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63" w:rsidRDefault="00EF2C71">
      <w:pPr>
        <w:pStyle w:val="a3"/>
        <w:rPr>
          <w:b w:val="0"/>
          <w:sz w:val="26"/>
        </w:rPr>
      </w:pPr>
      <w:r>
        <w:rPr>
          <w:b w:val="0"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95pt;margin-top:6.7pt;width:51.7pt;height:62.35pt;z-index:-1" wrapcoords="-313 0 -313 21340 21600 21340 21600 0 -313 0">
            <v:imagedata r:id="rId6" o:title="Тюменцевский_район серый"/>
            <w10:wrap type="tight"/>
          </v:shape>
        </w:pict>
      </w:r>
    </w:p>
    <w:p w:rsidR="00655063" w:rsidRDefault="00655063">
      <w:pPr>
        <w:rPr>
          <w:sz w:val="26"/>
        </w:rPr>
      </w:pPr>
    </w:p>
    <w:p w:rsidR="00655063" w:rsidRDefault="00655063">
      <w:pPr>
        <w:pStyle w:val="2"/>
        <w:ind w:right="0"/>
        <w:rPr>
          <w:b w:val="0"/>
          <w:sz w:val="26"/>
        </w:rPr>
      </w:pPr>
    </w:p>
    <w:p w:rsidR="00655063" w:rsidRDefault="00655063">
      <w:pPr>
        <w:pStyle w:val="2"/>
        <w:ind w:right="0"/>
        <w:rPr>
          <w:b w:val="0"/>
          <w:sz w:val="26"/>
        </w:rPr>
      </w:pPr>
    </w:p>
    <w:p w:rsidR="00655063" w:rsidRPr="00C93AE5" w:rsidRDefault="00655063">
      <w:pPr>
        <w:pStyle w:val="2"/>
        <w:ind w:right="0"/>
        <w:rPr>
          <w:caps/>
          <w:sz w:val="28"/>
          <w:szCs w:val="28"/>
          <w:lang w:val="en-US"/>
        </w:rPr>
      </w:pPr>
    </w:p>
    <w:p w:rsidR="00655063" w:rsidRPr="00C93AE5" w:rsidRDefault="00655063">
      <w:pPr>
        <w:pStyle w:val="2"/>
        <w:ind w:right="0"/>
        <w:rPr>
          <w:caps/>
          <w:sz w:val="28"/>
          <w:szCs w:val="28"/>
        </w:rPr>
      </w:pPr>
      <w:r w:rsidRPr="00C93AE5">
        <w:rPr>
          <w:caps/>
          <w:sz w:val="28"/>
          <w:szCs w:val="28"/>
        </w:rPr>
        <w:t xml:space="preserve">Тюменцевское районное собрание депутатов </w:t>
      </w:r>
    </w:p>
    <w:p w:rsidR="00655063" w:rsidRPr="00C93AE5" w:rsidRDefault="00655063">
      <w:pPr>
        <w:pStyle w:val="2"/>
        <w:ind w:right="0"/>
        <w:rPr>
          <w:caps/>
          <w:sz w:val="28"/>
          <w:szCs w:val="28"/>
        </w:rPr>
      </w:pPr>
      <w:r w:rsidRPr="00C93AE5">
        <w:rPr>
          <w:caps/>
          <w:sz w:val="28"/>
          <w:szCs w:val="28"/>
        </w:rPr>
        <w:t>Алтайского края</w:t>
      </w:r>
    </w:p>
    <w:p w:rsidR="00655063" w:rsidRPr="00C93AE5" w:rsidRDefault="00655063" w:rsidP="00D73376">
      <w:pPr>
        <w:rPr>
          <w:sz w:val="28"/>
          <w:szCs w:val="28"/>
        </w:rPr>
      </w:pPr>
    </w:p>
    <w:p w:rsidR="00655063" w:rsidRPr="00C93AE5" w:rsidRDefault="002762C9">
      <w:pPr>
        <w:pStyle w:val="3"/>
        <w:ind w:left="0"/>
        <w:rPr>
          <w:rFonts w:ascii="Arial" w:hAnsi="Arial"/>
          <w:spacing w:val="84"/>
          <w:sz w:val="28"/>
          <w:szCs w:val="28"/>
        </w:rPr>
      </w:pPr>
      <w:r w:rsidRPr="00C93AE5">
        <w:rPr>
          <w:rFonts w:ascii="Arial" w:hAnsi="Arial"/>
          <w:spacing w:val="84"/>
          <w:sz w:val="28"/>
          <w:szCs w:val="28"/>
        </w:rPr>
        <w:t>РЕШЕНИЕ</w:t>
      </w:r>
    </w:p>
    <w:p w:rsidR="00655063" w:rsidRPr="00C93AE5" w:rsidRDefault="00655063">
      <w:pPr>
        <w:ind w:right="5668"/>
        <w:jc w:val="center"/>
        <w:rPr>
          <w:sz w:val="28"/>
          <w:szCs w:val="28"/>
        </w:rPr>
      </w:pPr>
      <w:r w:rsidRPr="00C93AE5">
        <w:rPr>
          <w:sz w:val="28"/>
          <w:szCs w:val="28"/>
        </w:rPr>
        <w:t xml:space="preserve">                                                                           </w:t>
      </w:r>
    </w:p>
    <w:p w:rsidR="00655063" w:rsidRPr="00C93AE5" w:rsidRDefault="00655063">
      <w:pPr>
        <w:ind w:right="-2"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655063" w:rsidRPr="00C93AE5">
        <w:tc>
          <w:tcPr>
            <w:tcW w:w="2284" w:type="dxa"/>
            <w:tcBorders>
              <w:bottom w:val="single" w:sz="12" w:space="0" w:color="auto"/>
            </w:tcBorders>
          </w:tcPr>
          <w:p w:rsidR="00655063" w:rsidRPr="00EF2C71" w:rsidRDefault="00D871E6">
            <w:pPr>
              <w:ind w:right="-2"/>
              <w:jc w:val="center"/>
              <w:rPr>
                <w:sz w:val="28"/>
                <w:szCs w:val="28"/>
              </w:rPr>
            </w:pPr>
            <w:r w:rsidRPr="00EF2C71">
              <w:rPr>
                <w:sz w:val="28"/>
                <w:szCs w:val="28"/>
              </w:rPr>
              <w:t>11.08.2020</w:t>
            </w:r>
          </w:p>
        </w:tc>
        <w:tc>
          <w:tcPr>
            <w:tcW w:w="2392" w:type="dxa"/>
          </w:tcPr>
          <w:p w:rsidR="00655063" w:rsidRPr="00C93AE5" w:rsidRDefault="00655063">
            <w:pPr>
              <w:ind w:right="-2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688" w:type="dxa"/>
          </w:tcPr>
          <w:p w:rsidR="00655063" w:rsidRPr="00C93AE5" w:rsidRDefault="00655063">
            <w:pPr>
              <w:ind w:right="-2"/>
              <w:jc w:val="right"/>
              <w:rPr>
                <w:rFonts w:ascii="Arial" w:hAnsi="Arial"/>
                <w:sz w:val="28"/>
                <w:szCs w:val="28"/>
              </w:rPr>
            </w:pPr>
            <w:r w:rsidRPr="00C93AE5">
              <w:rPr>
                <w:rFonts w:ascii="Arial" w:hAnsi="Arial"/>
                <w:sz w:val="28"/>
                <w:szCs w:val="28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655063" w:rsidRPr="00EF2C71" w:rsidRDefault="00D871E6">
            <w:pPr>
              <w:ind w:right="-2"/>
              <w:jc w:val="center"/>
              <w:rPr>
                <w:sz w:val="28"/>
                <w:szCs w:val="28"/>
              </w:rPr>
            </w:pPr>
            <w:r w:rsidRPr="00EF2C71">
              <w:rPr>
                <w:sz w:val="28"/>
                <w:szCs w:val="28"/>
              </w:rPr>
              <w:t>200</w:t>
            </w:r>
          </w:p>
        </w:tc>
      </w:tr>
    </w:tbl>
    <w:p w:rsidR="00655063" w:rsidRPr="00C93AE5" w:rsidRDefault="00655063">
      <w:pPr>
        <w:ind w:right="-2"/>
        <w:jc w:val="center"/>
        <w:rPr>
          <w:rFonts w:ascii="Arial" w:hAnsi="Arial"/>
          <w:b/>
          <w:sz w:val="28"/>
          <w:szCs w:val="28"/>
        </w:rPr>
      </w:pPr>
      <w:r w:rsidRPr="00C93AE5">
        <w:rPr>
          <w:rFonts w:ascii="Arial" w:hAnsi="Arial"/>
          <w:b/>
          <w:sz w:val="28"/>
          <w:szCs w:val="28"/>
        </w:rPr>
        <w:t>с. Тюменцево</w:t>
      </w:r>
    </w:p>
    <w:p w:rsidR="00CE463F" w:rsidRDefault="00C300AC" w:rsidP="00E56E7A">
      <w:pPr>
        <w:pStyle w:val="ConsPlusTitle"/>
        <w:outlineLvl w:val="0"/>
        <w:rPr>
          <w:b w:val="0"/>
          <w:sz w:val="28"/>
          <w:szCs w:val="28"/>
        </w:rPr>
      </w:pPr>
      <w:r w:rsidRPr="00490E0B">
        <w:rPr>
          <w:b w:val="0"/>
          <w:bCs/>
          <w:sz w:val="28"/>
          <w:szCs w:val="28"/>
          <w:highlight w:val="yellow"/>
        </w:rPr>
        <w:br/>
      </w:r>
      <w:r w:rsidR="00E56E7A" w:rsidRPr="00E56E7A">
        <w:rPr>
          <w:b w:val="0"/>
          <w:sz w:val="28"/>
          <w:szCs w:val="28"/>
        </w:rPr>
        <w:t>О</w:t>
      </w:r>
      <w:r w:rsidR="00CE463F">
        <w:rPr>
          <w:b w:val="0"/>
          <w:sz w:val="28"/>
          <w:szCs w:val="28"/>
        </w:rPr>
        <w:t xml:space="preserve"> безвозмездной передаче имущества </w:t>
      </w:r>
    </w:p>
    <w:p w:rsidR="00CE463F" w:rsidRDefault="00CE463F" w:rsidP="00CE463F">
      <w:pPr>
        <w:pStyle w:val="ConsPlus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 муниципальной собственности</w:t>
      </w:r>
      <w:r w:rsidR="00E56E7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</w:p>
    <w:p w:rsidR="00CE463F" w:rsidRDefault="00CE463F" w:rsidP="00CE463F">
      <w:pPr>
        <w:pStyle w:val="ConsPlus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образования </w:t>
      </w:r>
    </w:p>
    <w:p w:rsidR="00CE463F" w:rsidRDefault="00CE463F" w:rsidP="00CE463F">
      <w:pPr>
        <w:pStyle w:val="ConsPlus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Тюменцевский район Алтайского края </w:t>
      </w:r>
    </w:p>
    <w:p w:rsidR="00CE463F" w:rsidRDefault="00CE463F" w:rsidP="00CE463F">
      <w:pPr>
        <w:pStyle w:val="ConsPlus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муниципальную собственность </w:t>
      </w:r>
    </w:p>
    <w:p w:rsidR="00CE463F" w:rsidRDefault="00CE463F" w:rsidP="00CE463F">
      <w:pPr>
        <w:pStyle w:val="ConsPlus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образования </w:t>
      </w:r>
      <w:bookmarkStart w:id="0" w:name="_GoBack"/>
      <w:bookmarkEnd w:id="0"/>
    </w:p>
    <w:p w:rsidR="00920AFE" w:rsidRDefault="00C23C30" w:rsidP="00CE463F">
      <w:pPr>
        <w:pStyle w:val="ConsPlusTitle"/>
        <w:outlineLvl w:val="0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Тюменцевский</w:t>
      </w:r>
      <w:proofErr w:type="spellEnd"/>
      <w:r w:rsidR="00CE463F">
        <w:rPr>
          <w:b w:val="0"/>
          <w:sz w:val="28"/>
          <w:szCs w:val="28"/>
        </w:rPr>
        <w:t xml:space="preserve"> сельсовет</w:t>
      </w:r>
      <w:r w:rsidR="00A94B5A">
        <w:rPr>
          <w:b w:val="0"/>
          <w:sz w:val="28"/>
          <w:szCs w:val="28"/>
        </w:rPr>
        <w:t xml:space="preserve"> </w:t>
      </w:r>
    </w:p>
    <w:p w:rsidR="00E56E7A" w:rsidRDefault="00920AFE" w:rsidP="00CE463F">
      <w:pPr>
        <w:pStyle w:val="ConsPlus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Тюменцевского района </w:t>
      </w:r>
      <w:r w:rsidR="00A94B5A">
        <w:rPr>
          <w:b w:val="0"/>
          <w:sz w:val="28"/>
          <w:szCs w:val="28"/>
        </w:rPr>
        <w:t>Алтайского края</w:t>
      </w:r>
    </w:p>
    <w:p w:rsidR="00E56E7A" w:rsidRPr="00E56E7A" w:rsidRDefault="00E56E7A" w:rsidP="00E56E7A">
      <w:pPr>
        <w:pStyle w:val="ConsPlusNormal"/>
        <w:jc w:val="both"/>
        <w:rPr>
          <w:sz w:val="28"/>
          <w:szCs w:val="28"/>
        </w:rPr>
      </w:pPr>
    </w:p>
    <w:p w:rsidR="00CE463F" w:rsidRDefault="00CE463F" w:rsidP="00E56E7A">
      <w:pPr>
        <w:pStyle w:val="ConsPlusTitle"/>
        <w:ind w:firstLine="567"/>
        <w:jc w:val="both"/>
        <w:rPr>
          <w:b w:val="0"/>
          <w:color w:val="000000"/>
          <w:sz w:val="28"/>
          <w:szCs w:val="28"/>
        </w:rPr>
      </w:pPr>
    </w:p>
    <w:p w:rsidR="00E94A98" w:rsidRDefault="00CE463F" w:rsidP="00E94A98">
      <w:pPr>
        <w:pStyle w:val="ConsPlusTitle"/>
        <w:ind w:firstLine="567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Руководствуясь Федеральными законами </w:t>
      </w:r>
      <w:r w:rsidRPr="00E56E7A">
        <w:rPr>
          <w:b w:val="0"/>
          <w:color w:val="000000"/>
          <w:sz w:val="28"/>
          <w:szCs w:val="28"/>
        </w:rPr>
        <w:t xml:space="preserve">от 06.10.2003 </w:t>
      </w:r>
      <w:hyperlink r:id="rId7" w:history="1">
        <w:r w:rsidRPr="00E56E7A">
          <w:rPr>
            <w:b w:val="0"/>
            <w:color w:val="000000"/>
            <w:sz w:val="28"/>
            <w:szCs w:val="28"/>
          </w:rPr>
          <w:t>N 131-ФЗ</w:t>
        </w:r>
      </w:hyperlink>
      <w:r w:rsidRPr="00E56E7A">
        <w:rPr>
          <w:b w:val="0"/>
          <w:color w:val="000000"/>
          <w:sz w:val="28"/>
          <w:szCs w:val="28"/>
        </w:rPr>
        <w:t xml:space="preserve"> "Об общих принципах организации местного самоуправления в Российской Федерации"</w:t>
      </w:r>
      <w:r>
        <w:rPr>
          <w:b w:val="0"/>
          <w:color w:val="000000"/>
          <w:sz w:val="28"/>
          <w:szCs w:val="28"/>
        </w:rPr>
        <w:t xml:space="preserve">, от 22.08.2004 года №122-ФЗ «О внесении изменений в законодательные акты Российской Федерации» и Положением от 29.03.2013 года №78 «О порядке управления муниципальным имуществом муниципального образования Тюменцевский район Алтайского края», </w:t>
      </w:r>
      <w:r w:rsidRPr="00E56E7A">
        <w:rPr>
          <w:b w:val="0"/>
          <w:color w:val="000000"/>
          <w:sz w:val="28"/>
          <w:szCs w:val="28"/>
        </w:rPr>
        <w:t xml:space="preserve">Тюменцевское районное Собрание депутатов РЕШИЛО: </w:t>
      </w:r>
    </w:p>
    <w:p w:rsidR="00E94A98" w:rsidRPr="00E94A98" w:rsidRDefault="00E94A98" w:rsidP="00E94A98">
      <w:pPr>
        <w:pStyle w:val="ConsPlusTitle"/>
        <w:widowControl/>
        <w:numPr>
          <w:ilvl w:val="0"/>
          <w:numId w:val="18"/>
        </w:numPr>
        <w:ind w:left="0" w:firstLine="0"/>
        <w:jc w:val="both"/>
        <w:rPr>
          <w:b w:val="0"/>
          <w:sz w:val="28"/>
          <w:szCs w:val="28"/>
        </w:rPr>
      </w:pPr>
      <w:r w:rsidRPr="00E94A98">
        <w:rPr>
          <w:b w:val="0"/>
          <w:color w:val="000000"/>
          <w:sz w:val="28"/>
          <w:szCs w:val="28"/>
        </w:rPr>
        <w:t xml:space="preserve">Передать безвозмездно из муниципальной собственности муниципального образования Тюменцевского района Алтайского края в муниципальную собственность муниципального образования </w:t>
      </w:r>
      <w:proofErr w:type="spellStart"/>
      <w:r w:rsidR="00C23C30">
        <w:rPr>
          <w:b w:val="0"/>
          <w:color w:val="000000"/>
          <w:sz w:val="28"/>
          <w:szCs w:val="28"/>
        </w:rPr>
        <w:t>Тюменцевский</w:t>
      </w:r>
      <w:proofErr w:type="spellEnd"/>
      <w:r w:rsidR="00C23C30">
        <w:rPr>
          <w:b w:val="0"/>
          <w:color w:val="000000"/>
          <w:sz w:val="28"/>
          <w:szCs w:val="28"/>
        </w:rPr>
        <w:t xml:space="preserve"> </w:t>
      </w:r>
      <w:r w:rsidRPr="00E94A98">
        <w:rPr>
          <w:b w:val="0"/>
          <w:color w:val="000000"/>
          <w:sz w:val="28"/>
          <w:szCs w:val="28"/>
        </w:rPr>
        <w:t xml:space="preserve">сельсовет  </w:t>
      </w:r>
      <w:proofErr w:type="spellStart"/>
      <w:r w:rsidR="00920AFE">
        <w:rPr>
          <w:b w:val="0"/>
          <w:color w:val="000000"/>
          <w:sz w:val="28"/>
          <w:szCs w:val="28"/>
        </w:rPr>
        <w:t>Тюменцевского</w:t>
      </w:r>
      <w:proofErr w:type="spellEnd"/>
      <w:r w:rsidR="00920AFE">
        <w:rPr>
          <w:b w:val="0"/>
          <w:color w:val="000000"/>
          <w:sz w:val="28"/>
          <w:szCs w:val="28"/>
        </w:rPr>
        <w:t xml:space="preserve"> района Алтайского края </w:t>
      </w:r>
      <w:r w:rsidRPr="00E94A98">
        <w:rPr>
          <w:b w:val="0"/>
          <w:color w:val="000000"/>
          <w:sz w:val="28"/>
          <w:szCs w:val="28"/>
        </w:rPr>
        <w:t>имущество, согласно приложению к настоящему решению.</w:t>
      </w:r>
    </w:p>
    <w:p w:rsidR="00E56E7A" w:rsidRPr="00E94A98" w:rsidRDefault="00E56E7A" w:rsidP="00E94A98">
      <w:pPr>
        <w:pStyle w:val="ConsPlusTitle"/>
        <w:widowControl/>
        <w:numPr>
          <w:ilvl w:val="0"/>
          <w:numId w:val="18"/>
        </w:numPr>
        <w:ind w:left="0" w:firstLine="0"/>
        <w:jc w:val="both"/>
        <w:rPr>
          <w:b w:val="0"/>
          <w:sz w:val="28"/>
          <w:szCs w:val="28"/>
        </w:rPr>
      </w:pPr>
      <w:r w:rsidRPr="00E94A98">
        <w:rPr>
          <w:b w:val="0"/>
          <w:color w:val="000000"/>
          <w:sz w:val="28"/>
          <w:szCs w:val="28"/>
        </w:rPr>
        <w:t xml:space="preserve"> Контроль за исполнением решения возложить на постоянную комиссию по вопросам </w:t>
      </w:r>
      <w:r w:rsidRPr="00E94A98">
        <w:rPr>
          <w:b w:val="0"/>
          <w:sz w:val="28"/>
          <w:szCs w:val="28"/>
        </w:rPr>
        <w:t>плана, бюджета, налогам, кредитам и экономической политике (Бессонова Г.И.)</w:t>
      </w:r>
    </w:p>
    <w:p w:rsidR="00E56E7A" w:rsidRPr="00E56E7A" w:rsidRDefault="00E56E7A" w:rsidP="00E56E7A">
      <w:pPr>
        <w:pStyle w:val="ConsPlusNormal"/>
        <w:ind w:firstLine="720"/>
        <w:jc w:val="both"/>
        <w:rPr>
          <w:color w:val="000000"/>
          <w:sz w:val="28"/>
          <w:szCs w:val="28"/>
        </w:rPr>
      </w:pPr>
    </w:p>
    <w:p w:rsidR="00E56E7A" w:rsidRDefault="00E56E7A" w:rsidP="00E56E7A">
      <w:pPr>
        <w:jc w:val="both"/>
        <w:rPr>
          <w:sz w:val="28"/>
          <w:szCs w:val="28"/>
        </w:rPr>
      </w:pPr>
    </w:p>
    <w:p w:rsidR="00D61193" w:rsidRDefault="00E94A98" w:rsidP="00E56E7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61193">
        <w:rPr>
          <w:sz w:val="28"/>
          <w:szCs w:val="28"/>
        </w:rPr>
        <w:t xml:space="preserve"> районного</w:t>
      </w:r>
    </w:p>
    <w:p w:rsidR="00E56E7A" w:rsidRDefault="008F243B" w:rsidP="00E56E7A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94A98">
        <w:rPr>
          <w:sz w:val="28"/>
          <w:szCs w:val="28"/>
        </w:rPr>
        <w:t>обрания депутатов</w:t>
      </w:r>
      <w:r w:rsidR="00E56E7A" w:rsidRPr="00F76F37">
        <w:rPr>
          <w:sz w:val="28"/>
          <w:szCs w:val="28"/>
        </w:rPr>
        <w:t xml:space="preserve">         </w:t>
      </w:r>
      <w:r w:rsidR="00E94A98">
        <w:rPr>
          <w:sz w:val="28"/>
          <w:szCs w:val="28"/>
        </w:rPr>
        <w:t xml:space="preserve">                        </w:t>
      </w:r>
      <w:r w:rsidR="00E56E7A" w:rsidRPr="00F76F37">
        <w:rPr>
          <w:sz w:val="28"/>
          <w:szCs w:val="28"/>
        </w:rPr>
        <w:t xml:space="preserve">        </w:t>
      </w:r>
      <w:r w:rsidR="003A6489">
        <w:rPr>
          <w:sz w:val="28"/>
          <w:szCs w:val="28"/>
        </w:rPr>
        <w:t xml:space="preserve">                 </w:t>
      </w:r>
      <w:r w:rsidR="00E56E7A" w:rsidRPr="00F76F37">
        <w:rPr>
          <w:sz w:val="28"/>
          <w:szCs w:val="28"/>
        </w:rPr>
        <w:t>Ю.М.</w:t>
      </w:r>
      <w:r w:rsidR="00376C16">
        <w:rPr>
          <w:sz w:val="28"/>
          <w:szCs w:val="28"/>
        </w:rPr>
        <w:t xml:space="preserve"> </w:t>
      </w:r>
      <w:r w:rsidR="00E56E7A" w:rsidRPr="00F76F37">
        <w:rPr>
          <w:sz w:val="28"/>
          <w:szCs w:val="28"/>
        </w:rPr>
        <w:t>Белгородцев</w:t>
      </w:r>
    </w:p>
    <w:p w:rsidR="00DF2085" w:rsidRDefault="00DF2085" w:rsidP="00E56E7A">
      <w:pPr>
        <w:jc w:val="both"/>
        <w:rPr>
          <w:sz w:val="28"/>
          <w:szCs w:val="28"/>
        </w:rPr>
      </w:pPr>
    </w:p>
    <w:p w:rsidR="00DF2085" w:rsidRDefault="00DF2085" w:rsidP="00E56E7A">
      <w:pPr>
        <w:jc w:val="both"/>
        <w:rPr>
          <w:sz w:val="28"/>
          <w:szCs w:val="28"/>
        </w:rPr>
      </w:pPr>
    </w:p>
    <w:p w:rsidR="00DF2085" w:rsidRDefault="00DF2085" w:rsidP="00E56E7A">
      <w:pPr>
        <w:jc w:val="both"/>
        <w:rPr>
          <w:sz w:val="28"/>
          <w:szCs w:val="28"/>
        </w:rPr>
      </w:pPr>
    </w:p>
    <w:p w:rsidR="00DF2085" w:rsidRDefault="00DF2085" w:rsidP="00E56E7A">
      <w:pPr>
        <w:jc w:val="both"/>
        <w:rPr>
          <w:sz w:val="28"/>
          <w:szCs w:val="28"/>
        </w:rPr>
      </w:pPr>
    </w:p>
    <w:p w:rsidR="00DF2085" w:rsidRDefault="00DF2085" w:rsidP="00E56E7A">
      <w:pPr>
        <w:jc w:val="both"/>
        <w:rPr>
          <w:sz w:val="28"/>
          <w:szCs w:val="28"/>
        </w:rPr>
      </w:pPr>
    </w:p>
    <w:p w:rsidR="00DF2085" w:rsidRDefault="00DF2085" w:rsidP="00E56E7A">
      <w:pPr>
        <w:jc w:val="both"/>
        <w:rPr>
          <w:sz w:val="28"/>
          <w:szCs w:val="28"/>
        </w:rPr>
      </w:pPr>
    </w:p>
    <w:p w:rsidR="00DF2085" w:rsidRDefault="00DF2085" w:rsidP="00E56E7A">
      <w:pPr>
        <w:jc w:val="both"/>
        <w:rPr>
          <w:sz w:val="28"/>
          <w:szCs w:val="28"/>
        </w:rPr>
      </w:pPr>
    </w:p>
    <w:p w:rsidR="00DF2085" w:rsidRDefault="00DF2085" w:rsidP="00E56E7A">
      <w:pPr>
        <w:jc w:val="both"/>
        <w:rPr>
          <w:sz w:val="28"/>
          <w:szCs w:val="28"/>
        </w:rPr>
      </w:pPr>
    </w:p>
    <w:p w:rsidR="00E56E7A" w:rsidRPr="00A94B5A" w:rsidRDefault="00E56E7A" w:rsidP="00A94B5A">
      <w:pPr>
        <w:jc w:val="right"/>
        <w:rPr>
          <w:sz w:val="28"/>
          <w:szCs w:val="28"/>
        </w:rPr>
      </w:pPr>
    </w:p>
    <w:p w:rsidR="00A94B5A" w:rsidRDefault="00A94B5A" w:rsidP="00A94B5A">
      <w:pPr>
        <w:pStyle w:val="ConsPlusNormal"/>
        <w:jc w:val="right"/>
        <w:outlineLvl w:val="0"/>
        <w:rPr>
          <w:sz w:val="28"/>
          <w:szCs w:val="28"/>
        </w:rPr>
      </w:pPr>
      <w:r w:rsidRPr="00A94B5A">
        <w:rPr>
          <w:sz w:val="28"/>
          <w:szCs w:val="28"/>
        </w:rPr>
        <w:t xml:space="preserve">Приложение </w:t>
      </w:r>
    </w:p>
    <w:p w:rsidR="00A94B5A" w:rsidRDefault="00A94B5A" w:rsidP="00A94B5A">
      <w:pPr>
        <w:pStyle w:val="ConsPlusNormal"/>
        <w:jc w:val="right"/>
        <w:outlineLvl w:val="0"/>
        <w:rPr>
          <w:sz w:val="28"/>
          <w:szCs w:val="28"/>
        </w:rPr>
      </w:pPr>
      <w:r w:rsidRPr="00A94B5A">
        <w:rPr>
          <w:sz w:val="28"/>
          <w:szCs w:val="28"/>
        </w:rPr>
        <w:t>к решению Тюменцевского районного собрания</w:t>
      </w:r>
      <w:r>
        <w:rPr>
          <w:sz w:val="28"/>
          <w:szCs w:val="28"/>
        </w:rPr>
        <w:t xml:space="preserve"> </w:t>
      </w:r>
    </w:p>
    <w:p w:rsidR="00E56E7A" w:rsidRPr="00A94B5A" w:rsidRDefault="00D871E6" w:rsidP="00A94B5A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11.08.</w:t>
      </w:r>
      <w:r w:rsidR="00A94B5A">
        <w:rPr>
          <w:sz w:val="28"/>
          <w:szCs w:val="28"/>
        </w:rPr>
        <w:t>20</w:t>
      </w:r>
      <w:r w:rsidR="00C23C30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200</w:t>
      </w:r>
    </w:p>
    <w:p w:rsidR="00DF2085" w:rsidRPr="00A94B5A" w:rsidRDefault="00DF2085" w:rsidP="00A94B5A">
      <w:pPr>
        <w:pStyle w:val="ConsPlusNormal"/>
        <w:jc w:val="right"/>
        <w:outlineLvl w:val="0"/>
        <w:rPr>
          <w:sz w:val="28"/>
          <w:szCs w:val="28"/>
        </w:rPr>
      </w:pPr>
    </w:p>
    <w:p w:rsidR="00DF2085" w:rsidRPr="00A94B5A" w:rsidRDefault="00DF2085" w:rsidP="00DF2085">
      <w:pPr>
        <w:pStyle w:val="ConsPlusNormal"/>
        <w:jc w:val="center"/>
        <w:outlineLvl w:val="0"/>
        <w:rPr>
          <w:sz w:val="28"/>
          <w:szCs w:val="28"/>
        </w:rPr>
      </w:pPr>
      <w:r w:rsidRPr="00A94B5A">
        <w:rPr>
          <w:sz w:val="28"/>
          <w:szCs w:val="28"/>
        </w:rPr>
        <w:t xml:space="preserve">Перечень безвозмездно передаваемого в собственность муниципального образования </w:t>
      </w:r>
      <w:proofErr w:type="spellStart"/>
      <w:r w:rsidR="00C23C30">
        <w:rPr>
          <w:sz w:val="28"/>
          <w:szCs w:val="28"/>
        </w:rPr>
        <w:t>Тюменцевский</w:t>
      </w:r>
      <w:proofErr w:type="spellEnd"/>
      <w:r w:rsidRPr="00A94B5A">
        <w:rPr>
          <w:sz w:val="28"/>
          <w:szCs w:val="28"/>
        </w:rPr>
        <w:t xml:space="preserve"> сельсовет</w:t>
      </w:r>
      <w:r w:rsidR="00920AFE">
        <w:rPr>
          <w:sz w:val="28"/>
          <w:szCs w:val="28"/>
        </w:rPr>
        <w:t xml:space="preserve"> </w:t>
      </w:r>
      <w:proofErr w:type="spellStart"/>
      <w:r w:rsidR="00920AFE">
        <w:rPr>
          <w:sz w:val="28"/>
          <w:szCs w:val="28"/>
        </w:rPr>
        <w:t>Тюменцевского</w:t>
      </w:r>
      <w:proofErr w:type="spellEnd"/>
      <w:r w:rsidR="00920AFE">
        <w:rPr>
          <w:sz w:val="28"/>
          <w:szCs w:val="28"/>
        </w:rPr>
        <w:t xml:space="preserve"> района</w:t>
      </w:r>
      <w:r w:rsidRPr="00A94B5A">
        <w:rPr>
          <w:sz w:val="28"/>
          <w:szCs w:val="28"/>
        </w:rPr>
        <w:t xml:space="preserve"> Алтайского края находящегося в муниципальной собственности муниципального образования Тюменцевский район Алтайского края имущества </w:t>
      </w:r>
    </w:p>
    <w:p w:rsidR="00E56E7A" w:rsidRPr="00A94B5A" w:rsidRDefault="00E56E7A" w:rsidP="00E56E7A">
      <w:pPr>
        <w:pStyle w:val="ConsPlusNormal"/>
        <w:jc w:val="right"/>
        <w:outlineLvl w:val="0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3260"/>
      </w:tblGrid>
      <w:tr w:rsidR="00920AFE" w:rsidRPr="00920AFE" w:rsidTr="00920AFE">
        <w:tc>
          <w:tcPr>
            <w:tcW w:w="2802" w:type="dxa"/>
          </w:tcPr>
          <w:p w:rsidR="00A94B5A" w:rsidRPr="00920AFE" w:rsidRDefault="00A94B5A" w:rsidP="00920AFE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920AFE">
              <w:rPr>
                <w:sz w:val="28"/>
                <w:szCs w:val="28"/>
              </w:rPr>
              <w:t xml:space="preserve">Наименование </w:t>
            </w:r>
          </w:p>
          <w:p w:rsidR="00A94B5A" w:rsidRPr="00920AFE" w:rsidRDefault="00A94B5A" w:rsidP="00920AFE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920AFE">
              <w:rPr>
                <w:sz w:val="28"/>
                <w:szCs w:val="28"/>
              </w:rPr>
              <w:t>имущества</w:t>
            </w:r>
          </w:p>
        </w:tc>
        <w:tc>
          <w:tcPr>
            <w:tcW w:w="3402" w:type="dxa"/>
          </w:tcPr>
          <w:p w:rsidR="00A94B5A" w:rsidRPr="00920AFE" w:rsidRDefault="00A94B5A" w:rsidP="00920AFE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920AFE">
              <w:rPr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3260" w:type="dxa"/>
          </w:tcPr>
          <w:p w:rsidR="00A94B5A" w:rsidRPr="00920AFE" w:rsidRDefault="00A94B5A" w:rsidP="00920AFE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920AFE">
              <w:rPr>
                <w:sz w:val="28"/>
                <w:szCs w:val="28"/>
              </w:rPr>
              <w:t>Индивидуальные характеристики имущества</w:t>
            </w:r>
          </w:p>
        </w:tc>
      </w:tr>
      <w:tr w:rsidR="00920AFE" w:rsidRPr="00920AFE" w:rsidTr="00920AFE">
        <w:tc>
          <w:tcPr>
            <w:tcW w:w="2802" w:type="dxa"/>
          </w:tcPr>
          <w:p w:rsidR="00A94B5A" w:rsidRPr="00920AFE" w:rsidRDefault="00A94B5A" w:rsidP="00920AFE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920AFE">
              <w:rPr>
                <w:sz w:val="28"/>
                <w:szCs w:val="28"/>
              </w:rPr>
              <w:t>Нежилое здание (кирпичное)</w:t>
            </w:r>
          </w:p>
        </w:tc>
        <w:tc>
          <w:tcPr>
            <w:tcW w:w="3402" w:type="dxa"/>
          </w:tcPr>
          <w:p w:rsidR="00A94B5A" w:rsidRPr="00920AFE" w:rsidRDefault="00A94B5A" w:rsidP="00C23C30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920AFE">
              <w:rPr>
                <w:sz w:val="28"/>
                <w:szCs w:val="28"/>
              </w:rPr>
              <w:t xml:space="preserve">Алтайский край, Тюменцевский район, с. </w:t>
            </w:r>
            <w:r w:rsidR="00C23C30">
              <w:rPr>
                <w:sz w:val="28"/>
                <w:szCs w:val="28"/>
              </w:rPr>
              <w:t>Тюменцево, ул</w:t>
            </w:r>
            <w:proofErr w:type="gramStart"/>
            <w:r w:rsidR="00C23C30">
              <w:rPr>
                <w:sz w:val="28"/>
                <w:szCs w:val="28"/>
              </w:rPr>
              <w:t>.О</w:t>
            </w:r>
            <w:proofErr w:type="gramEnd"/>
            <w:r w:rsidR="00C23C30">
              <w:rPr>
                <w:sz w:val="28"/>
                <w:szCs w:val="28"/>
              </w:rPr>
              <w:t>зерная, 35</w:t>
            </w:r>
          </w:p>
        </w:tc>
        <w:tc>
          <w:tcPr>
            <w:tcW w:w="3260" w:type="dxa"/>
          </w:tcPr>
          <w:p w:rsidR="00A94B5A" w:rsidRPr="00920AFE" w:rsidRDefault="00C23C30" w:rsidP="00C23C30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183,9</w:t>
            </w:r>
            <w:r w:rsidR="00A94B5A" w:rsidRPr="00920AFE">
              <w:rPr>
                <w:sz w:val="28"/>
                <w:szCs w:val="28"/>
              </w:rPr>
              <w:t xml:space="preserve"> кв.м. с кадастровым номером</w:t>
            </w:r>
            <w:r w:rsidR="00A94B5A" w:rsidRPr="00920AFE">
              <w:rPr>
                <w:b/>
                <w:bCs/>
                <w:sz w:val="28"/>
                <w:szCs w:val="28"/>
              </w:rPr>
              <w:t xml:space="preserve"> </w:t>
            </w:r>
            <w:r w:rsidR="00A94B5A" w:rsidRPr="00920AFE">
              <w:rPr>
                <w:bCs/>
                <w:sz w:val="28"/>
                <w:szCs w:val="28"/>
              </w:rPr>
              <w:t>22:52:</w:t>
            </w:r>
            <w:r>
              <w:rPr>
                <w:bCs/>
                <w:sz w:val="28"/>
                <w:szCs w:val="28"/>
              </w:rPr>
              <w:t>050022</w:t>
            </w:r>
            <w:r w:rsidR="00A94B5A" w:rsidRPr="00920AFE">
              <w:rPr>
                <w:bCs/>
                <w:sz w:val="28"/>
                <w:szCs w:val="28"/>
              </w:rPr>
              <w:t>:1</w:t>
            </w:r>
            <w:r>
              <w:rPr>
                <w:bCs/>
                <w:sz w:val="28"/>
                <w:szCs w:val="28"/>
              </w:rPr>
              <w:t>37</w:t>
            </w:r>
          </w:p>
        </w:tc>
      </w:tr>
      <w:tr w:rsidR="00920AFE" w:rsidRPr="00920AFE" w:rsidTr="00920AFE">
        <w:tc>
          <w:tcPr>
            <w:tcW w:w="2802" w:type="dxa"/>
          </w:tcPr>
          <w:p w:rsidR="00A94B5A" w:rsidRPr="00920AFE" w:rsidRDefault="00A94B5A" w:rsidP="00920AFE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920AFE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3402" w:type="dxa"/>
          </w:tcPr>
          <w:p w:rsidR="00A94B5A" w:rsidRPr="00920AFE" w:rsidRDefault="00A94B5A" w:rsidP="00920AFE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920AFE">
              <w:rPr>
                <w:sz w:val="28"/>
                <w:szCs w:val="28"/>
              </w:rPr>
              <w:t xml:space="preserve">Алтайский край, </w:t>
            </w:r>
            <w:proofErr w:type="spellStart"/>
            <w:r w:rsidRPr="00920AFE">
              <w:rPr>
                <w:sz w:val="28"/>
                <w:szCs w:val="28"/>
              </w:rPr>
              <w:t>Тюменцевский</w:t>
            </w:r>
            <w:proofErr w:type="spellEnd"/>
            <w:r w:rsidRPr="00920AFE">
              <w:rPr>
                <w:sz w:val="28"/>
                <w:szCs w:val="28"/>
              </w:rPr>
              <w:t xml:space="preserve"> район, </w:t>
            </w:r>
            <w:r w:rsidR="00C23C30" w:rsidRPr="00920AFE">
              <w:rPr>
                <w:sz w:val="28"/>
                <w:szCs w:val="28"/>
              </w:rPr>
              <w:t xml:space="preserve">, с. </w:t>
            </w:r>
            <w:r w:rsidR="00C23C30">
              <w:rPr>
                <w:sz w:val="28"/>
                <w:szCs w:val="28"/>
              </w:rPr>
              <w:t>Тюменцево, ул</w:t>
            </w:r>
            <w:proofErr w:type="gramStart"/>
            <w:r w:rsidR="00C23C30">
              <w:rPr>
                <w:sz w:val="28"/>
                <w:szCs w:val="28"/>
              </w:rPr>
              <w:t>.О</w:t>
            </w:r>
            <w:proofErr w:type="gramEnd"/>
            <w:r w:rsidR="00C23C30">
              <w:rPr>
                <w:sz w:val="28"/>
                <w:szCs w:val="28"/>
              </w:rPr>
              <w:t>зерная, 35</w:t>
            </w:r>
          </w:p>
        </w:tc>
        <w:tc>
          <w:tcPr>
            <w:tcW w:w="3260" w:type="dxa"/>
          </w:tcPr>
          <w:p w:rsidR="00A94B5A" w:rsidRPr="00920AFE" w:rsidRDefault="00A94B5A" w:rsidP="00920AFE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920AFE">
              <w:rPr>
                <w:sz w:val="28"/>
                <w:szCs w:val="28"/>
              </w:rPr>
              <w:t>788 кв.м. с кадастровым номером</w:t>
            </w:r>
          </w:p>
          <w:p w:rsidR="00A94B5A" w:rsidRPr="00920AFE" w:rsidRDefault="00A94B5A" w:rsidP="00376C16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920AFE">
              <w:rPr>
                <w:sz w:val="28"/>
                <w:szCs w:val="28"/>
              </w:rPr>
              <w:t>22:52:0</w:t>
            </w:r>
            <w:r w:rsidR="00376C16">
              <w:rPr>
                <w:sz w:val="28"/>
                <w:szCs w:val="28"/>
              </w:rPr>
              <w:t>50022</w:t>
            </w:r>
            <w:r w:rsidRPr="00920AFE">
              <w:rPr>
                <w:sz w:val="28"/>
                <w:szCs w:val="28"/>
              </w:rPr>
              <w:t>:</w:t>
            </w:r>
            <w:r w:rsidR="00376C16">
              <w:rPr>
                <w:sz w:val="28"/>
                <w:szCs w:val="28"/>
              </w:rPr>
              <w:t>232</w:t>
            </w:r>
          </w:p>
        </w:tc>
      </w:tr>
    </w:tbl>
    <w:p w:rsidR="00E56E7A" w:rsidRPr="00A94B5A" w:rsidRDefault="00E56E7A" w:rsidP="00E56E7A">
      <w:pPr>
        <w:pStyle w:val="ConsPlusNormal"/>
        <w:jc w:val="right"/>
        <w:outlineLvl w:val="0"/>
        <w:rPr>
          <w:sz w:val="28"/>
          <w:szCs w:val="28"/>
        </w:rPr>
      </w:pPr>
    </w:p>
    <w:p w:rsidR="00E56E7A" w:rsidRPr="00A94B5A" w:rsidRDefault="00E56E7A" w:rsidP="00E56E7A">
      <w:pPr>
        <w:pStyle w:val="ConsPlusNormal"/>
        <w:jc w:val="right"/>
        <w:outlineLvl w:val="0"/>
        <w:rPr>
          <w:sz w:val="28"/>
          <w:szCs w:val="28"/>
        </w:rPr>
      </w:pPr>
    </w:p>
    <w:p w:rsidR="00E56E7A" w:rsidRDefault="00E56E7A" w:rsidP="00E56E7A">
      <w:pPr>
        <w:pStyle w:val="ConsPlusNormal"/>
        <w:jc w:val="right"/>
        <w:outlineLvl w:val="0"/>
        <w:rPr>
          <w:sz w:val="20"/>
        </w:rPr>
      </w:pPr>
    </w:p>
    <w:sectPr w:rsidR="00E56E7A" w:rsidSect="003F32E3">
      <w:pgSz w:w="11906" w:h="16838" w:code="9"/>
      <w:pgMar w:top="426" w:right="851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lvetsky 12p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41C6"/>
    <w:multiLevelType w:val="multilevel"/>
    <w:tmpl w:val="62A25658"/>
    <w:lvl w:ilvl="0">
      <w:start w:val="1"/>
      <w:numFmt w:val="decimal"/>
      <w:lvlText w:val="%1.1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7D47354"/>
    <w:multiLevelType w:val="multilevel"/>
    <w:tmpl w:val="7576BEA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">
    <w:nsid w:val="08263EFB"/>
    <w:multiLevelType w:val="hybridMultilevel"/>
    <w:tmpl w:val="5C7A2448"/>
    <w:lvl w:ilvl="0" w:tplc="43100740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1B0C53A4"/>
    <w:multiLevelType w:val="multilevel"/>
    <w:tmpl w:val="610EAD6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4">
    <w:nsid w:val="1D0B56ED"/>
    <w:multiLevelType w:val="hybridMultilevel"/>
    <w:tmpl w:val="FB24616A"/>
    <w:lvl w:ilvl="0" w:tplc="8828E25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7518A5"/>
    <w:multiLevelType w:val="multilevel"/>
    <w:tmpl w:val="5886677C"/>
    <w:lvl w:ilvl="0">
      <w:start w:val="1"/>
      <w:numFmt w:val="none"/>
      <w:lvlText w:val="6.1."/>
      <w:lvlJc w:val="left"/>
      <w:pPr>
        <w:ind w:left="1373" w:hanging="663"/>
      </w:pPr>
      <w:rPr>
        <w:rFonts w:hint="default"/>
      </w:rPr>
    </w:lvl>
    <w:lvl w:ilvl="1">
      <w:start w:val="1"/>
      <w:numFmt w:val="decimal"/>
      <w:isLgl/>
      <w:suff w:val="space"/>
      <w:lvlText w:val="%16.%2.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665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5" w:hanging="2160"/>
      </w:pPr>
      <w:rPr>
        <w:rFonts w:hint="default"/>
      </w:rPr>
    </w:lvl>
  </w:abstractNum>
  <w:abstractNum w:abstractNumId="6">
    <w:nsid w:val="24493A55"/>
    <w:multiLevelType w:val="hybridMultilevel"/>
    <w:tmpl w:val="1C9A9AFE"/>
    <w:lvl w:ilvl="0" w:tplc="9C44868E">
      <w:start w:val="1"/>
      <w:numFmt w:val="decimal"/>
      <w:suff w:val="space"/>
      <w:lvlText w:val="%1."/>
      <w:lvlJc w:val="left"/>
      <w:pPr>
        <w:ind w:left="1350" w:hanging="81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364774"/>
    <w:multiLevelType w:val="hybridMultilevel"/>
    <w:tmpl w:val="9C2E2E6C"/>
    <w:lvl w:ilvl="0" w:tplc="1CE62DE2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8">
    <w:nsid w:val="352C1766"/>
    <w:multiLevelType w:val="hybridMultilevel"/>
    <w:tmpl w:val="F90A8014"/>
    <w:lvl w:ilvl="0" w:tplc="010C8D36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>
    <w:nsid w:val="373075CE"/>
    <w:multiLevelType w:val="hybridMultilevel"/>
    <w:tmpl w:val="4FEC73BC"/>
    <w:lvl w:ilvl="0" w:tplc="0704A2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54587D"/>
    <w:multiLevelType w:val="multilevel"/>
    <w:tmpl w:val="0DE0C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3.%2."/>
      <w:lvlJc w:val="left"/>
      <w:pPr>
        <w:ind w:left="170" w:firstLine="3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3AD24CF4"/>
    <w:multiLevelType w:val="multilevel"/>
    <w:tmpl w:val="2FF63FC0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4AB26635"/>
    <w:multiLevelType w:val="hybridMultilevel"/>
    <w:tmpl w:val="C57EECCC"/>
    <w:lvl w:ilvl="0" w:tplc="1FF45C8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622B4778"/>
    <w:multiLevelType w:val="multilevel"/>
    <w:tmpl w:val="CBB6B0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4.%2."/>
      <w:lvlJc w:val="left"/>
      <w:pPr>
        <w:ind w:left="623" w:firstLine="3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64CB140F"/>
    <w:multiLevelType w:val="singleLevel"/>
    <w:tmpl w:val="BB402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655826C8"/>
    <w:multiLevelType w:val="singleLevel"/>
    <w:tmpl w:val="0A14DB64"/>
    <w:lvl w:ilvl="0">
      <w:numFmt w:val="bullet"/>
      <w:lvlText w:val="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16">
    <w:nsid w:val="66D67B5A"/>
    <w:multiLevelType w:val="multilevel"/>
    <w:tmpl w:val="A9CC78A2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4932" w:firstLine="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7">
    <w:nsid w:val="70DF6890"/>
    <w:multiLevelType w:val="multilevel"/>
    <w:tmpl w:val="101E902A"/>
    <w:lvl w:ilvl="0">
      <w:start w:val="5"/>
      <w:numFmt w:val="none"/>
      <w:lvlText w:val="6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5.%2."/>
      <w:lvlJc w:val="left"/>
      <w:pPr>
        <w:ind w:left="1620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4"/>
  </w:num>
  <w:num w:numId="5">
    <w:abstractNumId w:val="12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16"/>
  </w:num>
  <w:num w:numId="11">
    <w:abstractNumId w:val="0"/>
  </w:num>
  <w:num w:numId="12">
    <w:abstractNumId w:val="11"/>
  </w:num>
  <w:num w:numId="13">
    <w:abstractNumId w:val="10"/>
  </w:num>
  <w:num w:numId="14">
    <w:abstractNumId w:val="13"/>
  </w:num>
  <w:num w:numId="15">
    <w:abstractNumId w:val="17"/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212"/>
    <w:rsid w:val="000114B1"/>
    <w:rsid w:val="000339D1"/>
    <w:rsid w:val="000525D8"/>
    <w:rsid w:val="00091F5B"/>
    <w:rsid w:val="000C7268"/>
    <w:rsid w:val="000C7DCD"/>
    <w:rsid w:val="00111946"/>
    <w:rsid w:val="00115BF7"/>
    <w:rsid w:val="00135094"/>
    <w:rsid w:val="001570DB"/>
    <w:rsid w:val="00166923"/>
    <w:rsid w:val="001670B5"/>
    <w:rsid w:val="00181382"/>
    <w:rsid w:val="001A2639"/>
    <w:rsid w:val="001D6715"/>
    <w:rsid w:val="001F4A9D"/>
    <w:rsid w:val="00220425"/>
    <w:rsid w:val="00251D76"/>
    <w:rsid w:val="00257359"/>
    <w:rsid w:val="00263F14"/>
    <w:rsid w:val="00264211"/>
    <w:rsid w:val="002762C9"/>
    <w:rsid w:val="002D4C8B"/>
    <w:rsid w:val="002E6244"/>
    <w:rsid w:val="003062DA"/>
    <w:rsid w:val="00320264"/>
    <w:rsid w:val="003317DC"/>
    <w:rsid w:val="00347F72"/>
    <w:rsid w:val="00366179"/>
    <w:rsid w:val="00376C16"/>
    <w:rsid w:val="00386967"/>
    <w:rsid w:val="003A6489"/>
    <w:rsid w:val="003F0574"/>
    <w:rsid w:val="003F32E3"/>
    <w:rsid w:val="00444F5E"/>
    <w:rsid w:val="00487518"/>
    <w:rsid w:val="004C23B5"/>
    <w:rsid w:val="004E26FE"/>
    <w:rsid w:val="004F0397"/>
    <w:rsid w:val="00515079"/>
    <w:rsid w:val="00543A93"/>
    <w:rsid w:val="00570A04"/>
    <w:rsid w:val="005B7F89"/>
    <w:rsid w:val="005C6BD4"/>
    <w:rsid w:val="0063067F"/>
    <w:rsid w:val="00655063"/>
    <w:rsid w:val="006A3B54"/>
    <w:rsid w:val="006F7472"/>
    <w:rsid w:val="00704315"/>
    <w:rsid w:val="0071333A"/>
    <w:rsid w:val="00735CC0"/>
    <w:rsid w:val="00754921"/>
    <w:rsid w:val="00773010"/>
    <w:rsid w:val="007B3F03"/>
    <w:rsid w:val="007D052C"/>
    <w:rsid w:val="007D4F9F"/>
    <w:rsid w:val="00832C30"/>
    <w:rsid w:val="0085592E"/>
    <w:rsid w:val="008563D1"/>
    <w:rsid w:val="0086082D"/>
    <w:rsid w:val="00877CE1"/>
    <w:rsid w:val="008C09B6"/>
    <w:rsid w:val="008C6644"/>
    <w:rsid w:val="008F243B"/>
    <w:rsid w:val="00920AFE"/>
    <w:rsid w:val="00924830"/>
    <w:rsid w:val="0094682A"/>
    <w:rsid w:val="0097356F"/>
    <w:rsid w:val="009739CA"/>
    <w:rsid w:val="00975311"/>
    <w:rsid w:val="009A0635"/>
    <w:rsid w:val="009A70BC"/>
    <w:rsid w:val="009C13CD"/>
    <w:rsid w:val="009D34E4"/>
    <w:rsid w:val="00A47AEA"/>
    <w:rsid w:val="00A7405C"/>
    <w:rsid w:val="00A74770"/>
    <w:rsid w:val="00A94B5A"/>
    <w:rsid w:val="00AD1EB6"/>
    <w:rsid w:val="00B07DFC"/>
    <w:rsid w:val="00B24772"/>
    <w:rsid w:val="00B63DC2"/>
    <w:rsid w:val="00B9527E"/>
    <w:rsid w:val="00BC4A55"/>
    <w:rsid w:val="00C04212"/>
    <w:rsid w:val="00C1547F"/>
    <w:rsid w:val="00C215FA"/>
    <w:rsid w:val="00C23C30"/>
    <w:rsid w:val="00C300AC"/>
    <w:rsid w:val="00C65AD2"/>
    <w:rsid w:val="00C66764"/>
    <w:rsid w:val="00C93AE5"/>
    <w:rsid w:val="00C93F45"/>
    <w:rsid w:val="00C95610"/>
    <w:rsid w:val="00CD5095"/>
    <w:rsid w:val="00CE2F38"/>
    <w:rsid w:val="00CE463F"/>
    <w:rsid w:val="00D3039C"/>
    <w:rsid w:val="00D504C8"/>
    <w:rsid w:val="00D510D2"/>
    <w:rsid w:val="00D61193"/>
    <w:rsid w:val="00D70351"/>
    <w:rsid w:val="00D73376"/>
    <w:rsid w:val="00D871E6"/>
    <w:rsid w:val="00DA2399"/>
    <w:rsid w:val="00DC79D6"/>
    <w:rsid w:val="00DE04D6"/>
    <w:rsid w:val="00DF2085"/>
    <w:rsid w:val="00DF3A3B"/>
    <w:rsid w:val="00DF485B"/>
    <w:rsid w:val="00E040C3"/>
    <w:rsid w:val="00E116E6"/>
    <w:rsid w:val="00E310D3"/>
    <w:rsid w:val="00E32800"/>
    <w:rsid w:val="00E426C5"/>
    <w:rsid w:val="00E47AA9"/>
    <w:rsid w:val="00E50C4E"/>
    <w:rsid w:val="00E56E7A"/>
    <w:rsid w:val="00E61339"/>
    <w:rsid w:val="00E8544E"/>
    <w:rsid w:val="00E94A98"/>
    <w:rsid w:val="00EC1309"/>
    <w:rsid w:val="00EC1AFE"/>
    <w:rsid w:val="00EF2C71"/>
    <w:rsid w:val="00EF5F88"/>
    <w:rsid w:val="00F2156B"/>
    <w:rsid w:val="00F350B7"/>
    <w:rsid w:val="00F5655A"/>
    <w:rsid w:val="00F76F37"/>
    <w:rsid w:val="00F91427"/>
    <w:rsid w:val="00F92DF6"/>
    <w:rsid w:val="00F962AC"/>
    <w:rsid w:val="00FA0280"/>
    <w:rsid w:val="00FD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6C5"/>
  </w:style>
  <w:style w:type="paragraph" w:styleId="1">
    <w:name w:val="heading 1"/>
    <w:basedOn w:val="a"/>
    <w:next w:val="a"/>
    <w:qFormat/>
    <w:rsid w:val="00E426C5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E426C5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426C5"/>
    <w:pPr>
      <w:keepNext/>
      <w:ind w:left="-284"/>
      <w:jc w:val="center"/>
      <w:outlineLvl w:val="2"/>
    </w:pPr>
    <w:rPr>
      <w:b/>
      <w:bCs/>
      <w:caps/>
      <w:sz w:val="48"/>
    </w:rPr>
  </w:style>
  <w:style w:type="paragraph" w:styleId="4">
    <w:name w:val="heading 4"/>
    <w:basedOn w:val="a"/>
    <w:next w:val="a"/>
    <w:qFormat/>
    <w:rsid w:val="00E426C5"/>
    <w:pPr>
      <w:keepNext/>
      <w:ind w:right="-2"/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rsid w:val="00E426C5"/>
    <w:pPr>
      <w:keepNext/>
      <w:ind w:right="-2"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26C5"/>
    <w:pPr>
      <w:jc w:val="center"/>
    </w:pPr>
    <w:rPr>
      <w:b/>
      <w:bCs/>
      <w:caps/>
      <w:sz w:val="24"/>
    </w:rPr>
  </w:style>
  <w:style w:type="paragraph" w:customStyle="1" w:styleId="20">
    <w:name w:val="çàãîëîâîê 2"/>
    <w:basedOn w:val="a"/>
    <w:next w:val="a"/>
    <w:rsid w:val="00F350B7"/>
    <w:pPr>
      <w:keepNext/>
      <w:jc w:val="both"/>
    </w:pPr>
    <w:rPr>
      <w:sz w:val="24"/>
    </w:rPr>
  </w:style>
  <w:style w:type="paragraph" w:customStyle="1" w:styleId="a4">
    <w:name w:val="текст сноски"/>
    <w:basedOn w:val="a"/>
    <w:rsid w:val="00F350B7"/>
    <w:pPr>
      <w:widowControl w:val="0"/>
    </w:pPr>
    <w:rPr>
      <w:rFonts w:ascii="Gelvetsky 12pt" w:hAnsi="Gelvetsky 12pt"/>
      <w:sz w:val="24"/>
      <w:lang w:val="en-US"/>
    </w:rPr>
  </w:style>
  <w:style w:type="paragraph" w:customStyle="1" w:styleId="11">
    <w:name w:val="заголовок 11"/>
    <w:basedOn w:val="a"/>
    <w:next w:val="a"/>
    <w:rsid w:val="00F350B7"/>
    <w:pPr>
      <w:keepNext/>
      <w:jc w:val="center"/>
    </w:pPr>
    <w:rPr>
      <w:sz w:val="24"/>
    </w:rPr>
  </w:style>
  <w:style w:type="paragraph" w:customStyle="1" w:styleId="cenpt">
    <w:name w:val="cenpt"/>
    <w:basedOn w:val="a"/>
    <w:rsid w:val="00C1547F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C1547F"/>
    <w:rPr>
      <w:b/>
      <w:bCs/>
    </w:rPr>
  </w:style>
  <w:style w:type="paragraph" w:customStyle="1" w:styleId="justppt">
    <w:name w:val="justppt"/>
    <w:basedOn w:val="a"/>
    <w:rsid w:val="00C1547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D51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righpt">
    <w:name w:val="righpt"/>
    <w:basedOn w:val="a"/>
    <w:rsid w:val="00D510D2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нак Знак Знак"/>
    <w:basedOn w:val="a"/>
    <w:rsid w:val="003F0574"/>
    <w:pPr>
      <w:spacing w:after="160" w:line="240" w:lineRule="exact"/>
    </w:pPr>
    <w:rPr>
      <w:rFonts w:ascii="Verdana" w:hAnsi="Verdana"/>
      <w:lang w:val="en-US" w:eastAsia="en-US"/>
    </w:rPr>
  </w:style>
  <w:style w:type="character" w:styleId="a7">
    <w:name w:val="Hyperlink"/>
    <w:rsid w:val="00754921"/>
    <w:rPr>
      <w:color w:val="0000FF"/>
      <w:u w:val="single"/>
    </w:rPr>
  </w:style>
  <w:style w:type="paragraph" w:customStyle="1" w:styleId="ConsPlusNonformat">
    <w:name w:val="ConsPlusNonformat"/>
    <w:rsid w:val="0075492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styleId="a8">
    <w:name w:val="Table Grid"/>
    <w:basedOn w:val="a1"/>
    <w:rsid w:val="00E6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semiHidden/>
    <w:rsid w:val="00E50C4E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C300AC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C300AC"/>
    <w:pPr>
      <w:widowControl w:val="0"/>
      <w:autoSpaceDE w:val="0"/>
      <w:autoSpaceDN w:val="0"/>
    </w:pPr>
    <w:rPr>
      <w:b/>
      <w:sz w:val="24"/>
    </w:rPr>
  </w:style>
  <w:style w:type="paragraph" w:customStyle="1" w:styleId="ConsTitle">
    <w:name w:val="ConsTitle"/>
    <w:rsid w:val="00C300A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a">
    <w:name w:val="Body Text"/>
    <w:basedOn w:val="a"/>
    <w:link w:val="ab"/>
    <w:rsid w:val="00C300AC"/>
    <w:pPr>
      <w:widowControl w:val="0"/>
      <w:ind w:firstLine="709"/>
      <w:jc w:val="both"/>
    </w:pPr>
    <w:rPr>
      <w:snapToGrid w:val="0"/>
      <w:sz w:val="28"/>
    </w:rPr>
  </w:style>
  <w:style w:type="character" w:customStyle="1" w:styleId="ab">
    <w:name w:val="Основной текст Знак"/>
    <w:link w:val="aa"/>
    <w:rsid w:val="00C300AC"/>
    <w:rPr>
      <w:snapToGrid w:val="0"/>
      <w:sz w:val="28"/>
    </w:rPr>
  </w:style>
  <w:style w:type="character" w:customStyle="1" w:styleId="blk">
    <w:name w:val="blk"/>
    <w:uiPriority w:val="99"/>
    <w:rsid w:val="008C6644"/>
    <w:rPr>
      <w:rFonts w:cs="Times New Roman"/>
    </w:rPr>
  </w:style>
  <w:style w:type="character" w:customStyle="1" w:styleId="ac">
    <w:name w:val="Основной текст_"/>
    <w:link w:val="30"/>
    <w:rsid w:val="008C6644"/>
    <w:rPr>
      <w:sz w:val="25"/>
      <w:szCs w:val="25"/>
      <w:shd w:val="clear" w:color="auto" w:fill="FFFFFF"/>
    </w:rPr>
  </w:style>
  <w:style w:type="paragraph" w:customStyle="1" w:styleId="30">
    <w:name w:val="Основной текст3"/>
    <w:basedOn w:val="a"/>
    <w:link w:val="ac"/>
    <w:rsid w:val="008C6644"/>
    <w:pPr>
      <w:widowControl w:val="0"/>
      <w:shd w:val="clear" w:color="auto" w:fill="FFFFFF"/>
      <w:spacing w:line="302" w:lineRule="exact"/>
      <w:jc w:val="both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2ACC558D8414D8425A2BD3EC360C7FB5B50A0EBF0E000382F494118060FBFBA83BC15C73BN01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&#1056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РСД</Template>
  <TotalTime>139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2278</CharactersWithSpaces>
  <SharedDoc>false</SharedDoc>
  <HLinks>
    <vt:vector size="66" baseType="variant">
      <vt:variant>
        <vt:i4>5373954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5505033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consultantplus://offline/ref=833D6E700338E8BD651776B77B7CDDFD610457088D022CD8D098AE2C9B93DC22BD1B25B6F35307E1D3C400l4Q6D</vt:lpwstr>
      </vt:variant>
      <vt:variant>
        <vt:lpwstr/>
      </vt:variant>
      <vt:variant>
        <vt:i4>5505033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consultantplus://offline/ref=833D6E700338E8BD651776B77B7CDDFD610457088D022CD8D098AE2C9B93DC22BD1B25B6F35307E1D3C400l4Q6D</vt:lpwstr>
      </vt:variant>
      <vt:variant>
        <vt:lpwstr/>
      </vt:variant>
      <vt:variant>
        <vt:i4>2687074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consultantplus://offline/ref=72ACC558D8414D8425A2A333D50C99F75F5AFAEEF3E80A6E76161A455106B5EDNC14C</vt:lpwstr>
      </vt:variant>
      <vt:variant>
        <vt:lpwstr/>
      </vt:variant>
      <vt:variant>
        <vt:i4>4849748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consultantplus://offline/ref=72ACC558D8414D8425A2BD3EC360C7FB5B51A1E0F0E600382F494118060FBFBA83BC15C13AN018C</vt:lpwstr>
      </vt:variant>
      <vt:variant>
        <vt:lpwstr/>
      </vt:variant>
      <vt:variant>
        <vt:i4>4849759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consultantplus://offline/ref=72ACC558D8414D8425A2BD3EC360C7FB5B50A0EBF0E000382F494118060FBFBA83BC15C73BN01BC</vt:lpwstr>
      </vt:variant>
      <vt:variant>
        <vt:lpwstr/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2359397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consultantplus://offline/ref=289095183B8FE5327CD53CE0975BDE5E578EBC74840691E6659293FDD444FADBq5p4I</vt:lpwstr>
      </vt:variant>
      <vt:variant>
        <vt:lpwstr/>
      </vt:variant>
      <vt:variant>
        <vt:i4>4849748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consultantplus://offline/ref=72ACC558D8414D8425A2BD3EC360C7FB5B51A1E0F0E600382F494118060FBFBA83BC15C13AN018C</vt:lpwstr>
      </vt:variant>
      <vt:variant>
        <vt:lpwstr/>
      </vt:variant>
      <vt:variant>
        <vt:i4>4849759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consultantplus://offline/ref=72ACC558D8414D8425A2BD3EC360C7FB5B50A0EBF0E000382F494118060FBFBA83BC15C73BN01BC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123</cp:lastModifiedBy>
  <cp:revision>15</cp:revision>
  <cp:lastPrinted>2020-07-30T02:50:00Z</cp:lastPrinted>
  <dcterms:created xsi:type="dcterms:W3CDTF">2017-05-19T05:37:00Z</dcterms:created>
  <dcterms:modified xsi:type="dcterms:W3CDTF">2020-08-06T02:16:00Z</dcterms:modified>
</cp:coreProperties>
</file>