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833BB9" w:rsidTr="00833BB9">
        <w:trPr>
          <w:trHeight w:val="1095"/>
          <w:jc w:val="center"/>
        </w:trPr>
        <w:tc>
          <w:tcPr>
            <w:tcW w:w="9462" w:type="dxa"/>
            <w:gridSpan w:val="4"/>
            <w:vAlign w:val="center"/>
          </w:tcPr>
          <w:p w:rsidR="00833BB9" w:rsidRDefault="005A6A90" w:rsidP="00833BB9">
            <w:pPr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656590" cy="791845"/>
                  <wp:effectExtent l="19050" t="0" r="0" b="0"/>
                  <wp:docPr id="1" name="Рисунок 1" descr="Тюменцевский_район сер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юменцевский_район сер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791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BB9" w:rsidTr="00833BB9">
        <w:trPr>
          <w:jc w:val="center"/>
        </w:trPr>
        <w:tc>
          <w:tcPr>
            <w:tcW w:w="2284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833BB9" w:rsidRDefault="00833BB9" w:rsidP="000A0DE8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9462" w:type="dxa"/>
            <w:gridSpan w:val="4"/>
          </w:tcPr>
          <w:p w:rsidR="00833BB9" w:rsidRDefault="00833BB9" w:rsidP="00833BB9">
            <w:pPr>
              <w:pStyle w:val="2"/>
              <w:ind w:right="0"/>
              <w:rPr>
                <w:caps/>
              </w:rPr>
            </w:pPr>
            <w:r>
              <w:rPr>
                <w:sz w:val="26"/>
              </w:rPr>
              <w:t xml:space="preserve">АДМИНИСТРАЦИЯ </w:t>
            </w:r>
            <w:r>
              <w:rPr>
                <w:caps/>
                <w:sz w:val="26"/>
              </w:rPr>
              <w:t>Тюменцевского района Алтайского края</w:t>
            </w:r>
          </w:p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2284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833BB9" w:rsidRDefault="00833BB9" w:rsidP="000A0DE8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2284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833BB9" w:rsidRDefault="00833BB9" w:rsidP="000A0DE8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9462" w:type="dxa"/>
            <w:gridSpan w:val="4"/>
          </w:tcPr>
          <w:p w:rsidR="00833BB9" w:rsidRDefault="00833BB9" w:rsidP="00833BB9">
            <w:pPr>
              <w:pStyle w:val="3"/>
              <w:ind w:left="0"/>
              <w:rPr>
                <w:rFonts w:ascii="Arial" w:hAnsi="Arial"/>
                <w:spacing w:val="84"/>
                <w:sz w:val="36"/>
              </w:rPr>
            </w:pPr>
            <w:r>
              <w:rPr>
                <w:rFonts w:ascii="Arial" w:hAnsi="Arial"/>
                <w:spacing w:val="84"/>
                <w:sz w:val="36"/>
              </w:rPr>
              <w:t>Постановление</w:t>
            </w:r>
          </w:p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BC77C9" w:rsidTr="00833BB9">
        <w:trPr>
          <w:jc w:val="center"/>
        </w:trPr>
        <w:tc>
          <w:tcPr>
            <w:tcW w:w="2284" w:type="dxa"/>
          </w:tcPr>
          <w:p w:rsidR="00BC77C9" w:rsidRDefault="00BC77C9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BC77C9" w:rsidRDefault="00BC77C9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BC77C9" w:rsidRDefault="00BC77C9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BC77C9" w:rsidRDefault="00BC77C9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C423D0" w:rsidTr="00833BB9">
        <w:trPr>
          <w:jc w:val="center"/>
        </w:trPr>
        <w:tc>
          <w:tcPr>
            <w:tcW w:w="2284" w:type="dxa"/>
            <w:tcBorders>
              <w:bottom w:val="single" w:sz="12" w:space="0" w:color="auto"/>
            </w:tcBorders>
          </w:tcPr>
          <w:p w:rsidR="00C423D0" w:rsidRDefault="001E4A93">
            <w:pPr>
              <w:ind w:right="-2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25.05.2022</w:t>
            </w:r>
          </w:p>
        </w:tc>
        <w:tc>
          <w:tcPr>
            <w:tcW w:w="2392" w:type="dxa"/>
          </w:tcPr>
          <w:p w:rsidR="00C423D0" w:rsidRDefault="00C423D0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C423D0" w:rsidRDefault="00C423D0">
            <w:pPr>
              <w:ind w:right="-2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C423D0" w:rsidRDefault="001E4A93">
            <w:pPr>
              <w:ind w:right="-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191</w:t>
            </w:r>
          </w:p>
        </w:tc>
      </w:tr>
    </w:tbl>
    <w:p w:rsidR="00C423D0" w:rsidRDefault="00C423D0">
      <w:pPr>
        <w:ind w:right="-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с. Тюменцево</w:t>
      </w:r>
    </w:p>
    <w:p w:rsidR="00C423D0" w:rsidRDefault="00C423D0">
      <w:pPr>
        <w:ind w:right="-2"/>
        <w:jc w:val="both"/>
        <w:rPr>
          <w:sz w:val="28"/>
        </w:rPr>
      </w:pPr>
    </w:p>
    <w:tbl>
      <w:tblPr>
        <w:tblW w:w="9650" w:type="dxa"/>
        <w:tblLook w:val="01E0"/>
      </w:tblPr>
      <w:tblGrid>
        <w:gridCol w:w="4825"/>
        <w:gridCol w:w="4825"/>
      </w:tblGrid>
      <w:tr w:rsidR="00494730" w:rsidRPr="00602009" w:rsidTr="00602009">
        <w:tc>
          <w:tcPr>
            <w:tcW w:w="4825" w:type="dxa"/>
          </w:tcPr>
          <w:p w:rsidR="00494730" w:rsidRPr="00602009" w:rsidRDefault="00833BB9" w:rsidP="00D770E1">
            <w:pPr>
              <w:ind w:right="-2"/>
              <w:jc w:val="both"/>
              <w:rPr>
                <w:sz w:val="28"/>
              </w:rPr>
            </w:pPr>
            <w:r w:rsidRPr="00602009">
              <w:rPr>
                <w:sz w:val="28"/>
              </w:rPr>
              <w:sym w:font="Symbol" w:char="F0E9"/>
            </w:r>
            <w:r w:rsidR="005011A3" w:rsidRPr="005011A3">
              <w:rPr>
                <w:sz w:val="28"/>
              </w:rPr>
              <w:t>Об утверждении реестра муниципальных услуг Тюменцевского района</w:t>
            </w:r>
            <w:r w:rsidRPr="00602009">
              <w:rPr>
                <w:sz w:val="28"/>
              </w:rPr>
              <w:sym w:font="Symbol" w:char="F0F9"/>
            </w:r>
          </w:p>
        </w:tc>
        <w:tc>
          <w:tcPr>
            <w:tcW w:w="4825" w:type="dxa"/>
          </w:tcPr>
          <w:p w:rsidR="00494730" w:rsidRPr="00602009" w:rsidRDefault="00494730" w:rsidP="00602009">
            <w:pPr>
              <w:ind w:right="4109"/>
              <w:jc w:val="both"/>
              <w:rPr>
                <w:sz w:val="24"/>
              </w:rPr>
            </w:pPr>
          </w:p>
        </w:tc>
      </w:tr>
    </w:tbl>
    <w:p w:rsidR="005011A3" w:rsidRPr="006C0D8E" w:rsidRDefault="005011A3" w:rsidP="005011A3">
      <w:pPr>
        <w:ind w:right="4109"/>
        <w:jc w:val="both"/>
        <w:rPr>
          <w:sz w:val="28"/>
          <w:szCs w:val="28"/>
        </w:rPr>
      </w:pPr>
    </w:p>
    <w:p w:rsidR="005011A3" w:rsidRDefault="005011A3" w:rsidP="005011A3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Федерального закона от 27 июля 2010года № 210-ФЗ «Об организации предоставления государственных и муниципальных услуг», </w:t>
      </w:r>
      <w:r w:rsidRPr="007A0777">
        <w:rPr>
          <w:sz w:val="28"/>
          <w:szCs w:val="28"/>
        </w:rPr>
        <w:t xml:space="preserve">установления общих требований к разработке и утверждению административных регламентов предоставления муниципальных услуг органами местного самоуправления муниципального образования </w:t>
      </w:r>
      <w:r>
        <w:rPr>
          <w:sz w:val="28"/>
          <w:szCs w:val="28"/>
        </w:rPr>
        <w:t>Тюменцевский</w:t>
      </w:r>
      <w:r w:rsidRPr="007A0777">
        <w:rPr>
          <w:sz w:val="28"/>
          <w:szCs w:val="28"/>
        </w:rPr>
        <w:t xml:space="preserve"> район Алтайского края и муниципальными учреждениями</w:t>
      </w:r>
      <w:r>
        <w:rPr>
          <w:sz w:val="28"/>
          <w:szCs w:val="28"/>
        </w:rPr>
        <w:t>, к</w:t>
      </w:r>
      <w:r w:rsidRPr="007A0777">
        <w:rPr>
          <w:sz w:val="28"/>
          <w:szCs w:val="28"/>
        </w:rPr>
        <w:t xml:space="preserve"> ведению реестра муниципальных услуг органов</w:t>
      </w:r>
      <w:r>
        <w:rPr>
          <w:sz w:val="28"/>
          <w:szCs w:val="28"/>
        </w:rPr>
        <w:t xml:space="preserve"> местного самоуправления района,</w:t>
      </w:r>
      <w:r w:rsidRPr="007A0777">
        <w:rPr>
          <w:sz w:val="28"/>
          <w:szCs w:val="28"/>
        </w:rPr>
        <w:t xml:space="preserve"> руководствуясь</w:t>
      </w:r>
      <w:r>
        <w:rPr>
          <w:sz w:val="28"/>
          <w:szCs w:val="28"/>
        </w:rPr>
        <w:t xml:space="preserve"> Федеральным законом от 06.10.2003 №131-ФЗ «Об общих принципах организации местного самоуправления в Российской Федерации»,</w:t>
      </w:r>
      <w:r w:rsidRPr="007A0777">
        <w:rPr>
          <w:sz w:val="28"/>
          <w:szCs w:val="28"/>
        </w:rPr>
        <w:t xml:space="preserve"> ПОСТАНОВЛЯЮ</w:t>
      </w:r>
      <w:r w:rsidRPr="006C0D8E">
        <w:rPr>
          <w:sz w:val="28"/>
          <w:szCs w:val="28"/>
        </w:rPr>
        <w:t>:</w:t>
      </w:r>
    </w:p>
    <w:p w:rsidR="005011A3" w:rsidRDefault="005011A3" w:rsidP="00921A61">
      <w:pPr>
        <w:numPr>
          <w:ilvl w:val="0"/>
          <w:numId w:val="2"/>
        </w:numPr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реестр муниципальных услуг Тюменцевского района (приложение 1).</w:t>
      </w:r>
    </w:p>
    <w:p w:rsidR="00921A61" w:rsidRDefault="00921A61" w:rsidP="00921A61">
      <w:pPr>
        <w:numPr>
          <w:ilvl w:val="0"/>
          <w:numId w:val="2"/>
        </w:numPr>
        <w:ind w:left="0" w:right="-2" w:firstLine="567"/>
        <w:jc w:val="both"/>
        <w:rPr>
          <w:sz w:val="28"/>
          <w:szCs w:val="28"/>
        </w:rPr>
      </w:pPr>
      <w:r w:rsidRPr="00921A61">
        <w:rPr>
          <w:sz w:val="28"/>
          <w:szCs w:val="28"/>
        </w:rPr>
        <w:t xml:space="preserve">Утвердить реестр муниципальных услуг Тюменцевского района оказываемых </w:t>
      </w:r>
      <w:r>
        <w:rPr>
          <w:sz w:val="28"/>
          <w:szCs w:val="28"/>
        </w:rPr>
        <w:t>в электронном виде (приложение 2</w:t>
      </w:r>
      <w:r w:rsidRPr="00921A61">
        <w:rPr>
          <w:sz w:val="28"/>
          <w:szCs w:val="28"/>
        </w:rPr>
        <w:t>)</w:t>
      </w:r>
    </w:p>
    <w:p w:rsidR="00921A61" w:rsidRDefault="005011A3" w:rsidP="00921A61">
      <w:pPr>
        <w:numPr>
          <w:ilvl w:val="0"/>
          <w:numId w:val="2"/>
        </w:numPr>
        <w:ind w:left="0" w:right="-2" w:firstLine="567"/>
        <w:jc w:val="both"/>
        <w:rPr>
          <w:sz w:val="28"/>
          <w:szCs w:val="28"/>
        </w:rPr>
      </w:pPr>
      <w:r w:rsidRPr="00921A61">
        <w:rPr>
          <w:sz w:val="28"/>
          <w:szCs w:val="28"/>
        </w:rPr>
        <w:t xml:space="preserve">Постановление № </w:t>
      </w:r>
      <w:r w:rsidR="00D770E1">
        <w:rPr>
          <w:sz w:val="28"/>
          <w:szCs w:val="28"/>
        </w:rPr>
        <w:t xml:space="preserve">16 </w:t>
      </w:r>
      <w:r w:rsidRPr="00D018A6">
        <w:rPr>
          <w:sz w:val="28"/>
          <w:szCs w:val="28"/>
        </w:rPr>
        <w:t xml:space="preserve">от </w:t>
      </w:r>
      <w:r w:rsidR="00D770E1">
        <w:rPr>
          <w:sz w:val="28"/>
          <w:szCs w:val="28"/>
        </w:rPr>
        <w:t>27.01.2022</w:t>
      </w:r>
      <w:r w:rsidR="00D018A6">
        <w:rPr>
          <w:rFonts w:ascii="Arial" w:hAnsi="Arial"/>
          <w:sz w:val="24"/>
        </w:rPr>
        <w:t xml:space="preserve"> </w:t>
      </w:r>
      <w:r w:rsidRPr="005E7A08">
        <w:rPr>
          <w:sz w:val="28"/>
          <w:szCs w:val="28"/>
        </w:rPr>
        <w:t>г.</w:t>
      </w:r>
      <w:r w:rsidRPr="00921A61">
        <w:rPr>
          <w:sz w:val="28"/>
          <w:szCs w:val="28"/>
        </w:rPr>
        <w:t xml:space="preserve"> считать утратившим силу</w:t>
      </w:r>
    </w:p>
    <w:p w:rsidR="005011A3" w:rsidRPr="00921A61" w:rsidRDefault="005011A3" w:rsidP="00921A61">
      <w:pPr>
        <w:numPr>
          <w:ilvl w:val="0"/>
          <w:numId w:val="2"/>
        </w:numPr>
        <w:ind w:left="0" w:right="-2" w:firstLine="567"/>
        <w:jc w:val="both"/>
        <w:rPr>
          <w:sz w:val="28"/>
          <w:szCs w:val="28"/>
        </w:rPr>
      </w:pPr>
      <w:r w:rsidRPr="00921A61">
        <w:rPr>
          <w:sz w:val="28"/>
          <w:szCs w:val="28"/>
        </w:rPr>
        <w:t>Конт</w:t>
      </w:r>
      <w:r w:rsidR="00F74561">
        <w:rPr>
          <w:sz w:val="28"/>
          <w:szCs w:val="28"/>
        </w:rPr>
        <w:t>роль за выполнением настоящего постановления</w:t>
      </w:r>
      <w:r w:rsidRPr="00921A61">
        <w:rPr>
          <w:sz w:val="28"/>
          <w:szCs w:val="28"/>
        </w:rPr>
        <w:t xml:space="preserve"> возложить на заместителя главы Администрации (</w:t>
      </w:r>
      <w:r w:rsidR="005A6A90">
        <w:rPr>
          <w:sz w:val="28"/>
          <w:szCs w:val="28"/>
        </w:rPr>
        <w:t>Озерова Е.П.</w:t>
      </w:r>
      <w:r w:rsidRPr="00921A61">
        <w:rPr>
          <w:sz w:val="28"/>
          <w:szCs w:val="28"/>
        </w:rPr>
        <w:t>).</w:t>
      </w:r>
    </w:p>
    <w:p w:rsidR="005011A3" w:rsidRDefault="005011A3" w:rsidP="005011A3">
      <w:pPr>
        <w:ind w:right="-2"/>
        <w:jc w:val="both"/>
        <w:rPr>
          <w:sz w:val="28"/>
          <w:szCs w:val="28"/>
        </w:rPr>
      </w:pPr>
    </w:p>
    <w:p w:rsidR="005011A3" w:rsidRDefault="005011A3" w:rsidP="005011A3">
      <w:pPr>
        <w:ind w:right="-2"/>
        <w:jc w:val="both"/>
        <w:rPr>
          <w:sz w:val="28"/>
          <w:szCs w:val="28"/>
        </w:rPr>
      </w:pPr>
    </w:p>
    <w:p w:rsidR="005011A3" w:rsidRDefault="005011A3" w:rsidP="005011A3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И.И. </w:t>
      </w:r>
      <w:proofErr w:type="spellStart"/>
      <w:r>
        <w:rPr>
          <w:sz w:val="28"/>
          <w:szCs w:val="28"/>
        </w:rPr>
        <w:t>Дитц</w:t>
      </w:r>
      <w:proofErr w:type="spellEnd"/>
    </w:p>
    <w:p w:rsidR="005011A3" w:rsidRDefault="005011A3" w:rsidP="005011A3">
      <w:pPr>
        <w:ind w:right="-2" w:firstLine="567"/>
        <w:jc w:val="both"/>
        <w:rPr>
          <w:sz w:val="28"/>
          <w:szCs w:val="28"/>
        </w:rPr>
      </w:pPr>
    </w:p>
    <w:p w:rsidR="005011A3" w:rsidRPr="000A53FC" w:rsidRDefault="005011A3" w:rsidP="005011A3">
      <w:pPr>
        <w:ind w:right="-2" w:firstLine="567"/>
        <w:jc w:val="both"/>
        <w:rPr>
          <w:sz w:val="14"/>
          <w:szCs w:val="14"/>
        </w:rPr>
      </w:pPr>
      <w:r w:rsidRPr="000A53FC">
        <w:rPr>
          <w:sz w:val="14"/>
          <w:szCs w:val="14"/>
        </w:rPr>
        <w:t>исп. Попов А.Ю.</w:t>
      </w:r>
    </w:p>
    <w:p w:rsidR="005011A3" w:rsidRDefault="005011A3" w:rsidP="005011A3">
      <w:pPr>
        <w:ind w:right="-2" w:firstLine="567"/>
        <w:jc w:val="both"/>
        <w:rPr>
          <w:sz w:val="28"/>
          <w:szCs w:val="28"/>
        </w:rPr>
      </w:pPr>
    </w:p>
    <w:p w:rsidR="005011A3" w:rsidRDefault="005011A3" w:rsidP="005011A3">
      <w:pPr>
        <w:ind w:right="-2" w:firstLine="567"/>
        <w:jc w:val="both"/>
        <w:rPr>
          <w:sz w:val="28"/>
          <w:szCs w:val="28"/>
        </w:rPr>
      </w:pPr>
    </w:p>
    <w:p w:rsidR="009B3C9E" w:rsidRDefault="005011A3" w:rsidP="009B3C9E">
      <w:pPr>
        <w:ind w:right="-2" w:firstLine="567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B3C9E">
        <w:rPr>
          <w:sz w:val="28"/>
          <w:szCs w:val="28"/>
        </w:rPr>
        <w:lastRenderedPageBreak/>
        <w:t xml:space="preserve">Приложение 1 к постановлению </w:t>
      </w:r>
    </w:p>
    <w:p w:rsidR="005011A3" w:rsidRDefault="009B3C9E" w:rsidP="009B3C9E">
      <w:pPr>
        <w:ind w:right="-2" w:firstLine="567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района № ____</w:t>
      </w:r>
    </w:p>
    <w:p w:rsidR="009B3C9E" w:rsidRDefault="00DA01C1" w:rsidP="009B3C9E">
      <w:pPr>
        <w:ind w:right="-2" w:firstLine="567"/>
        <w:jc w:val="right"/>
        <w:rPr>
          <w:sz w:val="28"/>
          <w:szCs w:val="28"/>
        </w:rPr>
      </w:pPr>
      <w:r>
        <w:rPr>
          <w:sz w:val="28"/>
          <w:szCs w:val="28"/>
        </w:rPr>
        <w:t>от «____»_______2022</w:t>
      </w:r>
    </w:p>
    <w:p w:rsidR="009B3C9E" w:rsidRDefault="009B3C9E" w:rsidP="005011A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011A3" w:rsidRDefault="005011A3" w:rsidP="005011A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F35D3">
        <w:rPr>
          <w:rFonts w:ascii="Times New Roman" w:hAnsi="Times New Roman" w:cs="Times New Roman"/>
          <w:sz w:val="28"/>
          <w:szCs w:val="28"/>
        </w:rPr>
        <w:t xml:space="preserve">РЕЕСТР МУНИЦИПАЛЬНЫХ УСЛУГ </w:t>
      </w:r>
    </w:p>
    <w:p w:rsidR="005011A3" w:rsidRPr="005E7A08" w:rsidRDefault="005011A3" w:rsidP="005011A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7A08">
        <w:rPr>
          <w:rFonts w:ascii="Times New Roman" w:hAnsi="Times New Roman" w:cs="Times New Roman"/>
          <w:caps/>
          <w:sz w:val="28"/>
          <w:szCs w:val="28"/>
        </w:rPr>
        <w:t>Тюменцевского района</w:t>
      </w:r>
      <w:r w:rsidRPr="005E7A08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5E7A08">
        <w:rPr>
          <w:sz w:val="28"/>
          <w:szCs w:val="28"/>
        </w:rPr>
        <w:t xml:space="preserve"> </w:t>
      </w:r>
    </w:p>
    <w:tbl>
      <w:tblPr>
        <w:tblW w:w="9575" w:type="dxa"/>
        <w:jc w:val="center"/>
        <w:tblInd w:w="-178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4"/>
        <w:gridCol w:w="6096"/>
        <w:gridCol w:w="2855"/>
      </w:tblGrid>
      <w:tr w:rsidR="005011A3" w:rsidRPr="005E7A08" w:rsidTr="00F54CD6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1A3" w:rsidRPr="005E7A08" w:rsidRDefault="005011A3" w:rsidP="00F54C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1A3" w:rsidRPr="005E7A08" w:rsidRDefault="005011A3" w:rsidP="00F54C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0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содержание муниципальной услуги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1A3" w:rsidRPr="005E7A08" w:rsidRDefault="005011A3" w:rsidP="009A59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 </w:t>
            </w:r>
            <w:r w:rsidR="001D7235" w:rsidRPr="005E7A08">
              <w:rPr>
                <w:rFonts w:ascii="Times New Roman" w:hAnsi="Times New Roman" w:cs="Times New Roman"/>
                <w:b/>
                <w:sz w:val="24"/>
                <w:szCs w:val="24"/>
              </w:rPr>
              <w:t>МСУ</w:t>
            </w:r>
            <w:r w:rsidRPr="005E7A08">
              <w:rPr>
                <w:rFonts w:ascii="Times New Roman" w:hAnsi="Times New Roman" w:cs="Times New Roman"/>
                <w:b/>
                <w:sz w:val="24"/>
                <w:szCs w:val="24"/>
              </w:rPr>
              <w:t>, ответственный за организацию предоставления муниципальной услуги</w:t>
            </w:r>
          </w:p>
        </w:tc>
      </w:tr>
      <w:tr w:rsidR="005011A3" w:rsidRPr="005E7A08" w:rsidTr="00F54CD6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1A3" w:rsidRPr="005E7A08" w:rsidRDefault="005011A3" w:rsidP="00F54C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A3" w:rsidRPr="005E7A08" w:rsidRDefault="005011A3" w:rsidP="00F54C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1A3" w:rsidRPr="005E7A08" w:rsidRDefault="005011A3" w:rsidP="00F54C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24047" w:rsidRPr="005E7A08" w:rsidTr="001950B0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047" w:rsidRPr="005E7A08" w:rsidRDefault="00024047" w:rsidP="001950B0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047" w:rsidRDefault="00024047" w:rsidP="001950B0">
            <w:pPr>
              <w:pStyle w:val="21"/>
              <w:shd w:val="clear" w:color="auto" w:fill="auto"/>
              <w:spacing w:line="230" w:lineRule="exact"/>
              <w:jc w:val="left"/>
            </w:pPr>
            <w:r>
              <w:rPr>
                <w:rStyle w:val="2115pt"/>
              </w:rPr>
              <w:t>Выдача разрешения на ввод объекта в эксплуатацию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047" w:rsidRPr="005E7A08" w:rsidRDefault="00024047" w:rsidP="001950B0">
            <w:pPr>
              <w:rPr>
                <w:sz w:val="24"/>
                <w:szCs w:val="24"/>
              </w:rPr>
            </w:pPr>
            <w:r w:rsidRPr="005E7A08">
              <w:rPr>
                <w:sz w:val="24"/>
                <w:szCs w:val="24"/>
              </w:rPr>
              <w:t>Отдел архитектуры и строительства Администрации Тюменцевского района</w:t>
            </w:r>
          </w:p>
        </w:tc>
      </w:tr>
      <w:tr w:rsidR="00024047" w:rsidRPr="005E7A08" w:rsidTr="001950B0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047" w:rsidRPr="005E7A08" w:rsidRDefault="00024047" w:rsidP="001950B0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047" w:rsidRDefault="00024047" w:rsidP="001950B0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115pt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047" w:rsidRPr="005E7A08" w:rsidRDefault="00024047" w:rsidP="001950B0">
            <w:pPr>
              <w:rPr>
                <w:sz w:val="24"/>
                <w:szCs w:val="24"/>
              </w:rPr>
            </w:pPr>
            <w:r w:rsidRPr="005E7A08">
              <w:rPr>
                <w:sz w:val="24"/>
                <w:szCs w:val="24"/>
              </w:rPr>
              <w:t>Отдел архитектуры и строительства Администрации Тюменцевского района</w:t>
            </w:r>
          </w:p>
        </w:tc>
      </w:tr>
      <w:tr w:rsidR="00024047" w:rsidRPr="005E7A08" w:rsidTr="001950B0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047" w:rsidRPr="005E7A08" w:rsidRDefault="00024047" w:rsidP="001950B0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047" w:rsidRDefault="00024047" w:rsidP="001950B0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115pt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047" w:rsidRPr="005E7A08" w:rsidRDefault="00024047" w:rsidP="001950B0">
            <w:pPr>
              <w:rPr>
                <w:sz w:val="24"/>
                <w:szCs w:val="24"/>
              </w:rPr>
            </w:pPr>
            <w:r w:rsidRPr="005E7A08">
              <w:rPr>
                <w:sz w:val="24"/>
                <w:szCs w:val="24"/>
              </w:rPr>
              <w:t>Отдел архитектуры и строительства Администрации Тюменцевского района</w:t>
            </w:r>
          </w:p>
        </w:tc>
      </w:tr>
      <w:tr w:rsidR="00024047" w:rsidRPr="005E7A08" w:rsidTr="001950B0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047" w:rsidRPr="005E7A08" w:rsidRDefault="00024047" w:rsidP="001950B0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047" w:rsidRDefault="00024047" w:rsidP="001950B0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115pt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047" w:rsidRPr="005E7A08" w:rsidRDefault="00024047" w:rsidP="001950B0">
            <w:pPr>
              <w:rPr>
                <w:sz w:val="24"/>
                <w:szCs w:val="24"/>
              </w:rPr>
            </w:pPr>
            <w:r w:rsidRPr="005E7A08">
              <w:rPr>
                <w:sz w:val="24"/>
                <w:szCs w:val="24"/>
              </w:rPr>
              <w:t>Отдел архитектуры и строительства Администрации Тюменцевского района</w:t>
            </w:r>
          </w:p>
        </w:tc>
      </w:tr>
      <w:tr w:rsidR="00024047" w:rsidRPr="005E7A08" w:rsidTr="001950B0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047" w:rsidRPr="005E7A08" w:rsidRDefault="00024047" w:rsidP="001950B0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047" w:rsidRDefault="00024047" w:rsidP="001950B0">
            <w:pPr>
              <w:pStyle w:val="21"/>
              <w:shd w:val="clear" w:color="auto" w:fill="auto"/>
              <w:spacing w:line="230" w:lineRule="exact"/>
              <w:jc w:val="left"/>
            </w:pPr>
            <w:r>
              <w:rPr>
                <w:rStyle w:val="2115pt"/>
              </w:rPr>
              <w:t>Выдача градостроительного плана земельного участка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047" w:rsidRPr="00B628B5" w:rsidRDefault="00A85E33" w:rsidP="001950B0">
            <w:pPr>
              <w:rPr>
                <w:color w:val="000000" w:themeColor="text1"/>
                <w:sz w:val="24"/>
                <w:szCs w:val="24"/>
              </w:rPr>
            </w:pPr>
            <w:r w:rsidRPr="00B628B5">
              <w:rPr>
                <w:color w:val="000000" w:themeColor="text1"/>
                <w:sz w:val="24"/>
                <w:szCs w:val="24"/>
              </w:rPr>
              <w:t>Отдел архитектуры и строительства Администрации Тюменцевского района</w:t>
            </w:r>
          </w:p>
        </w:tc>
      </w:tr>
      <w:tr w:rsidR="00A85E33" w:rsidRPr="005E7A08" w:rsidTr="001950B0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5E7A08" w:rsidRDefault="00A85E33" w:rsidP="001950B0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BF637A" w:rsidRDefault="00A85E33" w:rsidP="001950B0">
            <w:pPr>
              <w:pStyle w:val="21"/>
              <w:shd w:val="clear" w:color="auto" w:fill="auto"/>
              <w:spacing w:line="274" w:lineRule="exact"/>
              <w:jc w:val="left"/>
            </w:pPr>
            <w:r w:rsidRPr="00BF637A">
              <w:rPr>
                <w:rStyle w:val="2115pt"/>
                <w:color w:val="auto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B628B5" w:rsidRDefault="00A85E33" w:rsidP="00946B1A">
            <w:pPr>
              <w:rPr>
                <w:color w:val="000000" w:themeColor="text1"/>
                <w:sz w:val="24"/>
                <w:szCs w:val="24"/>
              </w:rPr>
            </w:pPr>
            <w:r w:rsidRPr="00B628B5">
              <w:rPr>
                <w:color w:val="000000" w:themeColor="text1"/>
                <w:sz w:val="24"/>
                <w:szCs w:val="24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  <w:tr w:rsidR="00A85E33" w:rsidRPr="005A6A90" w:rsidTr="001950B0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5A6A90" w:rsidRDefault="00A85E33" w:rsidP="001950B0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Default="00A85E33" w:rsidP="001950B0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115pt"/>
              </w:rPr>
              <w:t>Предоставление разрешения на осуществление земляных работ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B628B5" w:rsidRDefault="00A85E33" w:rsidP="001950B0">
            <w:pPr>
              <w:rPr>
                <w:color w:val="000000" w:themeColor="text1"/>
                <w:sz w:val="24"/>
                <w:szCs w:val="24"/>
              </w:rPr>
            </w:pPr>
            <w:r w:rsidRPr="00B628B5">
              <w:rPr>
                <w:color w:val="000000" w:themeColor="text1"/>
                <w:sz w:val="24"/>
                <w:szCs w:val="24"/>
              </w:rPr>
              <w:t>Отдел архитектуры и строительства Администрации Тюменцевского района</w:t>
            </w:r>
          </w:p>
        </w:tc>
      </w:tr>
      <w:tr w:rsidR="00A85E33" w:rsidRPr="005E7A08" w:rsidTr="001950B0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5E7A08" w:rsidRDefault="00A85E33" w:rsidP="001950B0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Default="00A85E33" w:rsidP="001950B0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115pt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B628B5" w:rsidRDefault="00A85E33" w:rsidP="001950B0">
            <w:pPr>
              <w:rPr>
                <w:color w:val="000000" w:themeColor="text1"/>
                <w:sz w:val="24"/>
                <w:szCs w:val="24"/>
              </w:rPr>
            </w:pPr>
            <w:r w:rsidRPr="00B628B5">
              <w:rPr>
                <w:color w:val="000000" w:themeColor="text1"/>
                <w:sz w:val="24"/>
                <w:szCs w:val="24"/>
              </w:rPr>
              <w:t>Отдел архитектуры и строительства Администрации Тюменцевского района</w:t>
            </w:r>
          </w:p>
        </w:tc>
      </w:tr>
      <w:tr w:rsidR="00A85E33" w:rsidRPr="005E7A08" w:rsidTr="001950B0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5E7A08" w:rsidRDefault="00A85E33" w:rsidP="001950B0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Default="00A85E33" w:rsidP="001950B0">
            <w:pPr>
              <w:pStyle w:val="21"/>
              <w:shd w:val="clear" w:color="auto" w:fill="auto"/>
              <w:spacing w:line="278" w:lineRule="exact"/>
              <w:jc w:val="left"/>
            </w:pPr>
            <w:r>
              <w:rPr>
                <w:rStyle w:val="2115pt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5E7A08" w:rsidRDefault="00A85E33" w:rsidP="001950B0">
            <w:pPr>
              <w:rPr>
                <w:sz w:val="24"/>
                <w:szCs w:val="24"/>
              </w:rPr>
            </w:pPr>
            <w:r w:rsidRPr="005E7A08">
              <w:rPr>
                <w:sz w:val="24"/>
                <w:szCs w:val="24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  <w:tr w:rsidR="00A85E33" w:rsidRPr="005E7A08" w:rsidTr="001950B0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5E7A08" w:rsidRDefault="00A85E33" w:rsidP="001950B0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Default="00A85E33" w:rsidP="001950B0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115pt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5E7A08" w:rsidRDefault="00A85E33" w:rsidP="001950B0">
            <w:pPr>
              <w:rPr>
                <w:sz w:val="24"/>
                <w:szCs w:val="24"/>
              </w:rPr>
            </w:pPr>
            <w:r w:rsidRPr="005E7A08">
              <w:rPr>
                <w:sz w:val="24"/>
                <w:szCs w:val="24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  <w:tr w:rsidR="00A85E33" w:rsidRPr="005E7A08" w:rsidTr="001950B0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5E7A08" w:rsidRDefault="00A85E33" w:rsidP="001950B0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024047" w:rsidRDefault="00A85E33" w:rsidP="001950B0">
            <w:pPr>
              <w:pStyle w:val="1"/>
              <w:ind w:right="-63"/>
              <w:jc w:val="left"/>
              <w:rPr>
                <w:color w:val="FF0000"/>
                <w:szCs w:val="24"/>
              </w:rPr>
            </w:pPr>
            <w:r>
              <w:rPr>
                <w:rStyle w:val="2115pt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5E7A08" w:rsidRDefault="00A85E33" w:rsidP="001950B0">
            <w:pPr>
              <w:rPr>
                <w:sz w:val="24"/>
                <w:szCs w:val="24"/>
              </w:rPr>
            </w:pPr>
            <w:r w:rsidRPr="005E7A08">
              <w:rPr>
                <w:sz w:val="24"/>
                <w:szCs w:val="24"/>
              </w:rPr>
              <w:t>Архивный отдел Администрации Тюменцевского района Алтайского края</w:t>
            </w:r>
          </w:p>
        </w:tc>
      </w:tr>
      <w:tr w:rsidR="00A85E33" w:rsidRPr="005E7A08" w:rsidTr="001950B0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5E7A08" w:rsidRDefault="00A85E33" w:rsidP="001950B0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Default="00A85E33" w:rsidP="001950B0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115pt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B628B5" w:rsidRDefault="00A85E33" w:rsidP="001950B0">
            <w:pPr>
              <w:rPr>
                <w:color w:val="000000" w:themeColor="text1"/>
                <w:sz w:val="24"/>
                <w:szCs w:val="24"/>
              </w:rPr>
            </w:pPr>
            <w:r w:rsidRPr="00B628B5">
              <w:rPr>
                <w:color w:val="000000" w:themeColor="text1"/>
                <w:sz w:val="24"/>
                <w:szCs w:val="24"/>
              </w:rPr>
              <w:t>Отдел архитектуры и строительства Администрации Тюменцевского района</w:t>
            </w:r>
          </w:p>
        </w:tc>
      </w:tr>
      <w:tr w:rsidR="00A85E33" w:rsidRPr="005E7A08" w:rsidTr="001950B0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5E7A08" w:rsidRDefault="00A85E33" w:rsidP="001950B0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Default="00A85E33" w:rsidP="001950B0">
            <w:pPr>
              <w:pStyle w:val="21"/>
              <w:shd w:val="clear" w:color="auto" w:fill="auto"/>
              <w:spacing w:line="278" w:lineRule="exact"/>
              <w:jc w:val="left"/>
            </w:pPr>
            <w:r>
              <w:rPr>
                <w:rStyle w:val="2115pt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B628B5" w:rsidRDefault="00A85E33" w:rsidP="001950B0">
            <w:pPr>
              <w:rPr>
                <w:color w:val="000000" w:themeColor="text1"/>
              </w:rPr>
            </w:pPr>
            <w:r w:rsidRPr="00B628B5">
              <w:rPr>
                <w:color w:val="000000" w:themeColor="text1"/>
                <w:sz w:val="24"/>
                <w:szCs w:val="24"/>
              </w:rPr>
              <w:t>Отдел архитектуры и строительства Администрации Тюменцевского района</w:t>
            </w:r>
          </w:p>
        </w:tc>
      </w:tr>
      <w:tr w:rsidR="00A85E33" w:rsidRPr="005E7A08" w:rsidTr="001950B0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5E7A08" w:rsidRDefault="00A85E33" w:rsidP="001950B0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Default="00A85E33" w:rsidP="001950B0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115pt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B628B5" w:rsidRDefault="00A85E33" w:rsidP="001950B0">
            <w:pPr>
              <w:rPr>
                <w:color w:val="000000" w:themeColor="text1"/>
              </w:rPr>
            </w:pPr>
            <w:r w:rsidRPr="00B628B5">
              <w:rPr>
                <w:color w:val="000000" w:themeColor="text1"/>
                <w:sz w:val="24"/>
                <w:szCs w:val="24"/>
              </w:rPr>
              <w:t>Отдел архитектуры и строительства Администрации Тюменцевского района</w:t>
            </w:r>
          </w:p>
        </w:tc>
      </w:tr>
      <w:tr w:rsidR="00A85E33" w:rsidRPr="005E7A08" w:rsidTr="001950B0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5E7A08" w:rsidRDefault="00A85E33" w:rsidP="001950B0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Default="00A85E33" w:rsidP="001950B0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115pt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B628B5" w:rsidRDefault="00A85E33" w:rsidP="001950B0">
            <w:pPr>
              <w:rPr>
                <w:color w:val="000000" w:themeColor="text1"/>
              </w:rPr>
            </w:pPr>
            <w:r w:rsidRPr="00B628B5">
              <w:rPr>
                <w:color w:val="000000" w:themeColor="text1"/>
                <w:sz w:val="24"/>
                <w:szCs w:val="24"/>
              </w:rPr>
              <w:t>Отдел архитектуры и строительства Администрации Тюменцевского района</w:t>
            </w:r>
          </w:p>
        </w:tc>
      </w:tr>
      <w:tr w:rsidR="00A85E33" w:rsidRPr="005E7A08" w:rsidTr="001950B0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5E7A08" w:rsidRDefault="00A85E33" w:rsidP="001950B0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Default="00A85E33" w:rsidP="001950B0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115pt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5E7A08" w:rsidRDefault="00A85E33" w:rsidP="001950B0">
            <w:r w:rsidRPr="005E7A08">
              <w:rPr>
                <w:sz w:val="24"/>
                <w:szCs w:val="24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  <w:tr w:rsidR="00A85E33" w:rsidRPr="005E7A08" w:rsidTr="001950B0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5E7A08" w:rsidRDefault="00A85E33" w:rsidP="001950B0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Default="00A85E33" w:rsidP="001950B0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115pt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5E7A08" w:rsidRDefault="00A85E33" w:rsidP="001950B0">
            <w:pPr>
              <w:rPr>
                <w:sz w:val="24"/>
                <w:szCs w:val="24"/>
              </w:rPr>
            </w:pPr>
            <w:r w:rsidRPr="005E7A08">
              <w:rPr>
                <w:sz w:val="24"/>
                <w:szCs w:val="24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  <w:tr w:rsidR="00A85E33" w:rsidRPr="005E7A08" w:rsidTr="001950B0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5E7A08" w:rsidRDefault="00A85E33" w:rsidP="001950B0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Default="00A85E33" w:rsidP="001950B0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115pt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5E7A08" w:rsidRDefault="00A85E33" w:rsidP="001950B0">
            <w:pPr>
              <w:rPr>
                <w:sz w:val="24"/>
                <w:szCs w:val="24"/>
              </w:rPr>
            </w:pPr>
            <w:r w:rsidRPr="005E7A08">
              <w:rPr>
                <w:sz w:val="24"/>
                <w:szCs w:val="24"/>
              </w:rPr>
              <w:t>Отдел архитектуры и строительства Администрации Тюменцевского района</w:t>
            </w:r>
          </w:p>
        </w:tc>
      </w:tr>
      <w:tr w:rsidR="00A85E33" w:rsidRPr="005E7A08" w:rsidTr="001950B0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5E7A08" w:rsidRDefault="00A85E33" w:rsidP="001950B0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Default="00A85E33" w:rsidP="001950B0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115pt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5E7A08" w:rsidRDefault="00A85E33" w:rsidP="001950B0">
            <w:pPr>
              <w:rPr>
                <w:sz w:val="24"/>
                <w:szCs w:val="24"/>
              </w:rPr>
            </w:pPr>
            <w:r w:rsidRPr="005E7A08">
              <w:rPr>
                <w:sz w:val="24"/>
                <w:szCs w:val="24"/>
              </w:rPr>
              <w:t>Отдел архитектуры и строительства Администрации Тюменцевского района</w:t>
            </w:r>
          </w:p>
        </w:tc>
      </w:tr>
      <w:tr w:rsidR="00A85E33" w:rsidRPr="005E7A08" w:rsidTr="001950B0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5E7A08" w:rsidRDefault="00A85E33" w:rsidP="001950B0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Default="00A85E33" w:rsidP="001950B0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115pt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5E7A08" w:rsidRDefault="00A85E33" w:rsidP="001950B0">
            <w:pPr>
              <w:rPr>
                <w:sz w:val="24"/>
                <w:szCs w:val="24"/>
              </w:rPr>
            </w:pPr>
            <w:r w:rsidRPr="005E7A08">
              <w:rPr>
                <w:sz w:val="24"/>
                <w:szCs w:val="24"/>
              </w:rPr>
              <w:t>Отдел архитектуры и строительства Администрации Тюменцевского района</w:t>
            </w:r>
          </w:p>
        </w:tc>
      </w:tr>
      <w:tr w:rsidR="00A85E33" w:rsidRPr="005E7A08" w:rsidTr="001950B0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5E7A08" w:rsidRDefault="00A85E33" w:rsidP="001950B0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Default="00A85E33" w:rsidP="001950B0">
            <w:pPr>
              <w:pStyle w:val="21"/>
              <w:shd w:val="clear" w:color="auto" w:fill="auto"/>
              <w:spacing w:line="278" w:lineRule="exact"/>
              <w:jc w:val="left"/>
            </w:pPr>
            <w:r>
              <w:rPr>
                <w:rStyle w:val="2115pt"/>
              </w:rPr>
              <w:t xml:space="preserve">Установление информационной вывески, согласование </w:t>
            </w:r>
            <w:proofErr w:type="spellStart"/>
            <w:r>
              <w:rPr>
                <w:rStyle w:val="2115pt"/>
              </w:rPr>
              <w:t>дизайн-проекта</w:t>
            </w:r>
            <w:proofErr w:type="spellEnd"/>
            <w:r>
              <w:rPr>
                <w:rStyle w:val="2115pt"/>
              </w:rPr>
              <w:t xml:space="preserve"> размещения вывески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5E7A08" w:rsidRDefault="00A85E33" w:rsidP="001950B0">
            <w:pPr>
              <w:rPr>
                <w:sz w:val="24"/>
                <w:szCs w:val="24"/>
              </w:rPr>
            </w:pPr>
            <w:r w:rsidRPr="005E7A08">
              <w:rPr>
                <w:sz w:val="24"/>
                <w:szCs w:val="24"/>
              </w:rPr>
              <w:t>Отдел архитектуры и строительства Администрации Тюменцевского района</w:t>
            </w:r>
          </w:p>
        </w:tc>
      </w:tr>
      <w:tr w:rsidR="00A85E33" w:rsidRPr="005E7A08" w:rsidTr="001950B0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5E7A08" w:rsidRDefault="00A85E33" w:rsidP="001950B0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Default="00A85E33" w:rsidP="001950B0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115pt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5E7A08" w:rsidRDefault="00A85E33" w:rsidP="001950B0">
            <w:pPr>
              <w:rPr>
                <w:sz w:val="24"/>
                <w:szCs w:val="24"/>
              </w:rPr>
            </w:pPr>
            <w:r w:rsidRPr="005E7A08">
              <w:rPr>
                <w:sz w:val="24"/>
                <w:szCs w:val="24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  <w:tr w:rsidR="00A85E33" w:rsidRPr="005E7A08" w:rsidTr="001950B0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5E7A08" w:rsidRDefault="00A85E33" w:rsidP="001950B0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Default="00A85E33" w:rsidP="001950B0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115pt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5E7A08" w:rsidRDefault="00A85E33" w:rsidP="001950B0">
            <w:pPr>
              <w:rPr>
                <w:sz w:val="24"/>
                <w:szCs w:val="24"/>
              </w:rPr>
            </w:pPr>
            <w:r w:rsidRPr="005E7A08">
              <w:rPr>
                <w:sz w:val="24"/>
                <w:szCs w:val="24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  <w:tr w:rsidR="00A85E33" w:rsidRPr="005E7A08" w:rsidTr="001950B0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5E7A08" w:rsidRDefault="00A85E33" w:rsidP="001950B0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Default="00A85E33" w:rsidP="001950B0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115pt"/>
              </w:rPr>
              <w:t>Предоставление в собственность, аренду, постоянное (бессрочное) пользование, безвозмездное пользование</w:t>
            </w:r>
            <w:r>
              <w:t xml:space="preserve"> </w:t>
            </w:r>
            <w:r>
              <w:rPr>
                <w:rStyle w:val="2115pt"/>
              </w:rPr>
              <w:t>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5E7A08" w:rsidRDefault="00A85E33" w:rsidP="001950B0">
            <w:pPr>
              <w:rPr>
                <w:sz w:val="24"/>
                <w:szCs w:val="24"/>
              </w:rPr>
            </w:pPr>
            <w:r w:rsidRPr="005E7A08">
              <w:rPr>
                <w:sz w:val="24"/>
                <w:szCs w:val="24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  <w:tr w:rsidR="00A85E33" w:rsidRPr="005E7A08" w:rsidTr="001950B0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5E7A08" w:rsidRDefault="00A85E33" w:rsidP="001950B0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Default="00A85E33" w:rsidP="001950B0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115pt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5E7A08" w:rsidRDefault="00A85E33" w:rsidP="001950B0">
            <w:pPr>
              <w:rPr>
                <w:sz w:val="24"/>
                <w:szCs w:val="24"/>
              </w:rPr>
            </w:pPr>
            <w:r w:rsidRPr="005E7A08">
              <w:rPr>
                <w:sz w:val="24"/>
                <w:szCs w:val="24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  <w:tr w:rsidR="00A85E33" w:rsidRPr="005E7A08" w:rsidTr="001950B0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5E7A08" w:rsidRDefault="00A85E33" w:rsidP="001950B0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Default="00A85E33" w:rsidP="001950B0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115pt"/>
              </w:rPr>
              <w:t>Принятие на учет граждан в качестве, нуждающихся в жилых помещениях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5E7A08" w:rsidRDefault="00A85E33" w:rsidP="00195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 </w:t>
            </w:r>
            <w:r w:rsidRPr="005E7A08">
              <w:rPr>
                <w:sz w:val="24"/>
                <w:szCs w:val="24"/>
              </w:rPr>
              <w:t>Тюменцевского района Алтайского края</w:t>
            </w:r>
            <w:r>
              <w:rPr>
                <w:sz w:val="24"/>
                <w:szCs w:val="24"/>
              </w:rPr>
              <w:t>, Администрации сельсоветов по заключенным соглашениям</w:t>
            </w:r>
          </w:p>
        </w:tc>
      </w:tr>
      <w:tr w:rsidR="00A85E33" w:rsidRPr="005E7A08" w:rsidTr="001950B0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5E7A08" w:rsidRDefault="00A85E33" w:rsidP="001950B0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Default="00A85E33" w:rsidP="001950B0">
            <w:pPr>
              <w:pStyle w:val="21"/>
              <w:shd w:val="clear" w:color="auto" w:fill="auto"/>
              <w:spacing w:line="283" w:lineRule="exact"/>
              <w:jc w:val="left"/>
            </w:pPr>
            <w:r>
              <w:rPr>
                <w:rStyle w:val="2115pt"/>
              </w:rPr>
              <w:t>Предоставление жилого помещения по договору социального найма или в собственность бесплатно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33" w:rsidRPr="005E7A08" w:rsidRDefault="00A85E33" w:rsidP="001950B0">
            <w:pPr>
              <w:rPr>
                <w:sz w:val="24"/>
                <w:szCs w:val="24"/>
              </w:rPr>
            </w:pPr>
            <w:r w:rsidRPr="005E7A08">
              <w:rPr>
                <w:sz w:val="24"/>
                <w:szCs w:val="24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</w:tbl>
    <w:p w:rsidR="009B3C9E" w:rsidRPr="009B3C9E" w:rsidRDefault="00921A61" w:rsidP="009B3C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="009B3C9E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="009B3C9E" w:rsidRPr="009B3C9E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</w:p>
    <w:p w:rsidR="009B3C9E" w:rsidRPr="009B3C9E" w:rsidRDefault="009B3C9E" w:rsidP="009B3C9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3C9E">
        <w:rPr>
          <w:rFonts w:ascii="Times New Roman" w:hAnsi="Times New Roman" w:cs="Times New Roman"/>
          <w:sz w:val="28"/>
          <w:szCs w:val="28"/>
        </w:rPr>
        <w:t>Администрации района № ____</w:t>
      </w:r>
    </w:p>
    <w:p w:rsidR="009B3C9E" w:rsidRPr="009B3C9E" w:rsidRDefault="00C2267A" w:rsidP="009B3C9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«____»_______202</w:t>
      </w:r>
      <w:r w:rsidR="000B1524">
        <w:rPr>
          <w:rFonts w:ascii="Times New Roman" w:hAnsi="Times New Roman" w:cs="Times New Roman"/>
          <w:sz w:val="28"/>
          <w:szCs w:val="28"/>
        </w:rPr>
        <w:t>2</w:t>
      </w:r>
    </w:p>
    <w:p w:rsidR="00921A61" w:rsidRDefault="00921A61" w:rsidP="00921A6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F35D3">
        <w:rPr>
          <w:rFonts w:ascii="Times New Roman" w:hAnsi="Times New Roman" w:cs="Times New Roman"/>
          <w:sz w:val="28"/>
          <w:szCs w:val="28"/>
        </w:rPr>
        <w:t xml:space="preserve">РЕЕСТР МУНИЦИПАЛЬНЫХ УСЛУГ </w:t>
      </w:r>
    </w:p>
    <w:p w:rsidR="00921A61" w:rsidRDefault="00921A61" w:rsidP="00921A6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Тюменцевского</w:t>
      </w:r>
      <w:r w:rsidRPr="006F35D3">
        <w:rPr>
          <w:rFonts w:ascii="Times New Roman" w:hAnsi="Times New Roman" w:cs="Times New Roman"/>
          <w:cap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aps/>
          <w:sz w:val="28"/>
          <w:szCs w:val="28"/>
        </w:rPr>
        <w:t>а</w:t>
      </w:r>
      <w:r w:rsidRPr="006F35D3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756365">
        <w:rPr>
          <w:sz w:val="28"/>
          <w:szCs w:val="28"/>
        </w:rPr>
        <w:t xml:space="preserve"> </w:t>
      </w:r>
      <w:r w:rsidRPr="00756365">
        <w:rPr>
          <w:rFonts w:ascii="Times New Roman" w:hAnsi="Times New Roman" w:cs="Times New Roman"/>
          <w:sz w:val="28"/>
          <w:szCs w:val="28"/>
        </w:rPr>
        <w:t>ОКАЗЫВАЕМЫХ В ЭЛЕКТРОННОМ ВИДЕ</w:t>
      </w:r>
    </w:p>
    <w:tbl>
      <w:tblPr>
        <w:tblW w:w="9575" w:type="dxa"/>
        <w:jc w:val="center"/>
        <w:tblInd w:w="-178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4"/>
        <w:gridCol w:w="6096"/>
        <w:gridCol w:w="2855"/>
      </w:tblGrid>
      <w:tr w:rsidR="000B1524" w:rsidRPr="005E7A08" w:rsidTr="00B1038C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524" w:rsidRPr="005E7A08" w:rsidRDefault="000B1524" w:rsidP="00B103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524" w:rsidRPr="005E7A08" w:rsidRDefault="000B1524" w:rsidP="00B103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0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содержание муниципальной услуги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524" w:rsidRPr="005E7A08" w:rsidRDefault="000B1524" w:rsidP="00B103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 </w:t>
            </w:r>
            <w:r w:rsidR="00F74561" w:rsidRPr="005E7A08">
              <w:rPr>
                <w:rFonts w:ascii="Times New Roman" w:hAnsi="Times New Roman" w:cs="Times New Roman"/>
                <w:b/>
                <w:sz w:val="24"/>
                <w:szCs w:val="24"/>
              </w:rPr>
              <w:t>МСУ</w:t>
            </w:r>
            <w:r w:rsidRPr="005E7A08">
              <w:rPr>
                <w:rFonts w:ascii="Times New Roman" w:hAnsi="Times New Roman" w:cs="Times New Roman"/>
                <w:b/>
                <w:sz w:val="24"/>
                <w:szCs w:val="24"/>
              </w:rPr>
              <w:t>, ответственный за организацию предоставления муниципальной услуги</w:t>
            </w:r>
          </w:p>
        </w:tc>
      </w:tr>
      <w:tr w:rsidR="000B1524" w:rsidRPr="005E7A08" w:rsidTr="00B1038C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524" w:rsidRPr="005E7A08" w:rsidRDefault="000B1524" w:rsidP="00B103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524" w:rsidRPr="005E7A08" w:rsidRDefault="000B1524" w:rsidP="00B103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524" w:rsidRPr="005E7A08" w:rsidRDefault="000B1524" w:rsidP="00B103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A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B1524" w:rsidRPr="005E7A08" w:rsidTr="00B1038C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524" w:rsidRPr="005E7A08" w:rsidRDefault="000B1524" w:rsidP="001950B0">
            <w:pPr>
              <w:pStyle w:val="ConsPlusNormal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524" w:rsidRDefault="000B1524" w:rsidP="00B1038C">
            <w:pPr>
              <w:pStyle w:val="21"/>
              <w:shd w:val="clear" w:color="auto" w:fill="auto"/>
              <w:spacing w:line="230" w:lineRule="exact"/>
            </w:pPr>
            <w:r>
              <w:rPr>
                <w:rStyle w:val="2115pt"/>
              </w:rPr>
              <w:t>Выдача разрешения на ввод объекта в эксплуатацию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524" w:rsidRPr="005E7A08" w:rsidRDefault="000B1524" w:rsidP="00B1038C">
            <w:pPr>
              <w:rPr>
                <w:sz w:val="24"/>
                <w:szCs w:val="24"/>
              </w:rPr>
            </w:pPr>
            <w:r w:rsidRPr="005E7A08">
              <w:rPr>
                <w:sz w:val="24"/>
                <w:szCs w:val="24"/>
              </w:rPr>
              <w:t>Отдел архитектуры и строительства Администрации Тюменцевского района</w:t>
            </w:r>
          </w:p>
        </w:tc>
      </w:tr>
      <w:tr w:rsidR="000B1524" w:rsidRPr="005E7A08" w:rsidTr="00B1038C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524" w:rsidRPr="005E7A08" w:rsidRDefault="000B1524" w:rsidP="001950B0">
            <w:pPr>
              <w:pStyle w:val="ConsPlusNormal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1524" w:rsidRDefault="000B1524" w:rsidP="00B1038C">
            <w:pPr>
              <w:pStyle w:val="21"/>
              <w:shd w:val="clear" w:color="auto" w:fill="auto"/>
              <w:spacing w:line="274" w:lineRule="exact"/>
            </w:pPr>
            <w:r>
              <w:rPr>
                <w:rStyle w:val="2115pt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524" w:rsidRPr="005E7A08" w:rsidRDefault="000B1524" w:rsidP="00B1038C">
            <w:pPr>
              <w:rPr>
                <w:sz w:val="24"/>
                <w:szCs w:val="24"/>
              </w:rPr>
            </w:pPr>
            <w:r w:rsidRPr="005E7A08">
              <w:rPr>
                <w:sz w:val="24"/>
                <w:szCs w:val="24"/>
              </w:rPr>
              <w:t>Отдел архитектуры и строительства Администрации Тюменцевского района</w:t>
            </w:r>
          </w:p>
        </w:tc>
      </w:tr>
      <w:tr w:rsidR="000B1524" w:rsidRPr="005E7A08" w:rsidTr="00B1038C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524" w:rsidRPr="005E7A08" w:rsidRDefault="000B1524" w:rsidP="001950B0">
            <w:pPr>
              <w:pStyle w:val="ConsPlusNormal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1524" w:rsidRDefault="000B1524" w:rsidP="00B1038C">
            <w:pPr>
              <w:pStyle w:val="21"/>
              <w:shd w:val="clear" w:color="auto" w:fill="auto"/>
              <w:spacing w:line="274" w:lineRule="exact"/>
            </w:pPr>
            <w:r>
              <w:rPr>
                <w:rStyle w:val="2115pt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524" w:rsidRPr="005E7A08" w:rsidRDefault="000B1524" w:rsidP="00B1038C">
            <w:pPr>
              <w:rPr>
                <w:sz w:val="24"/>
                <w:szCs w:val="24"/>
              </w:rPr>
            </w:pPr>
            <w:r w:rsidRPr="005E7A08">
              <w:rPr>
                <w:sz w:val="24"/>
                <w:szCs w:val="24"/>
              </w:rPr>
              <w:t>Отдел архитектуры и строительства Администрации Тюменцевского района</w:t>
            </w:r>
          </w:p>
        </w:tc>
      </w:tr>
      <w:tr w:rsidR="000B1524" w:rsidRPr="005E7A08" w:rsidTr="00B1038C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524" w:rsidRPr="005E7A08" w:rsidRDefault="000B1524" w:rsidP="001950B0">
            <w:pPr>
              <w:pStyle w:val="ConsPlusNormal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1524" w:rsidRDefault="000B1524" w:rsidP="00B1038C">
            <w:pPr>
              <w:pStyle w:val="21"/>
              <w:shd w:val="clear" w:color="auto" w:fill="auto"/>
              <w:spacing w:line="274" w:lineRule="exact"/>
            </w:pPr>
            <w:r>
              <w:rPr>
                <w:rStyle w:val="2115pt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524" w:rsidRPr="005E7A08" w:rsidRDefault="000B1524" w:rsidP="00B1038C">
            <w:pPr>
              <w:rPr>
                <w:sz w:val="24"/>
                <w:szCs w:val="24"/>
              </w:rPr>
            </w:pPr>
            <w:r w:rsidRPr="005E7A08">
              <w:rPr>
                <w:sz w:val="24"/>
                <w:szCs w:val="24"/>
              </w:rPr>
              <w:t>Отдел архитектуры и строительства Администрации Тюменцевского района</w:t>
            </w:r>
          </w:p>
        </w:tc>
      </w:tr>
      <w:tr w:rsidR="000B1524" w:rsidRPr="005E7A08" w:rsidTr="00B1038C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524" w:rsidRPr="005E7A08" w:rsidRDefault="000B1524" w:rsidP="001950B0">
            <w:pPr>
              <w:pStyle w:val="ConsPlusNormal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524" w:rsidRDefault="000B1524" w:rsidP="00B1038C">
            <w:pPr>
              <w:pStyle w:val="21"/>
              <w:shd w:val="clear" w:color="auto" w:fill="auto"/>
              <w:spacing w:line="230" w:lineRule="exact"/>
              <w:jc w:val="left"/>
            </w:pPr>
            <w:r>
              <w:rPr>
                <w:rStyle w:val="2115pt"/>
              </w:rPr>
              <w:t>Выдача градостроительного плана земельного участка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524" w:rsidRPr="005E7A08" w:rsidRDefault="00A85E33" w:rsidP="00B1038C">
            <w:pPr>
              <w:rPr>
                <w:sz w:val="24"/>
                <w:szCs w:val="24"/>
              </w:rPr>
            </w:pPr>
            <w:r w:rsidRPr="005E7A08">
              <w:rPr>
                <w:sz w:val="24"/>
                <w:szCs w:val="24"/>
              </w:rPr>
              <w:t>Отдел архитектуры и строительства Администрации Тюменцевского района</w:t>
            </w:r>
          </w:p>
        </w:tc>
      </w:tr>
      <w:tr w:rsidR="000B1524" w:rsidRPr="005A6A90" w:rsidTr="00B1038C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524" w:rsidRPr="005A6A90" w:rsidRDefault="000B1524" w:rsidP="001950B0">
            <w:pPr>
              <w:pStyle w:val="ConsPlusNormal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524" w:rsidRDefault="000B1524" w:rsidP="00B1038C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115pt"/>
              </w:rPr>
              <w:t>Предоставление разрешения на осуществление земляных работ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524" w:rsidRPr="005A6A90" w:rsidRDefault="000B1524" w:rsidP="00B1038C">
            <w:pPr>
              <w:rPr>
                <w:sz w:val="24"/>
                <w:szCs w:val="24"/>
              </w:rPr>
            </w:pPr>
            <w:r w:rsidRPr="005E7A08">
              <w:rPr>
                <w:sz w:val="24"/>
                <w:szCs w:val="24"/>
              </w:rPr>
              <w:t>Отдел архитектуры и строительства Администрации Тюменцевского района</w:t>
            </w:r>
          </w:p>
        </w:tc>
      </w:tr>
      <w:tr w:rsidR="000B1524" w:rsidRPr="005E7A08" w:rsidTr="00B1038C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524" w:rsidRPr="005E7A08" w:rsidRDefault="000B1524" w:rsidP="001950B0">
            <w:pPr>
              <w:pStyle w:val="ConsPlusNormal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524" w:rsidRDefault="000B1524" w:rsidP="00B1038C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115pt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524" w:rsidRPr="005E7A08" w:rsidRDefault="00A85E33" w:rsidP="00B1038C">
            <w:pPr>
              <w:rPr>
                <w:sz w:val="24"/>
                <w:szCs w:val="24"/>
              </w:rPr>
            </w:pPr>
            <w:r w:rsidRPr="005E7A08">
              <w:rPr>
                <w:sz w:val="24"/>
                <w:szCs w:val="24"/>
              </w:rPr>
              <w:t>Отдел архитектуры и строительства Администрации Тюменцевского района</w:t>
            </w:r>
          </w:p>
        </w:tc>
      </w:tr>
      <w:tr w:rsidR="000B1524" w:rsidRPr="005E7A08" w:rsidTr="00B1038C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524" w:rsidRPr="005E7A08" w:rsidRDefault="000B1524" w:rsidP="001950B0">
            <w:pPr>
              <w:pStyle w:val="ConsPlusNormal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524" w:rsidRPr="007B3515" w:rsidRDefault="000B1524" w:rsidP="00B1038C">
            <w:pPr>
              <w:pStyle w:val="1"/>
              <w:ind w:right="-63"/>
              <w:jc w:val="left"/>
              <w:rPr>
                <w:szCs w:val="24"/>
              </w:rPr>
            </w:pPr>
            <w:r w:rsidRPr="007B3515">
              <w:rPr>
                <w:rStyle w:val="2115pt"/>
                <w:color w:val="auto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524" w:rsidRPr="005E7A08" w:rsidRDefault="000B1524" w:rsidP="00B1038C">
            <w:pPr>
              <w:rPr>
                <w:sz w:val="24"/>
                <w:szCs w:val="24"/>
              </w:rPr>
            </w:pPr>
            <w:r w:rsidRPr="005E7A08">
              <w:rPr>
                <w:sz w:val="24"/>
                <w:szCs w:val="24"/>
              </w:rPr>
              <w:t>Архивный отдел Администрации Тюменцевского района Алтайского края</w:t>
            </w:r>
          </w:p>
        </w:tc>
      </w:tr>
      <w:tr w:rsidR="000B1524" w:rsidRPr="005E7A08" w:rsidTr="00B1038C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524" w:rsidRPr="005E7A08" w:rsidRDefault="000B1524" w:rsidP="001950B0">
            <w:pPr>
              <w:pStyle w:val="ConsPlusNormal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524" w:rsidRDefault="000B1524" w:rsidP="00B1038C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115pt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524" w:rsidRPr="005E7A08" w:rsidRDefault="00A85E33" w:rsidP="00B1038C">
            <w:pPr>
              <w:rPr>
                <w:sz w:val="24"/>
                <w:szCs w:val="24"/>
              </w:rPr>
            </w:pPr>
            <w:r w:rsidRPr="005E7A08">
              <w:rPr>
                <w:sz w:val="24"/>
                <w:szCs w:val="24"/>
              </w:rPr>
              <w:t>Отдел архитектуры и строительства Администрации Тюменцевского района</w:t>
            </w:r>
          </w:p>
        </w:tc>
      </w:tr>
      <w:tr w:rsidR="000B1524" w:rsidRPr="005E7A08" w:rsidTr="00B1038C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524" w:rsidRPr="005E7A08" w:rsidRDefault="000B1524" w:rsidP="001950B0">
            <w:pPr>
              <w:pStyle w:val="ConsPlusNormal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524" w:rsidRDefault="000B1524" w:rsidP="00B1038C">
            <w:pPr>
              <w:pStyle w:val="21"/>
              <w:shd w:val="clear" w:color="auto" w:fill="auto"/>
              <w:spacing w:line="278" w:lineRule="exact"/>
              <w:jc w:val="left"/>
            </w:pPr>
            <w:r>
              <w:rPr>
                <w:rStyle w:val="2115pt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524" w:rsidRPr="005E7A08" w:rsidRDefault="00A85E33" w:rsidP="00B1038C">
            <w:r w:rsidRPr="005E7A08">
              <w:rPr>
                <w:sz w:val="24"/>
                <w:szCs w:val="24"/>
              </w:rPr>
              <w:t>Отдел архитектуры и строительства Администрации Тюменцевского района</w:t>
            </w:r>
          </w:p>
        </w:tc>
      </w:tr>
      <w:tr w:rsidR="000B1524" w:rsidRPr="005E7A08" w:rsidTr="00B1038C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524" w:rsidRPr="005E7A08" w:rsidRDefault="000B1524" w:rsidP="001950B0">
            <w:pPr>
              <w:pStyle w:val="ConsPlusNormal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524" w:rsidRDefault="000B1524" w:rsidP="00B1038C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115pt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524" w:rsidRPr="005E7A08" w:rsidRDefault="00A85E33" w:rsidP="00B1038C">
            <w:r w:rsidRPr="005E7A08">
              <w:rPr>
                <w:sz w:val="24"/>
                <w:szCs w:val="24"/>
              </w:rPr>
              <w:t>Отдел архитектуры и строительства Администрации Тюменцевского района</w:t>
            </w:r>
          </w:p>
        </w:tc>
      </w:tr>
      <w:tr w:rsidR="000B1524" w:rsidRPr="005E7A08" w:rsidTr="00B1038C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524" w:rsidRPr="005E7A08" w:rsidRDefault="000B1524" w:rsidP="001950B0">
            <w:pPr>
              <w:pStyle w:val="ConsPlusNormal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524" w:rsidRDefault="000B1524" w:rsidP="00B1038C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115pt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524" w:rsidRPr="005E7A08" w:rsidRDefault="00A85E33" w:rsidP="00B1038C">
            <w:r w:rsidRPr="005E7A08">
              <w:rPr>
                <w:sz w:val="24"/>
                <w:szCs w:val="24"/>
              </w:rPr>
              <w:t>Отдел архитектуры и строительства Администрации Тюменцевского района</w:t>
            </w:r>
          </w:p>
        </w:tc>
      </w:tr>
      <w:tr w:rsidR="000B1524" w:rsidRPr="005E7A08" w:rsidTr="00B1038C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524" w:rsidRPr="005E7A08" w:rsidRDefault="000B1524" w:rsidP="001950B0">
            <w:pPr>
              <w:pStyle w:val="ConsPlusNormal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1524" w:rsidRDefault="000B1524" w:rsidP="00B1038C">
            <w:pPr>
              <w:pStyle w:val="21"/>
              <w:shd w:val="clear" w:color="auto" w:fill="auto"/>
              <w:spacing w:line="274" w:lineRule="exact"/>
            </w:pPr>
            <w:r>
              <w:rPr>
                <w:rStyle w:val="2115pt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524" w:rsidRPr="005E7A08" w:rsidRDefault="001950B0" w:rsidP="00B1038C">
            <w:pPr>
              <w:rPr>
                <w:sz w:val="24"/>
                <w:szCs w:val="24"/>
              </w:rPr>
            </w:pPr>
            <w:r w:rsidRPr="005E7A08">
              <w:rPr>
                <w:sz w:val="24"/>
                <w:szCs w:val="24"/>
              </w:rPr>
              <w:t>Отдел архитектуры и строительства Администрации Тюменцевского района</w:t>
            </w:r>
          </w:p>
        </w:tc>
      </w:tr>
      <w:tr w:rsidR="000B1524" w:rsidRPr="005E7A08" w:rsidTr="008D0125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524" w:rsidRPr="005E7A08" w:rsidRDefault="000B1524" w:rsidP="001950B0">
            <w:pPr>
              <w:pStyle w:val="ConsPlusNormal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524" w:rsidRDefault="000B1524" w:rsidP="008D0125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115pt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524" w:rsidRPr="005E7A08" w:rsidRDefault="001950B0" w:rsidP="00B1038C">
            <w:pPr>
              <w:rPr>
                <w:sz w:val="24"/>
                <w:szCs w:val="24"/>
              </w:rPr>
            </w:pPr>
            <w:r w:rsidRPr="005E7A08">
              <w:rPr>
                <w:sz w:val="24"/>
                <w:szCs w:val="24"/>
              </w:rPr>
              <w:t>Отдел архитектуры и строительства Администрации Тюменцевского района</w:t>
            </w:r>
          </w:p>
        </w:tc>
      </w:tr>
      <w:tr w:rsidR="000B1524" w:rsidRPr="005E7A08" w:rsidTr="008D0125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524" w:rsidRPr="005E7A08" w:rsidRDefault="000B1524" w:rsidP="001950B0">
            <w:pPr>
              <w:pStyle w:val="ConsPlusNormal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524" w:rsidRDefault="000B1524" w:rsidP="008D0125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115pt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524" w:rsidRPr="005E7A08" w:rsidRDefault="001950B0" w:rsidP="00B1038C">
            <w:pPr>
              <w:rPr>
                <w:sz w:val="24"/>
                <w:szCs w:val="24"/>
              </w:rPr>
            </w:pPr>
            <w:r w:rsidRPr="005E7A08">
              <w:rPr>
                <w:sz w:val="24"/>
                <w:szCs w:val="24"/>
              </w:rPr>
              <w:t>Отдел архитектуры и строительства Администрации Тюменцевского района</w:t>
            </w:r>
          </w:p>
        </w:tc>
      </w:tr>
      <w:tr w:rsidR="000B1524" w:rsidRPr="005E7A08" w:rsidTr="008D0125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524" w:rsidRPr="005E7A08" w:rsidRDefault="000B1524" w:rsidP="001950B0">
            <w:pPr>
              <w:pStyle w:val="ConsPlusNormal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524" w:rsidRDefault="000B1524" w:rsidP="008D0125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115pt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524" w:rsidRPr="005E7A08" w:rsidRDefault="001950B0" w:rsidP="00B1038C">
            <w:pPr>
              <w:rPr>
                <w:sz w:val="24"/>
                <w:szCs w:val="24"/>
              </w:rPr>
            </w:pPr>
            <w:r w:rsidRPr="005E7A08">
              <w:rPr>
                <w:sz w:val="24"/>
                <w:szCs w:val="24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  <w:tr w:rsidR="000B1524" w:rsidRPr="005E7A08" w:rsidTr="008D0125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524" w:rsidRPr="005E7A08" w:rsidRDefault="000B1524" w:rsidP="001950B0">
            <w:pPr>
              <w:pStyle w:val="ConsPlusNormal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524" w:rsidRDefault="000B1524" w:rsidP="008D0125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115pt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524" w:rsidRPr="005E7A08" w:rsidRDefault="001950B0" w:rsidP="00B1038C">
            <w:pPr>
              <w:rPr>
                <w:sz w:val="24"/>
                <w:szCs w:val="24"/>
              </w:rPr>
            </w:pPr>
            <w:r w:rsidRPr="005E7A08">
              <w:rPr>
                <w:sz w:val="24"/>
                <w:szCs w:val="24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  <w:tr w:rsidR="000B1524" w:rsidRPr="005E7A08" w:rsidTr="008D0125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524" w:rsidRPr="005E7A08" w:rsidRDefault="000B1524" w:rsidP="001950B0">
            <w:pPr>
              <w:pStyle w:val="ConsPlusNormal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524" w:rsidRDefault="000B1524" w:rsidP="008D0125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115pt"/>
              </w:rPr>
              <w:t>Предоставление в собственность, аренду, постоянное (бессрочное) пользование, безвозмездное пользование</w:t>
            </w:r>
            <w:r>
              <w:t xml:space="preserve"> </w:t>
            </w:r>
            <w:r>
              <w:rPr>
                <w:rStyle w:val="2115pt"/>
              </w:rPr>
              <w:t>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524" w:rsidRPr="005E7A08" w:rsidRDefault="001950B0" w:rsidP="00B1038C">
            <w:pPr>
              <w:rPr>
                <w:sz w:val="24"/>
                <w:szCs w:val="24"/>
              </w:rPr>
            </w:pPr>
            <w:r w:rsidRPr="005E7A08">
              <w:rPr>
                <w:sz w:val="24"/>
                <w:szCs w:val="24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  <w:tr w:rsidR="000B1524" w:rsidRPr="005E7A08" w:rsidTr="008D0125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524" w:rsidRPr="005E7A08" w:rsidRDefault="000B1524" w:rsidP="001950B0">
            <w:pPr>
              <w:pStyle w:val="ConsPlusNormal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524" w:rsidRDefault="000B1524" w:rsidP="008D0125">
            <w:pPr>
              <w:pStyle w:val="21"/>
              <w:shd w:val="clear" w:color="auto" w:fill="auto"/>
              <w:spacing w:line="274" w:lineRule="exact"/>
              <w:jc w:val="left"/>
            </w:pPr>
            <w:r>
              <w:rPr>
                <w:rStyle w:val="2115pt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524" w:rsidRPr="005E7A08" w:rsidRDefault="001950B0" w:rsidP="00B1038C">
            <w:pPr>
              <w:rPr>
                <w:sz w:val="24"/>
                <w:szCs w:val="24"/>
              </w:rPr>
            </w:pPr>
            <w:r w:rsidRPr="005E7A08">
              <w:rPr>
                <w:sz w:val="24"/>
                <w:szCs w:val="24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  <w:tr w:rsidR="00BF637A" w:rsidRPr="005E7A08" w:rsidTr="008D0125">
        <w:trPr>
          <w:cantSplit/>
          <w:trHeight w:val="240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37A" w:rsidRPr="005E7A08" w:rsidRDefault="00BF637A" w:rsidP="001950B0">
            <w:pPr>
              <w:pStyle w:val="ConsPlusNormal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7A" w:rsidRDefault="00BF637A" w:rsidP="006F0F17">
            <w:pPr>
              <w:pStyle w:val="21"/>
              <w:shd w:val="clear" w:color="auto" w:fill="auto"/>
              <w:spacing w:line="283" w:lineRule="exact"/>
              <w:jc w:val="left"/>
            </w:pPr>
            <w:r>
              <w:rPr>
                <w:rStyle w:val="2115pt"/>
              </w:rPr>
              <w:t>Предоставление жилого помещения по договору социального найма или в собственность бесплатно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37A" w:rsidRPr="005E7A08" w:rsidRDefault="00BF637A" w:rsidP="006F0F17">
            <w:pPr>
              <w:rPr>
                <w:sz w:val="24"/>
                <w:szCs w:val="24"/>
              </w:rPr>
            </w:pPr>
            <w:r w:rsidRPr="005E7A08">
              <w:rPr>
                <w:sz w:val="24"/>
                <w:szCs w:val="24"/>
              </w:rPr>
              <w:t>Комитет по экономике, имущественным и земельным отношениям Администрации Тюменцевского района Алтайского края</w:t>
            </w:r>
          </w:p>
        </w:tc>
      </w:tr>
    </w:tbl>
    <w:p w:rsidR="00C423D0" w:rsidRDefault="00C423D0" w:rsidP="00CC7D98">
      <w:pPr>
        <w:rPr>
          <w:sz w:val="24"/>
        </w:rPr>
      </w:pPr>
    </w:p>
    <w:sectPr w:rsidR="00C423D0" w:rsidSect="00833BB9">
      <w:pgSz w:w="11906" w:h="16838" w:code="9"/>
      <w:pgMar w:top="851" w:right="851" w:bottom="141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2459E"/>
    <w:multiLevelType w:val="hybridMultilevel"/>
    <w:tmpl w:val="12F8F40C"/>
    <w:lvl w:ilvl="0" w:tplc="0AA00DC8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8D25A3"/>
    <w:multiLevelType w:val="hybridMultilevel"/>
    <w:tmpl w:val="093698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8B11C1C"/>
    <w:multiLevelType w:val="hybridMultilevel"/>
    <w:tmpl w:val="1246815C"/>
    <w:lvl w:ilvl="0" w:tplc="493E3B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FE70A99"/>
    <w:multiLevelType w:val="hybridMultilevel"/>
    <w:tmpl w:val="5C465CF8"/>
    <w:lvl w:ilvl="0" w:tplc="3D3476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011A3"/>
    <w:rsid w:val="00024047"/>
    <w:rsid w:val="00062274"/>
    <w:rsid w:val="000A0DE8"/>
    <w:rsid w:val="000B1524"/>
    <w:rsid w:val="001950B0"/>
    <w:rsid w:val="001D7235"/>
    <w:rsid w:val="001E4A93"/>
    <w:rsid w:val="0034212C"/>
    <w:rsid w:val="003B5716"/>
    <w:rsid w:val="003E2588"/>
    <w:rsid w:val="0044510A"/>
    <w:rsid w:val="00494730"/>
    <w:rsid w:val="005011A3"/>
    <w:rsid w:val="005118C1"/>
    <w:rsid w:val="005A6A90"/>
    <w:rsid w:val="005D7D4A"/>
    <w:rsid w:val="005E7A08"/>
    <w:rsid w:val="00602009"/>
    <w:rsid w:val="00614079"/>
    <w:rsid w:val="006177D3"/>
    <w:rsid w:val="0066062E"/>
    <w:rsid w:val="00686820"/>
    <w:rsid w:val="007B3515"/>
    <w:rsid w:val="007D5858"/>
    <w:rsid w:val="00817D97"/>
    <w:rsid w:val="00832A16"/>
    <w:rsid w:val="00833BB9"/>
    <w:rsid w:val="00895576"/>
    <w:rsid w:val="008D0125"/>
    <w:rsid w:val="00900A13"/>
    <w:rsid w:val="00921A61"/>
    <w:rsid w:val="00976BD5"/>
    <w:rsid w:val="009A59FE"/>
    <w:rsid w:val="009B3C9E"/>
    <w:rsid w:val="009B41D0"/>
    <w:rsid w:val="009D0DD8"/>
    <w:rsid w:val="00A018D8"/>
    <w:rsid w:val="00A710C9"/>
    <w:rsid w:val="00A85E33"/>
    <w:rsid w:val="00B00324"/>
    <w:rsid w:val="00B346DE"/>
    <w:rsid w:val="00B35AA7"/>
    <w:rsid w:val="00B628B5"/>
    <w:rsid w:val="00BA5335"/>
    <w:rsid w:val="00BC77C9"/>
    <w:rsid w:val="00BE0F45"/>
    <w:rsid w:val="00BF637A"/>
    <w:rsid w:val="00C2090B"/>
    <w:rsid w:val="00C2267A"/>
    <w:rsid w:val="00C423D0"/>
    <w:rsid w:val="00CC7D98"/>
    <w:rsid w:val="00CE3471"/>
    <w:rsid w:val="00D018A6"/>
    <w:rsid w:val="00D10E06"/>
    <w:rsid w:val="00D53BF6"/>
    <w:rsid w:val="00D770E1"/>
    <w:rsid w:val="00D95F59"/>
    <w:rsid w:val="00DA01C1"/>
    <w:rsid w:val="00DD566B"/>
    <w:rsid w:val="00E066E1"/>
    <w:rsid w:val="00EA6D24"/>
    <w:rsid w:val="00F74561"/>
    <w:rsid w:val="00FB318C"/>
    <w:rsid w:val="00FC5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471"/>
  </w:style>
  <w:style w:type="paragraph" w:styleId="1">
    <w:name w:val="heading 1"/>
    <w:basedOn w:val="a"/>
    <w:next w:val="a"/>
    <w:qFormat/>
    <w:rsid w:val="00CE3471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CE3471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CE3471"/>
    <w:pPr>
      <w:keepNext/>
      <w:ind w:left="-284"/>
      <w:jc w:val="center"/>
      <w:outlineLvl w:val="2"/>
    </w:pPr>
    <w:rPr>
      <w:b/>
      <w:bCs/>
      <w:caps/>
      <w:sz w:val="48"/>
    </w:rPr>
  </w:style>
  <w:style w:type="paragraph" w:styleId="4">
    <w:name w:val="heading 4"/>
    <w:basedOn w:val="a"/>
    <w:next w:val="a"/>
    <w:link w:val="40"/>
    <w:unhideWhenUsed/>
    <w:qFormat/>
    <w:rsid w:val="005011A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3471"/>
    <w:pPr>
      <w:jc w:val="center"/>
    </w:pPr>
    <w:rPr>
      <w:b/>
      <w:bCs/>
      <w:caps/>
      <w:sz w:val="24"/>
    </w:rPr>
  </w:style>
  <w:style w:type="table" w:styleId="a4">
    <w:name w:val="Table Grid"/>
    <w:basedOn w:val="a1"/>
    <w:rsid w:val="00494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5011A3"/>
    <w:rPr>
      <w:rFonts w:ascii="Calibri" w:hAnsi="Calibri"/>
      <w:b/>
      <w:bCs/>
      <w:sz w:val="28"/>
      <w:szCs w:val="28"/>
    </w:rPr>
  </w:style>
  <w:style w:type="paragraph" w:customStyle="1" w:styleId="ConsPlusNormal">
    <w:name w:val="ConsPlusNormal"/>
    <w:rsid w:val="005011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5011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011A3"/>
  </w:style>
  <w:style w:type="paragraph" w:styleId="a7">
    <w:name w:val="Balloon Text"/>
    <w:basedOn w:val="a"/>
    <w:link w:val="a8"/>
    <w:rsid w:val="00C226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2267A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a0"/>
    <w:link w:val="21"/>
    <w:rsid w:val="0034212C"/>
    <w:rPr>
      <w:sz w:val="26"/>
      <w:szCs w:val="26"/>
      <w:shd w:val="clear" w:color="auto" w:fill="FFFFFF"/>
    </w:rPr>
  </w:style>
  <w:style w:type="character" w:customStyle="1" w:styleId="2115pt">
    <w:name w:val="Основной текст (2) + 11;5 pt"/>
    <w:basedOn w:val="20"/>
    <w:rsid w:val="0034212C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34212C"/>
    <w:pPr>
      <w:widowControl w:val="0"/>
      <w:shd w:val="clear" w:color="auto" w:fill="FFFFFF"/>
      <w:spacing w:line="240" w:lineRule="exact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85;&#1086;&#1074;&#1099;&#1077;%20&#1096;&#1072;&#1073;&#1083;&#1086;&#1085;&#1099;\&#1072;&#1076;&#1084;&#1080;&#1085;&#1080;&#1089;&#1090;&#1088;%20&#1087;&#1086;&#1089;&#1090;&#1072;&#1085;&#1086;&#1074;&#1083;&#1077;&#1085;&#1080;&#1077;%20&#1085;&#1086;&#1074;&#1086;&#1077;%20%20&#1096;&#1072;&#1073;&#1083;&#1086;&#1085;%20%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 постановление новое  шаблон  .dot</Template>
  <TotalTime>9</TotalTime>
  <Pages>7</Pages>
  <Words>1852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12386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Urist</cp:lastModifiedBy>
  <cp:revision>6</cp:revision>
  <cp:lastPrinted>2022-05-25T04:31:00Z</cp:lastPrinted>
  <dcterms:created xsi:type="dcterms:W3CDTF">2022-05-23T05:23:00Z</dcterms:created>
  <dcterms:modified xsi:type="dcterms:W3CDTF">2022-05-26T03:03:00Z</dcterms:modified>
</cp:coreProperties>
</file>