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A2" w:rsidRDefault="00EF5BB6">
      <w:pPr>
        <w:pStyle w:val="a4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107950</wp:posOffset>
            </wp:positionV>
            <wp:extent cx="656590" cy="791845"/>
            <wp:effectExtent l="19050" t="0" r="0" b="0"/>
            <wp:wrapTight wrapText="bothSides">
              <wp:wrapPolygon edited="0">
                <wp:start x="-627" y="0"/>
                <wp:lineTo x="-627" y="21306"/>
                <wp:lineTo x="21308" y="21306"/>
                <wp:lineTo x="21308" y="0"/>
                <wp:lineTo x="-627" y="0"/>
              </wp:wrapPolygon>
            </wp:wrapTight>
            <wp:docPr id="7" name="Рисунок 7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1450">
        <w:rPr>
          <w:b w:val="0"/>
          <w:sz w:val="26"/>
        </w:rPr>
        <w:t xml:space="preserve"> </w:t>
      </w:r>
    </w:p>
    <w:p w:rsidR="00C423D0" w:rsidRDefault="00C423D0">
      <w:pPr>
        <w:pStyle w:val="a4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</w:t>
      </w:r>
      <w:r w:rsidR="007144D9">
        <w:rPr>
          <w:rFonts w:ascii="Arial" w:hAnsi="Arial"/>
          <w:spacing w:val="84"/>
          <w:sz w:val="36"/>
        </w:rPr>
        <w:t>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AB2353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10.11.2022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AB2353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382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870B36" w:rsidRDefault="00F469F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>О</w:t>
      </w:r>
      <w:r w:rsidR="00FC2E0F" w:rsidRPr="00870B36">
        <w:rPr>
          <w:sz w:val="22"/>
          <w:szCs w:val="22"/>
        </w:rPr>
        <w:t>б</w:t>
      </w:r>
      <w:r w:rsidR="00870B36" w:rsidRPr="00870B36">
        <w:rPr>
          <w:sz w:val="22"/>
          <w:szCs w:val="22"/>
        </w:rPr>
        <w:t xml:space="preserve"> утверждении административного регламента</w:t>
      </w:r>
    </w:p>
    <w:p w:rsidR="00870B36" w:rsidRDefault="00F469F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 xml:space="preserve"> </w:t>
      </w:r>
      <w:r w:rsidR="00870B36" w:rsidRPr="00870B36">
        <w:rPr>
          <w:sz w:val="22"/>
          <w:szCs w:val="22"/>
        </w:rPr>
        <w:t>по предоставлении</w:t>
      </w:r>
      <w:r w:rsidR="00870B36">
        <w:rPr>
          <w:sz w:val="22"/>
          <w:szCs w:val="22"/>
        </w:rPr>
        <w:t xml:space="preserve"> </w:t>
      </w:r>
      <w:r w:rsidR="00870B36" w:rsidRPr="00870B36">
        <w:rPr>
          <w:sz w:val="22"/>
          <w:szCs w:val="22"/>
        </w:rPr>
        <w:t xml:space="preserve">муниципальной услуги </w:t>
      </w:r>
    </w:p>
    <w:p w:rsidR="00870B36" w:rsidRDefault="00870B3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>«Перераспределение земель и (или) земельных</w:t>
      </w:r>
    </w:p>
    <w:p w:rsidR="00870B36" w:rsidRDefault="00870B3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 xml:space="preserve"> участков, находящихся в государственной </w:t>
      </w:r>
    </w:p>
    <w:p w:rsidR="00870B36" w:rsidRDefault="00870B3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>или муниципальной собственно</w:t>
      </w:r>
      <w:bookmarkStart w:id="0" w:name="_GoBack"/>
      <w:bookmarkEnd w:id="0"/>
      <w:r w:rsidRPr="00870B36">
        <w:rPr>
          <w:sz w:val="22"/>
          <w:szCs w:val="22"/>
        </w:rPr>
        <w:t xml:space="preserve">сти, </w:t>
      </w:r>
    </w:p>
    <w:p w:rsidR="00870B36" w:rsidRDefault="00870B3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 xml:space="preserve">и земельных участков, </w:t>
      </w:r>
    </w:p>
    <w:p w:rsidR="00870B36" w:rsidRPr="00870B36" w:rsidRDefault="00870B36" w:rsidP="00870B36">
      <w:pPr>
        <w:ind w:right="-2"/>
        <w:jc w:val="both"/>
        <w:rPr>
          <w:sz w:val="22"/>
          <w:szCs w:val="22"/>
        </w:rPr>
      </w:pPr>
      <w:r w:rsidRPr="00870B36">
        <w:rPr>
          <w:sz w:val="22"/>
          <w:szCs w:val="22"/>
        </w:rPr>
        <w:t>находящихся в частной собственности</w:t>
      </w:r>
    </w:p>
    <w:p w:rsidR="00C423D0" w:rsidRDefault="00C423D0">
      <w:pPr>
        <w:ind w:right="4109"/>
        <w:jc w:val="both"/>
        <w:rPr>
          <w:sz w:val="24"/>
        </w:rPr>
      </w:pPr>
    </w:p>
    <w:p w:rsidR="00870B36" w:rsidRDefault="00870B36" w:rsidP="00870B36">
      <w:pPr>
        <w:autoSpaceDE w:val="0"/>
        <w:autoSpaceDN w:val="0"/>
        <w:adjustRightInd w:val="0"/>
        <w:rPr>
          <w:rFonts w:ascii="TimesNewRoman" w:eastAsia="Calibri" w:hAnsi="TimesNewRoman" w:cs="TimesNewRoman"/>
          <w:sz w:val="24"/>
          <w:szCs w:val="24"/>
          <w:lang w:eastAsia="en-US"/>
        </w:rPr>
      </w:pPr>
    </w:p>
    <w:p w:rsidR="0021676C" w:rsidRDefault="00870B36" w:rsidP="00870B3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870B36">
        <w:rPr>
          <w:rFonts w:eastAsia="Calibri"/>
          <w:sz w:val="28"/>
          <w:szCs w:val="28"/>
          <w:lang w:eastAsia="en-US"/>
        </w:rPr>
        <w:t>Руководствуясь Федеральными законами от 06.10.2003г. № 131-ФЗ «Об общих принципах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B36">
        <w:rPr>
          <w:rFonts w:eastAsia="Calibri"/>
          <w:sz w:val="28"/>
          <w:szCs w:val="28"/>
          <w:lang w:eastAsia="en-US"/>
        </w:rPr>
        <w:t>организации местного самоуправления в Российской Федерации», от 27.07.2010г. № 210-ФЗ «Об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B36">
        <w:rPr>
          <w:rFonts w:eastAsia="Calibri"/>
          <w:sz w:val="28"/>
          <w:szCs w:val="28"/>
          <w:lang w:eastAsia="en-US"/>
        </w:rPr>
        <w:t>организации предоставления государственных и муниципальных услуг», Уставом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B36">
        <w:rPr>
          <w:rFonts w:eastAsia="Calibri"/>
          <w:sz w:val="28"/>
          <w:szCs w:val="28"/>
          <w:lang w:eastAsia="en-US"/>
        </w:rPr>
        <w:t>Тюменцевского района, в соответствии с постановлением Администрации Тюменцевского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B36">
        <w:rPr>
          <w:rFonts w:eastAsia="Calibri"/>
          <w:sz w:val="28"/>
          <w:szCs w:val="28"/>
          <w:lang w:eastAsia="en-US"/>
        </w:rPr>
        <w:t>района от 05.10.2011 г. № 461 «О порядке разработки и утверждения Административных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B36">
        <w:rPr>
          <w:rFonts w:eastAsia="Calibri"/>
          <w:sz w:val="28"/>
          <w:szCs w:val="28"/>
          <w:lang w:eastAsia="en-US"/>
        </w:rPr>
        <w:t>регламентов исполнения муниципальных функций (предоставления муниципальных услуг)»,</w:t>
      </w:r>
      <w:r w:rsidR="0021676C" w:rsidRPr="00CA55C6">
        <w:rPr>
          <w:color w:val="000000" w:themeColor="text1"/>
          <w:sz w:val="28"/>
          <w:szCs w:val="28"/>
        </w:rPr>
        <w:t xml:space="preserve"> постановляю: </w:t>
      </w:r>
    </w:p>
    <w:p w:rsidR="00870B36" w:rsidRDefault="008317AE" w:rsidP="00870B36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sz w:val="24"/>
          <w:szCs w:val="24"/>
          <w:lang w:eastAsia="en-US"/>
        </w:rPr>
      </w:pPr>
      <w:r w:rsidRPr="00870B36">
        <w:rPr>
          <w:sz w:val="28"/>
          <w:szCs w:val="28"/>
        </w:rPr>
        <w:t xml:space="preserve">1. </w:t>
      </w:r>
      <w:r w:rsidR="00870B36" w:rsidRPr="00870B36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предоставлении муниципальной услуги «</w:t>
      </w:r>
      <w:r w:rsidR="00870B36" w:rsidRPr="00870B36">
        <w:rPr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870B36" w:rsidRPr="00870B36">
        <w:rPr>
          <w:rFonts w:eastAsia="Calibri"/>
          <w:sz w:val="28"/>
          <w:szCs w:val="28"/>
          <w:lang w:eastAsia="en-US"/>
        </w:rPr>
        <w:t>(прилагается).</w:t>
      </w:r>
    </w:p>
    <w:p w:rsidR="00F71E35" w:rsidRPr="00944BE0" w:rsidRDefault="00870B36" w:rsidP="00870B3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70B36">
        <w:rPr>
          <w:rFonts w:eastAsia="Calibri"/>
          <w:sz w:val="28"/>
          <w:szCs w:val="28"/>
          <w:lang w:eastAsia="en-US"/>
        </w:rPr>
        <w:t xml:space="preserve">2. Настоящее постановление обнародовать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 А</w:t>
      </w:r>
      <w:r w:rsidRPr="00870B36">
        <w:rPr>
          <w:rFonts w:eastAsia="Calibri"/>
          <w:sz w:val="28"/>
          <w:szCs w:val="28"/>
          <w:lang w:eastAsia="en-US"/>
        </w:rPr>
        <w:t>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0B36">
        <w:rPr>
          <w:rFonts w:eastAsia="Calibri"/>
          <w:sz w:val="28"/>
          <w:szCs w:val="28"/>
          <w:lang w:eastAsia="en-US"/>
        </w:rPr>
        <w:t>Тюменцевского района.</w:t>
      </w:r>
    </w:p>
    <w:p w:rsidR="00F469F6" w:rsidRPr="00F469F6" w:rsidRDefault="00870B36" w:rsidP="00870B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9F6" w:rsidRPr="00F469F6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="007A6FD7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F469F6" w:rsidRPr="00F469F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721DA">
        <w:rPr>
          <w:rFonts w:ascii="Times New Roman" w:hAnsi="Times New Roman" w:cs="Times New Roman"/>
          <w:sz w:val="28"/>
          <w:szCs w:val="28"/>
        </w:rPr>
        <w:t>.</w:t>
      </w:r>
    </w:p>
    <w:p w:rsidR="00217C39" w:rsidRDefault="00217C39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223C" w:rsidRDefault="00AB223C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217C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469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6DD8">
        <w:rPr>
          <w:rFonts w:ascii="Times New Roman" w:hAnsi="Times New Roman" w:cs="Times New Roman"/>
          <w:sz w:val="28"/>
          <w:szCs w:val="28"/>
        </w:rPr>
        <w:t>р</w:t>
      </w:r>
      <w:r w:rsidR="00217C39">
        <w:rPr>
          <w:rFonts w:ascii="Times New Roman" w:hAnsi="Times New Roman" w:cs="Times New Roman"/>
          <w:sz w:val="28"/>
          <w:szCs w:val="28"/>
        </w:rPr>
        <w:t>айона</w:t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5F6D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17C39">
        <w:rPr>
          <w:rFonts w:ascii="Times New Roman" w:hAnsi="Times New Roman" w:cs="Times New Roman"/>
          <w:sz w:val="28"/>
          <w:szCs w:val="28"/>
        </w:rPr>
        <w:tab/>
      </w:r>
      <w:r w:rsidR="00AB223C">
        <w:rPr>
          <w:rFonts w:ascii="Times New Roman" w:hAnsi="Times New Roman" w:cs="Times New Roman"/>
          <w:sz w:val="28"/>
          <w:szCs w:val="28"/>
        </w:rPr>
        <w:t>И.И. Дитц</w:t>
      </w:r>
    </w:p>
    <w:p w:rsidR="00F469F6" w:rsidRP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469F6" w:rsidRPr="00F469F6" w:rsidRDefault="00F469F6" w:rsidP="00F469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1E35" w:rsidRDefault="00F71E35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53A31" w:rsidRDefault="00D53A31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D53A31" w:rsidRDefault="00D53A31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7A6FD7" w:rsidRPr="00FF7358" w:rsidRDefault="00E1758A" w:rsidP="008317AE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FF7358">
        <w:rPr>
          <w:rFonts w:ascii="Times New Roman" w:hAnsi="Times New Roman" w:cs="Times New Roman"/>
        </w:rPr>
        <w:t xml:space="preserve">Кулаева </w:t>
      </w:r>
      <w:r w:rsidR="00FF7358">
        <w:rPr>
          <w:rFonts w:ascii="Times New Roman" w:hAnsi="Times New Roman" w:cs="Times New Roman"/>
        </w:rPr>
        <w:t>Ольга Владимировна</w:t>
      </w:r>
    </w:p>
    <w:p w:rsidR="00330360" w:rsidRDefault="00FF7358" w:rsidP="006F53F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FF7358">
        <w:rPr>
          <w:rFonts w:ascii="Times New Roman" w:hAnsi="Times New Roman" w:cs="Times New Roman"/>
        </w:rPr>
        <w:t>8(38588)22696</w:t>
      </w:r>
    </w:p>
    <w:p w:rsidR="00226525" w:rsidRDefault="00226525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525" w:rsidRDefault="00226525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0B36" w:rsidRPr="00FA545B" w:rsidRDefault="00870B36" w:rsidP="00870B36">
      <w:pPr>
        <w:ind w:firstLine="85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Административный регламент предоставления </w:t>
      </w:r>
      <w:r w:rsidR="004D4B6B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Pr="00FA545B">
        <w:rPr>
          <w:b/>
          <w:bCs/>
          <w:color w:val="000000" w:themeColor="text1"/>
          <w:sz w:val="28"/>
          <w:szCs w:val="28"/>
        </w:rPr>
        <w:t>на территории Тюменцевского района Алтайского края</w:t>
      </w:r>
    </w:p>
    <w:p w:rsidR="00870B36" w:rsidRDefault="00870B36" w:rsidP="00870B36">
      <w:pPr>
        <w:ind w:firstLine="851"/>
        <w:jc w:val="center"/>
        <w:rPr>
          <w:b/>
          <w:bCs/>
          <w:sz w:val="28"/>
          <w:szCs w:val="28"/>
        </w:rPr>
      </w:pPr>
    </w:p>
    <w:p w:rsidR="00870B36" w:rsidRDefault="00870B36" w:rsidP="00870B36">
      <w:pPr>
        <w:numPr>
          <w:ilvl w:val="0"/>
          <w:numId w:val="2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70B36" w:rsidRDefault="00870B36" w:rsidP="00870B3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870B36" w:rsidRDefault="00870B36" w:rsidP="00870B3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70B36" w:rsidRPr="00FA545B" w:rsidRDefault="00870B36" w:rsidP="00870B36">
      <w:pPr>
        <w:tabs>
          <w:tab w:val="left" w:pos="567"/>
        </w:tabs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</w:t>
      </w:r>
      <w:r w:rsidRPr="00FA545B">
        <w:rPr>
          <w:color w:val="000000" w:themeColor="text1"/>
          <w:sz w:val="28"/>
          <w:szCs w:val="28"/>
        </w:rPr>
        <w:t>процедур) при осуществлении полномочий по перераспределению земельных участков в Администрации Тюменцевского района Алтайского края.</w:t>
      </w:r>
    </w:p>
    <w:p w:rsidR="00870B36" w:rsidRDefault="00870B36" w:rsidP="00870B3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Требования к порядку информирования о предоставлении </w:t>
      </w:r>
      <w:r w:rsidR="00F30083">
        <w:rPr>
          <w:rFonts w:eastAsia="Calibri"/>
          <w:b/>
          <w:sz w:val="28"/>
          <w:szCs w:val="28"/>
        </w:rPr>
        <w:t xml:space="preserve"> муниципальной </w:t>
      </w:r>
      <w:r>
        <w:rPr>
          <w:rFonts w:eastAsia="Calibri"/>
          <w:b/>
          <w:sz w:val="28"/>
          <w:szCs w:val="28"/>
        </w:rPr>
        <w:t>услуги</w:t>
      </w:r>
    </w:p>
    <w:p w:rsidR="00870B36" w:rsidRDefault="00870B36" w:rsidP="00870B36">
      <w:pPr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непосредственно при личном приеме заявителя </w:t>
      </w:r>
      <w:r w:rsidRPr="00FA545B">
        <w:rPr>
          <w:color w:val="000000" w:themeColor="text1"/>
          <w:sz w:val="28"/>
          <w:szCs w:val="28"/>
        </w:rPr>
        <w:t xml:space="preserve">в Администрации Тюменцевского района </w:t>
      </w:r>
      <w:r>
        <w:rPr>
          <w:sz w:val="28"/>
          <w:szCs w:val="28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Уполномоченном органе или многофункциональном центре;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870B36" w:rsidRDefault="00870B36" w:rsidP="00870B36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sz w:val="24"/>
          <w:szCs w:val="24"/>
        </w:rPr>
        <w:t xml:space="preserve"> </w:t>
      </w:r>
      <w:r>
        <w:rPr>
          <w:sz w:val="28"/>
          <w:szCs w:val="28"/>
        </w:rPr>
        <w:t>(https://www.gosuslugi.ru/) (далее – ЕПГУ);</w:t>
      </w:r>
    </w:p>
    <w:p w:rsidR="00870B36" w:rsidRPr="00FA545B" w:rsidRDefault="00870B36" w:rsidP="00870B3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008CB">
        <w:rPr>
          <w:sz w:val="28"/>
          <w:szCs w:val="28"/>
        </w:rPr>
        <w:t xml:space="preserve">на официальном сайте Уполномоченного органа </w:t>
      </w:r>
      <w:r w:rsidRPr="00FA545B">
        <w:rPr>
          <w:rFonts w:eastAsia="Calibri"/>
          <w:i/>
          <w:iCs/>
          <w:color w:val="000000" w:themeColor="text1"/>
          <w:sz w:val="28"/>
          <w:szCs w:val="28"/>
          <w:lang w:eastAsia="en-US"/>
        </w:rPr>
        <w:t>https://tyumenczevskijr22.gosweb.gosuslugi.ru/</w:t>
      </w:r>
      <w:r w:rsidRPr="00FA545B">
        <w:rPr>
          <w:color w:val="000000" w:themeColor="text1"/>
          <w:sz w:val="28"/>
          <w:szCs w:val="28"/>
        </w:rPr>
        <w:t xml:space="preserve"> ;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Информирование осуществляется по вопросам, касающимся: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способов подачи заявления о предоставлении муниципальной услуги;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5A006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</w:t>
      </w:r>
      <w:r w:rsidR="00727A7B">
        <w:rPr>
          <w:sz w:val="28"/>
          <w:szCs w:val="28"/>
        </w:rPr>
        <w:t>предоставления муниципальной</w:t>
      </w:r>
      <w:r w:rsidR="00942621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и сроков предоставления </w:t>
      </w:r>
      <w:r w:rsidR="002076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по вопросам предоставления </w:t>
      </w:r>
      <w:r w:rsidR="002076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2076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бесплатно.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обращение в письменной форме; 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870B36" w:rsidRDefault="00870B36" w:rsidP="00870B36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0766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0766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услуги, а также многофункциональных центров;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 </w:t>
      </w:r>
      <w:r w:rsidR="00FA545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Размещение информации о порядке предоставления  </w:t>
      </w:r>
      <w:r w:rsidR="00FA545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70B36" w:rsidRDefault="00870B36" w:rsidP="00870B3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4"/>
        </w:rPr>
        <w:t xml:space="preserve"> услуги и о результатах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sz w:val="28"/>
          <w:szCs w:val="28"/>
        </w:rPr>
        <w:t>ЕПГУ</w:t>
      </w:r>
      <w:r>
        <w:rPr>
          <w:sz w:val="28"/>
          <w:szCs w:val="24"/>
        </w:rPr>
        <w:t xml:space="preserve">, а также в соответствующем структурном подразделении Уполномоченного </w:t>
      </w:r>
      <w:r>
        <w:rPr>
          <w:sz w:val="28"/>
          <w:szCs w:val="24"/>
        </w:rPr>
        <w:lastRenderedPageBreak/>
        <w:t xml:space="preserve">органа при обращении заявителя лично, по телефону посредством электронной почты. 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Стандарт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870B36" w:rsidRDefault="00870B36" w:rsidP="00870B36">
      <w:pPr>
        <w:ind w:firstLine="709"/>
        <w:jc w:val="center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ind w:firstLine="709"/>
        <w:jc w:val="both"/>
        <w:rPr>
          <w:b/>
          <w:bCs/>
          <w:sz w:val="28"/>
          <w:szCs w:val="28"/>
        </w:rPr>
      </w:pPr>
    </w:p>
    <w:p w:rsidR="00870B36" w:rsidRDefault="00FA545B" w:rsidP="00870B36">
      <w:pPr>
        <w:ind w:firstLine="709"/>
        <w:jc w:val="both"/>
        <w:rPr>
          <w:sz w:val="28"/>
          <w:szCs w:val="24"/>
        </w:rPr>
      </w:pPr>
      <w:r>
        <w:rPr>
          <w:bCs/>
          <w:sz w:val="28"/>
          <w:szCs w:val="28"/>
        </w:rPr>
        <w:t>2.1. Муниципальная</w:t>
      </w:r>
      <w:r w:rsidR="00870B36">
        <w:rPr>
          <w:bCs/>
          <w:sz w:val="28"/>
          <w:szCs w:val="28"/>
        </w:rPr>
        <w:t xml:space="preserve"> услуга «Перераспределение земель и (или) земельных участков, находящихся в  или муниципальной собственности, и земельных участков, находящихся в частной собственности».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органа  власти, органа местного самоуправления (организации), предоставляющего </w:t>
      </w:r>
      <w:r w:rsidR="00FA545B">
        <w:rPr>
          <w:b/>
          <w:bCs/>
          <w:sz w:val="28"/>
          <w:szCs w:val="28"/>
        </w:rPr>
        <w:t>муниципальную</w:t>
      </w:r>
      <w:r>
        <w:rPr>
          <w:b/>
          <w:bCs/>
          <w:sz w:val="28"/>
          <w:szCs w:val="28"/>
        </w:rPr>
        <w:t xml:space="preserve"> услугу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</w:p>
    <w:p w:rsidR="00870B36" w:rsidRPr="00FB0AB6" w:rsidRDefault="00870B36" w:rsidP="00870B3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FA545B" w:rsidRPr="00FB0AB6">
        <w:rPr>
          <w:rFonts w:eastAsia="Calibri"/>
          <w:color w:val="000000" w:themeColor="text1"/>
          <w:sz w:val="28"/>
          <w:szCs w:val="28"/>
        </w:rPr>
        <w:t>М</w:t>
      </w:r>
      <w:r w:rsidRPr="00FB0AB6">
        <w:rPr>
          <w:rFonts w:eastAsia="Calibri"/>
          <w:color w:val="000000" w:themeColor="text1"/>
          <w:sz w:val="28"/>
          <w:szCs w:val="28"/>
        </w:rPr>
        <w:t>униципальная услуга предоставляется Уполномоченным органом – Администрацией Тюменцевского района.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При предоставлении  </w:t>
      </w:r>
      <w:r w:rsidR="00DE3C0C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Уполномоченный орган взаимодействует с: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При предоставлении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результата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Результатом предоставления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является: 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</w:t>
      </w:r>
      <w:r>
        <w:rPr>
          <w:bCs/>
          <w:sz w:val="28"/>
          <w:szCs w:val="28"/>
        </w:rPr>
        <w:br/>
        <w:t>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2.5.2. Решение об отказе в заключении соглашения о перераспределении земельных участков</w:t>
      </w:r>
      <w:r>
        <w:rPr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2.5.3. Промежуточными результатами предоставления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являются: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</w:t>
      </w:r>
      <w:r>
        <w:rPr>
          <w:bCs/>
          <w:sz w:val="28"/>
          <w:szCs w:val="28"/>
        </w:rPr>
        <w:br/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Срок предоставления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b/>
          <w:sz w:val="28"/>
          <w:szCs w:val="24"/>
        </w:rPr>
        <w:t xml:space="preserve">  </w:t>
      </w:r>
      <w:r w:rsidR="00DE3C0C">
        <w:rPr>
          <w:b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</w:p>
    <w:p w:rsidR="00870B36" w:rsidRDefault="00870B36" w:rsidP="00870B36">
      <w:pPr>
        <w:pStyle w:val="19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t xml:space="preserve">2.6. </w:t>
      </w:r>
      <w:r>
        <w:rPr>
          <w:bCs/>
          <w:lang w:bidi="ru-RU"/>
        </w:rPr>
        <w:t xml:space="preserve">Срок предоставления  </w:t>
      </w:r>
      <w:r w:rsidR="00DE3C0C">
        <w:rPr>
          <w:bCs/>
          <w:lang w:bidi="ru-RU"/>
        </w:rPr>
        <w:t>муниципальной</w:t>
      </w:r>
      <w:r>
        <w:rPr>
          <w:bCs/>
          <w:lang w:bidi="ru-RU"/>
        </w:rPr>
        <w:t xml:space="preserve"> услуги определяется в соответствии с Земельным кодексом Российской Федерации. </w:t>
      </w:r>
    </w:p>
    <w:p w:rsidR="00870B36" w:rsidRDefault="00870B36" w:rsidP="00870B36">
      <w:pPr>
        <w:pStyle w:val="19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 </w:t>
      </w:r>
      <w:r w:rsidR="00DE3C0C">
        <w:rPr>
          <w:bCs/>
          <w:lang w:bidi="ru-RU"/>
        </w:rPr>
        <w:t>муниципальной</w:t>
      </w:r>
      <w:r>
        <w:rPr>
          <w:bCs/>
          <w:lang w:bidi="ru-RU"/>
        </w:rPr>
        <w:t xml:space="preserve"> услуги в иной срок, не превышающий установленный Земельным кодексом Российской Федерации.</w:t>
      </w: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правовые акты, регулирующие предоставление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</w:p>
    <w:p w:rsidR="00870B36" w:rsidRDefault="00870B36" w:rsidP="00870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Перечень нормативных правовых актов, регулирующих предоставление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 (указать также перечень региональных (муниципальных) информационных ресурсов при наличии).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</w:p>
    <w:p w:rsidR="00870B36" w:rsidRDefault="00870B36" w:rsidP="00870B3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 Для получения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заявитель представляет: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2.8.1. Заявление о предоставлении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по форме согласно приложению № 5 к настоящему Административному регламенту.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 </w:t>
      </w:r>
      <w:r w:rsidR="00DE3C0C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услуги: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</w:t>
      </w:r>
      <w:r>
        <w:rPr>
          <w:bCs/>
          <w:sz w:val="28"/>
          <w:szCs w:val="28"/>
        </w:rPr>
        <w:t>в личном кабинете на ЕПГУ;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</w:t>
      </w:r>
      <w:r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2.8.2. </w:t>
      </w:r>
      <w:r>
        <w:rPr>
          <w:sz w:val="28"/>
          <w:szCs w:val="28"/>
        </w:rPr>
        <w:t xml:space="preserve">Документ, удостоверяющий личность заявителя, представителя.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bCs/>
          <w:sz w:val="28"/>
          <w:szCs w:val="28"/>
        </w:rPr>
        <w:t>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70B36" w:rsidRDefault="00870B36" w:rsidP="00870B36">
      <w:pPr>
        <w:ind w:firstLine="708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2.8.4. Согласие землепользователей, землевладельцев, арендаторов на перераспределение земельных участков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870B36" w:rsidRDefault="00870B36" w:rsidP="00870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2.10.</w:t>
      </w:r>
      <w:r>
        <w:rPr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2.10.2.</w:t>
      </w:r>
      <w:r>
        <w:rPr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2.10.</w:t>
      </w:r>
      <w:r>
        <w:rPr>
          <w:bCs/>
          <w:sz w:val="28"/>
          <w:szCs w:val="28"/>
        </w:rPr>
        <w:t>3. Выписка из Единого государственного реестра недвижимости в отношении земельного участка.</w:t>
      </w:r>
    </w:p>
    <w:p w:rsidR="00870B36" w:rsidRDefault="00870B36" w:rsidP="00870B3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70B36" w:rsidRDefault="00870B36" w:rsidP="00870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запрещается требовать от заявителя:</w:t>
      </w:r>
    </w:p>
    <w:p w:rsidR="00870B36" w:rsidRDefault="00870B36" w:rsidP="00870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03FD3">
        <w:rPr>
          <w:color w:val="000000" w:themeColor="text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нормативными правовыми актами Алтайского края, муниципальными правовыми актами Тюменцевского района Алтайского края</w:t>
      </w:r>
      <w:r w:rsidRPr="008008C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находятся в распоряжении органов, предоставляющих муниципальную</w:t>
      </w:r>
      <w:r w:rsidR="000C778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за исключением следующих случаев: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требований нормативных правовых актов, касающихся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после первоначальной подачи заявления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в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государственно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4"/>
        </w:rPr>
        <w:t xml:space="preserve"> услуги, являются: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bookmarkStart w:id="1" w:name="_Hlk83503795"/>
      <w:r>
        <w:rPr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2.12.4.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2.12.5.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2.12.6.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2.12.7.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2.12.8.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2.12.9.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2.12.10.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Решение об отказе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Отказ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не препятствует повторному обращению Заявителя за предоставлением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4"/>
        </w:rPr>
      </w:pPr>
    </w:p>
    <w:p w:rsidR="00870B36" w:rsidRDefault="00870B36" w:rsidP="00870B36">
      <w:pPr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Оснований для приостановления предоставления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870B36" w:rsidRDefault="00870B36" w:rsidP="00870B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Основания для отказа в предоставлении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услуги: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2.16.3.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2.16.4.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2.16.5.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2.16.6.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2.16.7.</w:t>
      </w:r>
      <w:r>
        <w:rPr>
          <w:sz w:val="24"/>
          <w:szCs w:val="24"/>
        </w:rPr>
        <w:t xml:space="preserve"> О</w:t>
      </w:r>
      <w:r>
        <w:rPr>
          <w:sz w:val="28"/>
          <w:szCs w:val="28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2.16.8.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2.16.10.</w:t>
      </w:r>
      <w:r>
        <w:rPr>
          <w:sz w:val="24"/>
          <w:szCs w:val="24"/>
        </w:rPr>
        <w:t xml:space="preserve"> </w:t>
      </w:r>
      <w:r w:rsidR="0014005A">
        <w:rPr>
          <w:sz w:val="24"/>
          <w:szCs w:val="24"/>
        </w:rPr>
        <w:t>Г</w:t>
      </w:r>
      <w:r>
        <w:rPr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2.16.11.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2.16.13.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2.16.15.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2.16.16.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2.16.19.</w:t>
      </w:r>
      <w:r>
        <w:rPr>
          <w:sz w:val="24"/>
          <w:szCs w:val="24"/>
        </w:rPr>
        <w:t xml:space="preserve"> П</w:t>
      </w:r>
      <w:r>
        <w:rPr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Необходимыми и обязательными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являются следующие услуги: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870B36" w:rsidRDefault="00870B36" w:rsidP="00870B36">
      <w:pPr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Порядок, размер и основания взимания государственной пошлины или иной оплат</w:t>
      </w:r>
      <w:r w:rsidR="0014005A">
        <w:rPr>
          <w:rFonts w:eastAsia="Calibri"/>
          <w:b/>
          <w:sz w:val="28"/>
          <w:szCs w:val="28"/>
        </w:rPr>
        <w:t xml:space="preserve">ы, взимаемой за предоставление </w:t>
      </w:r>
      <w:r w:rsidR="00DE3C0C">
        <w:rPr>
          <w:rFonts w:eastAsia="Calibri"/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</w:rPr>
        <w:t xml:space="preserve"> услуги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2.18. Предоставление муниципальной услуги осуществляется бесплатно.</w:t>
      </w:r>
    </w:p>
    <w:p w:rsidR="00870B36" w:rsidRDefault="00870B36" w:rsidP="00870B36">
      <w:pPr>
        <w:ind w:firstLine="709"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8"/>
        </w:rPr>
        <w:t>Порядок, размер и основания</w:t>
      </w:r>
      <w:r>
        <w:rPr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услуги, включая информацию о методике расчета размера такой платы</w:t>
      </w:r>
    </w:p>
    <w:p w:rsidR="00870B36" w:rsidRDefault="00870B36" w:rsidP="00870B36">
      <w:pPr>
        <w:ind w:firstLine="709"/>
        <w:jc w:val="center"/>
        <w:outlineLvl w:val="0"/>
        <w:rPr>
          <w:b/>
          <w:bCs/>
          <w:sz w:val="28"/>
          <w:szCs w:val="24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4"/>
        </w:rPr>
        <w:t xml:space="preserve">2.19. </w:t>
      </w:r>
      <w:r>
        <w:rPr>
          <w:sz w:val="28"/>
          <w:szCs w:val="28"/>
        </w:rPr>
        <w:t>Плата за: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2.19.1. выполнение кадастровых работ определяется в соответствии с договором, заключаемым с кадастровым инженером;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:rsidR="00870B36" w:rsidRDefault="00870B36" w:rsidP="00870B36">
      <w:pPr>
        <w:ind w:firstLine="709"/>
        <w:outlineLvl w:val="0"/>
        <w:rPr>
          <w:bCs/>
          <w:sz w:val="24"/>
          <w:szCs w:val="24"/>
        </w:rPr>
      </w:pPr>
    </w:p>
    <w:p w:rsidR="00870B36" w:rsidRDefault="00870B36" w:rsidP="00870B36">
      <w:pPr>
        <w:ind w:firstLine="709"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Максимальный срок ожидания в очереди при подаче запроса о предоставлении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 и при получении результата предоставления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</w:t>
      </w:r>
    </w:p>
    <w:p w:rsidR="00870B36" w:rsidRDefault="00870B36" w:rsidP="00870B36">
      <w:pPr>
        <w:ind w:firstLine="709"/>
        <w:jc w:val="both"/>
        <w:rPr>
          <w:sz w:val="28"/>
          <w:szCs w:val="24"/>
        </w:rPr>
      </w:pPr>
    </w:p>
    <w:p w:rsidR="00870B36" w:rsidRDefault="00870B36" w:rsidP="00870B3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2.20. Максимальный срок ожидания в очереди при подаче запроса о предоставлении  </w:t>
      </w:r>
      <w:r w:rsidR="00DE3C0C">
        <w:rPr>
          <w:sz w:val="28"/>
          <w:szCs w:val="24"/>
        </w:rPr>
        <w:t>муниципальной</w:t>
      </w:r>
      <w:r>
        <w:rPr>
          <w:sz w:val="28"/>
          <w:szCs w:val="24"/>
        </w:rPr>
        <w:t xml:space="preserve"> услуги и при получении результата предоставления  </w:t>
      </w:r>
      <w:r w:rsidR="00DE3C0C">
        <w:rPr>
          <w:sz w:val="28"/>
          <w:szCs w:val="24"/>
        </w:rPr>
        <w:t>муниципальной</w:t>
      </w:r>
      <w:r>
        <w:rPr>
          <w:sz w:val="28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870B36" w:rsidRDefault="00870B36" w:rsidP="00870B36">
      <w:pPr>
        <w:ind w:firstLine="709"/>
        <w:jc w:val="both"/>
        <w:rPr>
          <w:sz w:val="32"/>
          <w:szCs w:val="28"/>
        </w:rPr>
      </w:pPr>
    </w:p>
    <w:p w:rsidR="00870B36" w:rsidRDefault="00870B36" w:rsidP="00870B36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Срок и порядок регистрации запроса заявителя о предоставлении  </w:t>
      </w:r>
      <w:r w:rsidR="00DE3C0C">
        <w:rPr>
          <w:rFonts w:eastAsia="Calibri"/>
          <w:b/>
          <w:bCs/>
          <w:sz w:val="28"/>
          <w:szCs w:val="28"/>
        </w:rPr>
        <w:t>муниципальной</w:t>
      </w:r>
      <w:r>
        <w:rPr>
          <w:rFonts w:eastAsia="Calibri"/>
          <w:b/>
          <w:bCs/>
          <w:sz w:val="28"/>
          <w:szCs w:val="28"/>
        </w:rPr>
        <w:t xml:space="preserve"> услуги, в том числе в электронной форме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2.21. Срок регистрации заявления о </w:t>
      </w:r>
      <w:r>
        <w:rPr>
          <w:rFonts w:eastAsia="Calibri"/>
          <w:sz w:val="28"/>
          <w:szCs w:val="28"/>
        </w:rPr>
        <w:t xml:space="preserve">предоставлении  </w:t>
      </w:r>
      <w:r w:rsidR="00DE3C0C"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</w:t>
      </w:r>
      <w:r>
        <w:rPr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 </w:t>
      </w:r>
      <w:r w:rsidR="00DE3C0C">
        <w:rPr>
          <w:sz w:val="28"/>
          <w:szCs w:val="24"/>
        </w:rPr>
        <w:t>муниципальной</w:t>
      </w:r>
      <w:r>
        <w:rPr>
          <w:sz w:val="28"/>
          <w:szCs w:val="24"/>
        </w:rPr>
        <w:t xml:space="preserve"> услуги.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870B36" w:rsidRDefault="00870B36" w:rsidP="00870B3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Требования к помещениям, в которых предоставляется муниципальная услуга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выдача результатов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70B36" w:rsidRDefault="00870B36" w:rsidP="00870B36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70B36" w:rsidRDefault="00870B36" w:rsidP="00870B36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870B36" w:rsidRDefault="00870B36" w:rsidP="00870B36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870B36" w:rsidRDefault="00870B36" w:rsidP="00870B36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870B36" w:rsidRDefault="00870B36" w:rsidP="00870B36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870B36" w:rsidRDefault="00870B36" w:rsidP="00870B36">
      <w:pPr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</w:t>
      </w:r>
      <w:r w:rsidR="0014005A">
        <w:rPr>
          <w:sz w:val="28"/>
          <w:szCs w:val="28"/>
        </w:rPr>
        <w:t xml:space="preserve">редоставляется </w:t>
      </w:r>
      <w:r>
        <w:rPr>
          <w:sz w:val="28"/>
          <w:szCs w:val="28"/>
        </w:rPr>
        <w:t>муниципальная услуга, оснащаются: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инвалидам обеспечиваются: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услуге с учетом ограничений их жизнедеятельности;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сурдопереводчика и тифлосурдопереводчика;</w:t>
      </w:r>
    </w:p>
    <w:p w:rsidR="00870B36" w:rsidRDefault="00870B36" w:rsidP="00870B36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70B36" w:rsidRDefault="00870B36" w:rsidP="00870B36">
      <w:pPr>
        <w:ind w:firstLine="709"/>
        <w:jc w:val="both"/>
        <w:outlineLvl w:val="0"/>
        <w:rPr>
          <w:b/>
          <w:bCs/>
          <w:sz w:val="24"/>
          <w:szCs w:val="24"/>
        </w:rPr>
      </w:pPr>
    </w:p>
    <w:p w:rsidR="00870B36" w:rsidRDefault="00870B36" w:rsidP="00870B36">
      <w:pPr>
        <w:ind w:firstLine="709"/>
        <w:jc w:val="center"/>
        <w:outlineLvl w:val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Показатели доступности и качества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</w:t>
      </w:r>
    </w:p>
    <w:p w:rsidR="00870B36" w:rsidRDefault="00870B36" w:rsidP="00870B36">
      <w:pPr>
        <w:ind w:firstLine="709"/>
        <w:jc w:val="center"/>
        <w:outlineLvl w:val="0"/>
        <w:rPr>
          <w:b/>
          <w:bCs/>
          <w:sz w:val="28"/>
          <w:szCs w:val="24"/>
        </w:rPr>
      </w:pP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2.23. Основными показателями доступности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 являются: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информационно-телекоммуникационных сетях </w:t>
      </w:r>
      <w:r>
        <w:rPr>
          <w:rFonts w:eastAsia="Calibri"/>
          <w:sz w:val="28"/>
          <w:szCs w:val="28"/>
        </w:rPr>
        <w:lastRenderedPageBreak/>
        <w:t>общего пользования (в том числе в сети «Интернет»), средствах массовой информации.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 Основными показателями качества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 являются: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2.24.1. Своевременность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услуги.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услуги.</w:t>
      </w:r>
    </w:p>
    <w:p w:rsidR="00870B36" w:rsidRDefault="00870B36" w:rsidP="00870B3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70B36" w:rsidRDefault="00870B36" w:rsidP="00870B36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70B36" w:rsidRDefault="00870B36" w:rsidP="00870B3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Иные требования, в том числе учитывающие особенности предоставления  </w:t>
      </w:r>
      <w:r w:rsidR="00DE3C0C">
        <w:rPr>
          <w:b/>
          <w:bCs/>
          <w:sz w:val="28"/>
          <w:szCs w:val="24"/>
        </w:rPr>
        <w:t>муниципальной</w:t>
      </w:r>
      <w:r>
        <w:rPr>
          <w:b/>
          <w:bCs/>
          <w:sz w:val="28"/>
          <w:szCs w:val="24"/>
        </w:rPr>
        <w:t xml:space="preserve"> услуги в многофункциональных центрах, особенности предоставления </w:t>
      </w:r>
      <w:r>
        <w:rPr>
          <w:b/>
          <w:bCs/>
          <w:sz w:val="28"/>
          <w:szCs w:val="28"/>
        </w:rPr>
        <w:t xml:space="preserve">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4"/>
        </w:rPr>
        <w:t xml:space="preserve"> услуги по экстерриториальному принципу и особенности предоставления </w:t>
      </w:r>
      <w:r>
        <w:rPr>
          <w:b/>
          <w:bCs/>
          <w:sz w:val="28"/>
          <w:szCs w:val="28"/>
        </w:rPr>
        <w:t xml:space="preserve">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4"/>
        </w:rPr>
        <w:t>услуги в электронной форме</w:t>
      </w:r>
    </w:p>
    <w:p w:rsidR="00870B36" w:rsidRDefault="00870B36" w:rsidP="00870B36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Предоставление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sz w:val="28"/>
          <w:szCs w:val="24"/>
        </w:rPr>
        <w:t>заявления</w:t>
      </w:r>
      <w:r>
        <w:rPr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Заполненное заявление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Уполномоченный орган. При авторизации в ЕСИА заявление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Результаты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sz w:val="28"/>
          <w:szCs w:val="28"/>
        </w:rPr>
        <w:t xml:space="preserve">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870B36" w:rsidRDefault="00870B36" w:rsidP="00870B36">
      <w:pPr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и регистрация заявления;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и сведений;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услуги;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 на бумажном носителе (опционально)</w:t>
      </w:r>
    </w:p>
    <w:p w:rsidR="00870B36" w:rsidRDefault="00870B36" w:rsidP="00870B36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870B36" w:rsidRDefault="00870B36" w:rsidP="00870B36">
      <w:pPr>
        <w:ind w:firstLine="709"/>
        <w:jc w:val="both"/>
        <w:rPr>
          <w:b/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административных процедур (действий) при предоставлении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 услуг в электронной форме</w:t>
      </w:r>
    </w:p>
    <w:p w:rsidR="00870B36" w:rsidRDefault="00870B36" w:rsidP="00870B36">
      <w:pPr>
        <w:ind w:firstLine="709"/>
        <w:jc w:val="center"/>
        <w:rPr>
          <w:b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электронной форме заявителю обеспечиваются: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информации о порядке и сроках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результата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сведений о ходе рассмотрения заявления;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оценки качества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870B36" w:rsidRDefault="00870B36" w:rsidP="00870B36">
      <w:pPr>
        <w:jc w:val="center"/>
        <w:rPr>
          <w:b/>
          <w:sz w:val="28"/>
          <w:szCs w:val="28"/>
        </w:rPr>
      </w:pP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электронной форме</w:t>
      </w:r>
      <w:r>
        <w:rPr>
          <w:sz w:val="28"/>
          <w:szCs w:val="28"/>
        </w:rPr>
        <w:t xml:space="preserve">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заявления.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заявителю обеспечивается: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возможность печати на бумажном носителе копии электронной формы заявления;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направляются в Уполномоченный орган посредством ЕПГУ.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прием документов, необходимых для предоставления </w:t>
      </w:r>
      <w:r w:rsidR="00F30083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(далее – ГИС).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Заявителю в качестве результата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электронной форме заявителю направляется: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и начале процедуры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сведения о дате и времени окончания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содержащее сведения о принятии положительного решения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 возможности получить результат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либо мотивированный отказ в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Оценка качества предоставления муниципальной услуги.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в соответствии с </w:t>
      </w:r>
      <w:hyperlink r:id="rId9" w:history="1">
        <w:r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r>
        <w:rPr>
          <w:sz w:val="28"/>
          <w:szCs w:val="28"/>
        </w:rPr>
        <w:lastRenderedPageBreak/>
        <w:t xml:space="preserve">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>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b/>
          <w:sz w:val="28"/>
          <w:szCs w:val="28"/>
        </w:rPr>
      </w:pP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исправления допущенных опечаток и ошибок в               выданных в результате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 документах</w:t>
      </w:r>
    </w:p>
    <w:p w:rsidR="00870B36" w:rsidRDefault="00870B36" w:rsidP="00870B36">
      <w:pPr>
        <w:ind w:firstLine="709"/>
        <w:jc w:val="center"/>
        <w:rPr>
          <w:b/>
          <w:bCs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3.12.1. Заявитель при обнаружении опечаток и ошибок в документах, выданных в результате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870B36" w:rsidRDefault="00870B36" w:rsidP="00870B36">
      <w:pPr>
        <w:ind w:firstLine="709"/>
        <w:jc w:val="center"/>
        <w:rPr>
          <w:sz w:val="28"/>
          <w:szCs w:val="28"/>
        </w:rPr>
      </w:pPr>
    </w:p>
    <w:p w:rsidR="00870B36" w:rsidRDefault="00870B36" w:rsidP="00870B36">
      <w:pPr>
        <w:jc w:val="both"/>
        <w:rPr>
          <w:sz w:val="28"/>
          <w:szCs w:val="24"/>
        </w:rPr>
      </w:pPr>
    </w:p>
    <w:p w:rsidR="00870B36" w:rsidRDefault="00870B36" w:rsidP="00870B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870B36" w:rsidRDefault="00870B36" w:rsidP="00870B36">
      <w:pPr>
        <w:ind w:firstLine="709"/>
        <w:jc w:val="center"/>
        <w:rPr>
          <w:b/>
          <w:sz w:val="28"/>
          <w:szCs w:val="28"/>
        </w:rPr>
      </w:pPr>
    </w:p>
    <w:p w:rsidR="00870B36" w:rsidRDefault="00870B36" w:rsidP="00870B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осуществления текущего контроля за соблюдением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устанавливающих требования к предоставлению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а также принятием ими решений</w:t>
      </w:r>
    </w:p>
    <w:p w:rsidR="00870B36" w:rsidRDefault="00870B36" w:rsidP="00870B36">
      <w:pPr>
        <w:jc w:val="center"/>
        <w:rPr>
          <w:b/>
          <w:sz w:val="28"/>
          <w:szCs w:val="28"/>
        </w:rPr>
      </w:pP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проверок: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решений о предоставлении (об отказе в предоставлении)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выявления и устранения нарушений прав граждан;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полноты и качества предоставления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в том числе порядок и формы контроля за полнотой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качеством предоставления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870B36" w:rsidRDefault="00870B36" w:rsidP="00870B36">
      <w:pPr>
        <w:jc w:val="center"/>
        <w:rPr>
          <w:b/>
          <w:sz w:val="28"/>
          <w:szCs w:val="28"/>
        </w:rPr>
      </w:pP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полнотой и качеством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контролю подлежат: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и обоснованность принятого решения об отказе в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870B36" w:rsidRDefault="00870B36" w:rsidP="00870B3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Алтайского края и нормативных правовых актов органов местного самоуправления Администрации Тюменцевского района Алтайского края</w:t>
      </w:r>
      <w:r>
        <w:rPr>
          <w:i/>
          <w:iCs/>
          <w:sz w:val="28"/>
          <w:szCs w:val="28"/>
        </w:rPr>
        <w:t>;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должностных лиц за решения и действия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(бездействие), принимаемые (осуществляемые) ими в ходе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326596" w:rsidRDefault="00326596" w:rsidP="00870B36">
      <w:pPr>
        <w:ind w:firstLine="540"/>
        <w:jc w:val="both"/>
        <w:rPr>
          <w:color w:val="FF0000"/>
          <w:sz w:val="28"/>
          <w:szCs w:val="28"/>
        </w:rPr>
      </w:pPr>
    </w:p>
    <w:p w:rsidR="00870B36" w:rsidRPr="00B864EF" w:rsidRDefault="00870B36" w:rsidP="00870B36">
      <w:pPr>
        <w:ind w:firstLine="540"/>
        <w:jc w:val="both"/>
        <w:rPr>
          <w:i/>
          <w:iCs/>
          <w:sz w:val="28"/>
          <w:szCs w:val="28"/>
        </w:rPr>
      </w:pPr>
      <w:r w:rsidRPr="00B864EF">
        <w:rPr>
          <w:sz w:val="28"/>
          <w:szCs w:val="28"/>
        </w:rPr>
        <w:lastRenderedPageBreak/>
        <w:t xml:space="preserve">4.6. По результатам проведенных проверок в случае выявления нарушений положений настоящего Административного регламента,  нормативных правовых актов органов местного самоуправления </w:t>
      </w:r>
      <w:r w:rsidR="0071220E" w:rsidRPr="00B864EF">
        <w:rPr>
          <w:sz w:val="28"/>
          <w:szCs w:val="28"/>
        </w:rPr>
        <w:t xml:space="preserve"> </w:t>
      </w:r>
      <w:r w:rsidRPr="00B864EF">
        <w:rPr>
          <w:sz w:val="28"/>
          <w:szCs w:val="28"/>
        </w:rPr>
        <w:t xml:space="preserve"> Тюменцевского района Алтайского края</w:t>
      </w:r>
      <w:r w:rsidRPr="00B864EF">
        <w:rPr>
          <w:i/>
          <w:iCs/>
          <w:sz w:val="28"/>
          <w:szCs w:val="28"/>
        </w:rPr>
        <w:t xml:space="preserve"> </w:t>
      </w:r>
      <w:r w:rsidRPr="00B864EF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 w:rsidRPr="00B864EF">
        <w:rPr>
          <w:sz w:val="28"/>
          <w:szCs w:val="28"/>
        </w:rPr>
        <w:t>Персональная ответственность должностных</w:t>
      </w:r>
      <w:r>
        <w:rPr>
          <w:sz w:val="28"/>
          <w:szCs w:val="28"/>
        </w:rPr>
        <w:t xml:space="preserve"> лиц за правильность и своевременность принятия решения о предоставлении (об отказе в предоставлении)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870B36" w:rsidRDefault="00870B36" w:rsidP="00870B36">
      <w:pPr>
        <w:ind w:firstLine="540"/>
        <w:jc w:val="both"/>
        <w:rPr>
          <w:b/>
          <w:sz w:val="28"/>
          <w:szCs w:val="28"/>
        </w:rPr>
      </w:pPr>
    </w:p>
    <w:p w:rsidR="00870B36" w:rsidRDefault="00870B36" w:rsidP="00870B3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в том числе со стороны граждан,</w:t>
      </w: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870B36" w:rsidRDefault="00870B36" w:rsidP="00870B36">
      <w:pPr>
        <w:jc w:val="center"/>
        <w:rPr>
          <w:b/>
          <w:sz w:val="28"/>
          <w:szCs w:val="28"/>
        </w:rPr>
      </w:pP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путем получения информации о ходе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70B36" w:rsidRDefault="00870B36" w:rsidP="00870B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</w:t>
      </w:r>
      <w:r w:rsidR="00456B16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многофункционального центра при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>
        <w:rPr>
          <w:bCs/>
          <w:sz w:val="24"/>
          <w:szCs w:val="24"/>
        </w:rPr>
        <w:t xml:space="preserve"> </w:t>
      </w:r>
      <w:r>
        <w:rPr>
          <w:sz w:val="28"/>
          <w:szCs w:val="28"/>
        </w:rPr>
        <w:t>в досудебном (внесудебном) порядке (далее – жалоба).</w:t>
      </w:r>
    </w:p>
    <w:p w:rsidR="00870B36" w:rsidRDefault="00870B36" w:rsidP="00870B36">
      <w:pPr>
        <w:ind w:firstLine="709"/>
        <w:jc w:val="both"/>
        <w:outlineLvl w:val="0"/>
        <w:rPr>
          <w:b/>
          <w:sz w:val="28"/>
          <w:szCs w:val="28"/>
        </w:rPr>
      </w:pPr>
    </w:p>
    <w:p w:rsidR="00870B36" w:rsidRDefault="00870B36" w:rsidP="00870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870B36" w:rsidRDefault="00870B36" w:rsidP="00870B3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70B36" w:rsidRDefault="00870B36" w:rsidP="00870B36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70B36" w:rsidRDefault="00870B36" w:rsidP="00870B36">
      <w:pPr>
        <w:spacing w:befor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 </w:t>
      </w:r>
      <w:r w:rsidR="00DE3C0C">
        <w:rPr>
          <w:b/>
          <w:bCs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1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870B36" w:rsidRDefault="00837ACE" w:rsidP="00870B36">
      <w:pPr>
        <w:ind w:firstLine="709"/>
        <w:jc w:val="both"/>
        <w:rPr>
          <w:sz w:val="28"/>
          <w:szCs w:val="28"/>
        </w:rPr>
      </w:pPr>
      <w:hyperlink r:id="rId11" w:history="1">
        <w:r w:rsidR="00870B36">
          <w:rPr>
            <w:sz w:val="28"/>
            <w:szCs w:val="28"/>
          </w:rPr>
          <w:t>постановлением</w:t>
        </w:r>
      </w:hyperlink>
      <w:r w:rsidR="00870B36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70B36" w:rsidRDefault="00870B36" w:rsidP="00870B36">
      <w:pPr>
        <w:rPr>
          <w:sz w:val="28"/>
          <w:szCs w:val="28"/>
        </w:rPr>
      </w:pP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административных процедур (действий) при предоставлении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выполняемых многофункциональными центрами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центре, по иным вопросам, связанным с предоставлением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консультирование заявителей о порядке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многофункциональном центре;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заявителю результата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sz w:val="28"/>
          <w:szCs w:val="28"/>
        </w:rPr>
        <w:br/>
        <w:t>№ 210-ФЗ.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Выдача заявителю результата предоставления  </w:t>
      </w:r>
      <w:r w:rsidR="00DE3C0C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870B36" w:rsidRDefault="00870B36" w:rsidP="00870B36">
      <w:pPr>
        <w:jc w:val="center"/>
        <w:rPr>
          <w:b/>
          <w:sz w:val="28"/>
          <w:szCs w:val="28"/>
        </w:rPr>
      </w:pP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При наличии в заявлении о предоставлении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№ 797.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Прием заявителей для выдачи документов, являющихся результатом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статус исполнения заявления заявителя в ГИС;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распечатывает результат предоставления  </w:t>
      </w:r>
      <w:r w:rsidR="00DE3C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>
        <w:rPr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70B36" w:rsidRDefault="00870B36" w:rsidP="00870B36">
      <w:pPr>
        <w:tabs>
          <w:tab w:val="left" w:pos="79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по предоставлению 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B36" w:rsidRDefault="00DE3C0C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pStyle w:val="ConsPlusNonformat"/>
        <w:jc w:val="both"/>
      </w:pPr>
    </w:p>
    <w:p w:rsidR="00870B36" w:rsidRDefault="00870B36" w:rsidP="00870B36">
      <w:pPr>
        <w:pStyle w:val="ConsPlusNormal"/>
        <w:ind w:firstLine="540"/>
        <w:jc w:val="center"/>
      </w:pPr>
      <w:r>
        <w:t>СОГЛАШЕНИЕ № _____</w:t>
      </w:r>
    </w:p>
    <w:p w:rsidR="00870B36" w:rsidRDefault="00870B36" w:rsidP="00870B36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870B36" w:rsidRDefault="00870B36" w:rsidP="00870B36">
      <w:pPr>
        <w:pStyle w:val="ConsPlusNormal"/>
        <w:ind w:firstLine="540"/>
        <w:jc w:val="center"/>
      </w:pPr>
      <w:r>
        <w:t>государственная собственность на которые не разграничена</w:t>
      </w:r>
    </w:p>
    <w:p w:rsidR="00870B36" w:rsidRDefault="00870B36" w:rsidP="00870B36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870B36" w:rsidRDefault="00870B36" w:rsidP="00870B36">
      <w:pPr>
        <w:pStyle w:val="ConsPlusNormal"/>
        <w:ind w:firstLine="540"/>
        <w:jc w:val="center"/>
      </w:pPr>
    </w:p>
    <w:p w:rsidR="00870B36" w:rsidRDefault="00870B36" w:rsidP="00870B36">
      <w:pPr>
        <w:pStyle w:val="ConsPlusNormal"/>
        <w:ind w:firstLine="540"/>
        <w:jc w:val="center"/>
      </w:pPr>
      <w:r>
        <w:t>__________ г.                                                 с. __________</w:t>
      </w:r>
    </w:p>
    <w:p w:rsidR="00870B36" w:rsidRDefault="00870B36" w:rsidP="00870B36">
      <w:pPr>
        <w:pStyle w:val="ConsPlusNormal"/>
        <w:ind w:firstLine="540"/>
        <w:jc w:val="center"/>
      </w:pPr>
    </w:p>
    <w:p w:rsidR="00870B36" w:rsidRDefault="00870B36" w:rsidP="00870B36">
      <w:pPr>
        <w:pStyle w:val="ConsPlusNormal"/>
        <w:jc w:val="both"/>
      </w:pPr>
      <w:r>
        <w:t>__________________________________________________________________,</w:t>
      </w:r>
    </w:p>
    <w:p w:rsidR="00870B36" w:rsidRDefault="00870B36" w:rsidP="00870B3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870B36" w:rsidRDefault="00870B36" w:rsidP="00870B36">
      <w:pPr>
        <w:pStyle w:val="ConsPlusNormal"/>
        <w:jc w:val="both"/>
      </w:pPr>
      <w:r>
        <w:t>в лице ____________________________________________________________,</w:t>
      </w:r>
    </w:p>
    <w:p w:rsidR="00870B36" w:rsidRDefault="00870B36" w:rsidP="00870B3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:rsidR="00870B36" w:rsidRDefault="00870B36" w:rsidP="00870B36">
      <w:pPr>
        <w:pStyle w:val="ConsPlusNormal"/>
        <w:jc w:val="both"/>
      </w:pPr>
      <w:r>
        <w:t>действующего на основании _________________________________________,</w:t>
      </w:r>
    </w:p>
    <w:p w:rsidR="00870B36" w:rsidRDefault="00870B36" w:rsidP="00870B36">
      <w:pPr>
        <w:pStyle w:val="ConsPlusNormal"/>
        <w:jc w:val="both"/>
      </w:pPr>
      <w:r>
        <w:t>именуемый в дальнейшем "Сторона 1", и _______________________________,</w:t>
      </w:r>
    </w:p>
    <w:p w:rsidR="00870B36" w:rsidRDefault="00870B36" w:rsidP="00870B36">
      <w:pPr>
        <w:pStyle w:val="ConsPlusNormal"/>
        <w:jc w:val="both"/>
      </w:pPr>
      <w: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38" w:history="1">
        <w:r>
          <w:t>пунктом 2.1</w:t>
        </w:r>
      </w:hyperlink>
      <w:r>
        <w:t xml:space="preserve"> Соглашения.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 xml:space="preserve">1.4. После подписания соглашения Стороной 2, а также внесения оплаты за увеличение площади </w:t>
      </w:r>
      <w:r>
        <w:lastRenderedPageBreak/>
        <w:t xml:space="preserve">земельного участка, предусмотренной </w:t>
      </w:r>
      <w:hyperlink w:anchor="P38" w:history="1">
        <w:r>
          <w:t>пунктом 2.1</w:t>
        </w:r>
      </w:hyperlink>
      <w:r>
        <w:t xml:space="preserve">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>
          <w:t>пункте 2.1</w:t>
        </w:r>
      </w:hyperlink>
      <w:r>
        <w:t xml:space="preserve"> Соглашения, производится Стороной 2 в течение _____ календарных дней с даты получения Соглашения, до его регистрации в __________.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t>3.1. В отношении Участка установлены следующие ограниченияи обременения: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3.1.1. ________________________________________________________________.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3.1.2. ________________________________________________________________.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3.1.3. ________________________________________________________________.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70B36" w:rsidRDefault="00870B36" w:rsidP="00870B36">
      <w:pPr>
        <w:pStyle w:val="ConsPlusTitle"/>
        <w:jc w:val="center"/>
        <w:outlineLvl w:val="1"/>
      </w:pPr>
    </w:p>
    <w:p w:rsidR="00870B36" w:rsidRDefault="00870B36" w:rsidP="00870B36">
      <w:pPr>
        <w:pStyle w:val="ConsPlusNormal"/>
        <w:ind w:firstLine="540"/>
        <w:jc w:val="both"/>
      </w:pPr>
      <w:r>
        <w:t>4.1. Сторона 1 обязуется: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 xml:space="preserve">4.2.1. В срок не позднее _____ дней с даты получения документов, указанных в </w:t>
      </w:r>
      <w:hyperlink w:anchor="P52" w:history="1">
        <w:r>
          <w:t>п. 4.1.1</w:t>
        </w:r>
      </w:hyperlink>
      <w:r>
        <w:t xml:space="preserve">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>
          <w:t>разделе 3</w:t>
        </w:r>
      </w:hyperlink>
      <w:r>
        <w:t xml:space="preserve"> Соглашения особые условия использования Участка.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Участок считается переданным Стороне 2.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lastRenderedPageBreak/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870B36" w:rsidRDefault="00870B36" w:rsidP="00870B36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870B36" w:rsidRDefault="00870B36" w:rsidP="00870B36">
      <w:pPr>
        <w:pStyle w:val="ConsPlusNormal"/>
        <w:jc w:val="both"/>
      </w:pPr>
    </w:p>
    <w:p w:rsidR="00870B36" w:rsidRDefault="00870B36" w:rsidP="00870B3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spacing w:after="160" w:line="259" w:lineRule="auto"/>
      </w:pPr>
      <w:r>
        <w:br w:type="page"/>
      </w:r>
    </w:p>
    <w:p w:rsidR="00870B36" w:rsidRDefault="00870B36" w:rsidP="00870B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</w:t>
      </w:r>
    </w:p>
    <w:p w:rsidR="00870B36" w:rsidRDefault="00DE3C0C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0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870B36" w:rsidRDefault="00870B36" w:rsidP="00870B36">
      <w:pPr>
        <w:ind w:firstLine="567"/>
        <w:jc w:val="center"/>
        <w:rPr>
          <w:b/>
          <w:sz w:val="24"/>
          <w:szCs w:val="24"/>
        </w:rPr>
      </w:pPr>
    </w:p>
    <w:p w:rsidR="00870B36" w:rsidRDefault="00870B36" w:rsidP="00870B36">
      <w:pPr>
        <w:pBdr>
          <w:top w:val="single" w:sz="4" w:space="1" w:color="000000"/>
        </w:pBdr>
        <w:rPr>
          <w:sz w:val="2"/>
          <w:szCs w:val="2"/>
        </w:rPr>
      </w:pPr>
    </w:p>
    <w:p w:rsidR="00870B36" w:rsidRDefault="00870B36" w:rsidP="00870B36">
      <w:pPr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870B36" w:rsidRDefault="00870B36" w:rsidP="00870B36">
      <w:pPr>
        <w:tabs>
          <w:tab w:val="left" w:pos="5535"/>
          <w:tab w:val="center" w:pos="7228"/>
        </w:tabs>
        <w:ind w:left="5103"/>
        <w:rPr>
          <w:sz w:val="24"/>
          <w:szCs w:val="24"/>
        </w:rPr>
      </w:pPr>
    </w:p>
    <w:p w:rsidR="00870B36" w:rsidRDefault="00870B36" w:rsidP="00870B36">
      <w:pPr>
        <w:tabs>
          <w:tab w:val="left" w:pos="5535"/>
          <w:tab w:val="center" w:pos="7228"/>
        </w:tabs>
        <w:ind w:left="5670"/>
        <w:rPr>
          <w:sz w:val="24"/>
          <w:szCs w:val="24"/>
        </w:rPr>
      </w:pPr>
    </w:p>
    <w:p w:rsidR="00870B36" w:rsidRDefault="00870B36" w:rsidP="00870B36">
      <w:pPr>
        <w:tabs>
          <w:tab w:val="left" w:pos="5535"/>
          <w:tab w:val="center" w:pos="7228"/>
        </w:tabs>
        <w:ind w:left="5103"/>
        <w:rPr>
          <w:sz w:val="24"/>
          <w:szCs w:val="24"/>
        </w:rPr>
      </w:pP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Кому: </w:t>
      </w: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ind w:left="5670"/>
        <w:rPr>
          <w:sz w:val="2"/>
          <w:szCs w:val="2"/>
        </w:rPr>
      </w:pP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/Представитель:</w:t>
      </w: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</w:t>
      </w: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spacing w:line="259" w:lineRule="auto"/>
        <w:ind w:firstLine="567"/>
        <w:rPr>
          <w:bCs/>
          <w:sz w:val="24"/>
          <w:szCs w:val="24"/>
        </w:rPr>
      </w:pPr>
    </w:p>
    <w:p w:rsidR="00870B36" w:rsidRDefault="00870B36" w:rsidP="00870B36">
      <w:pPr>
        <w:spacing w:line="259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РЕШЕНИЕ </w:t>
      </w:r>
    </w:p>
    <w:p w:rsidR="00870B36" w:rsidRDefault="00870B36" w:rsidP="00870B36">
      <w:pPr>
        <w:spacing w:line="259" w:lineRule="auto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отказе в предоставлении услуги</w:t>
      </w:r>
    </w:p>
    <w:p w:rsidR="00870B36" w:rsidRDefault="00870B36" w:rsidP="00870B36">
      <w:pPr>
        <w:spacing w:line="259" w:lineRule="auto"/>
        <w:ind w:firstLine="567"/>
        <w:rPr>
          <w:bCs/>
          <w:sz w:val="24"/>
          <w:szCs w:val="24"/>
        </w:rPr>
      </w:pPr>
    </w:p>
    <w:p w:rsidR="00870B36" w:rsidRDefault="00870B36" w:rsidP="00870B36">
      <w:pPr>
        <w:spacing w:line="259" w:lineRule="auto"/>
        <w:ind w:firstLine="709"/>
        <w:rPr>
          <w:rFonts w:eastAsia="Calibri"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На основании поступившего запроса, зарегистрированного </w:t>
      </w:r>
      <w:r>
        <w:rPr>
          <w:sz w:val="26"/>
          <w:szCs w:val="26"/>
        </w:rPr>
        <w:t>от ___________№ ___________</w:t>
      </w:r>
      <w:r>
        <w:rPr>
          <w:bCs/>
          <w:sz w:val="24"/>
          <w:szCs w:val="24"/>
          <w:u w:val="single"/>
        </w:rPr>
        <w:t xml:space="preserve">, </w:t>
      </w:r>
      <w:r>
        <w:rPr>
          <w:bCs/>
          <w:sz w:val="24"/>
          <w:szCs w:val="24"/>
        </w:rPr>
        <w:t xml:space="preserve">принято решение об отказе в предоставлении услуги </w:t>
      </w:r>
      <w:r>
        <w:rPr>
          <w:rFonts w:eastAsia="Calibri"/>
          <w:bCs/>
          <w:sz w:val="24"/>
          <w:szCs w:val="24"/>
          <w:lang w:eastAsia="en-US"/>
        </w:rPr>
        <w:t>по основаниям:</w:t>
      </w:r>
    </w:p>
    <w:p w:rsidR="00870B36" w:rsidRDefault="00870B36" w:rsidP="00870B36">
      <w:pPr>
        <w:spacing w:line="259" w:lineRule="auto"/>
        <w:ind w:firstLine="709"/>
        <w:rPr>
          <w:color w:val="000000"/>
          <w:sz w:val="27"/>
          <w:szCs w:val="27"/>
        </w:rPr>
      </w:pPr>
      <w:r>
        <w:rPr>
          <w:sz w:val="26"/>
          <w:szCs w:val="26"/>
        </w:rPr>
        <w:t>___________</w:t>
      </w:r>
      <w:r>
        <w:rPr>
          <w:bCs/>
          <w:sz w:val="24"/>
          <w:szCs w:val="24"/>
          <w:u w:val="single"/>
        </w:rPr>
        <w:t xml:space="preserve">, </w:t>
      </w:r>
      <w:r>
        <w:rPr>
          <w:bCs/>
          <w:sz w:val="24"/>
          <w:szCs w:val="24"/>
          <w:u w:val="single"/>
        </w:rPr>
        <w:br/>
      </w:r>
      <w:r>
        <w:rPr>
          <w:color w:val="000000"/>
          <w:sz w:val="27"/>
          <w:szCs w:val="27"/>
        </w:rPr>
        <w:t>Разъяснение причин отказа:</w:t>
      </w:r>
    </w:p>
    <w:p w:rsidR="00870B36" w:rsidRDefault="00870B36" w:rsidP="00870B36">
      <w:pPr>
        <w:spacing w:line="259" w:lineRule="auto"/>
        <w:ind w:firstLine="709"/>
        <w:rPr>
          <w:bCs/>
          <w:sz w:val="24"/>
          <w:szCs w:val="24"/>
          <w:u w:val="single"/>
        </w:rPr>
      </w:pPr>
    </w:p>
    <w:p w:rsidR="00870B36" w:rsidRDefault="00870B36" w:rsidP="00870B36">
      <w:pPr>
        <w:ind w:firstLine="709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Дополнительно информируем: </w:t>
      </w:r>
      <w:r>
        <w:rPr>
          <w:sz w:val="26"/>
          <w:szCs w:val="26"/>
        </w:rPr>
        <w:t>____________________________________________</w:t>
      </w:r>
      <w:r>
        <w:rPr>
          <w:bCs/>
          <w:sz w:val="24"/>
          <w:szCs w:val="24"/>
          <w:u w:val="single"/>
        </w:rPr>
        <w:t xml:space="preserve">, </w:t>
      </w:r>
      <w:r>
        <w:rPr>
          <w:rFonts w:eastAsia="Calibri"/>
          <w:bCs/>
          <w:sz w:val="24"/>
          <w:szCs w:val="24"/>
        </w:rPr>
        <w:t xml:space="preserve"> </w:t>
      </w:r>
    </w:p>
    <w:p w:rsidR="00870B36" w:rsidRDefault="00870B36" w:rsidP="00870B36">
      <w:pPr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870B36" w:rsidRDefault="00870B36" w:rsidP="00870B36">
      <w:pPr>
        <w:ind w:firstLine="709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70B36" w:rsidRDefault="00870B36" w:rsidP="00870B36">
      <w:pPr>
        <w:ind w:firstLine="709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70B36" w:rsidRDefault="00870B36" w:rsidP="00870B36">
      <w:pPr>
        <w:spacing w:after="160" w:line="259" w:lineRule="auto"/>
        <w:ind w:firstLine="567"/>
        <w:rPr>
          <w:bCs/>
          <w:sz w:val="24"/>
          <w:szCs w:val="24"/>
        </w:rPr>
      </w:pP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870B36" w:rsidRDefault="00837ACE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4"/>
          <w:szCs w:val="24"/>
        </w:rPr>
        <w:pict>
          <v:shape id="shape 0" o:spid="_x0000_s1033" style="position:absolute;left:0;text-align:left;margin-left:382.2pt;margin-top:1pt;width:102.9pt;height:83.7pt;z-index:251661312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F30083" w:rsidRDefault="00F30083" w:rsidP="00870B36"/>
                <w:p w:rsidR="00F30083" w:rsidRDefault="00F30083" w:rsidP="00870B36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:rsidR="00870B36" w:rsidRDefault="00870B36" w:rsidP="00870B36">
      <w:pPr>
        <w:jc w:val="both"/>
        <w:rPr>
          <w:sz w:val="28"/>
          <w:szCs w:val="28"/>
        </w:rPr>
      </w:pPr>
    </w:p>
    <w:p w:rsidR="00870B36" w:rsidRDefault="00870B36" w:rsidP="00870B36">
      <w:pPr>
        <w:rPr>
          <w:sz w:val="24"/>
          <w:szCs w:val="24"/>
        </w:rPr>
        <w:sectPr w:rsidR="00870B36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</w:t>
      </w:r>
    </w:p>
    <w:p w:rsidR="00870B36" w:rsidRDefault="00DE3C0C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</w:p>
    <w:p w:rsidR="00870B36" w:rsidRDefault="00870B36" w:rsidP="00870B36">
      <w:pPr>
        <w:tabs>
          <w:tab w:val="left" w:pos="0"/>
        </w:tabs>
        <w:jc w:val="center"/>
        <w:outlineLvl w:val="1"/>
        <w:rPr>
          <w:b/>
          <w:bCs/>
          <w:sz w:val="28"/>
          <w:szCs w:val="28"/>
        </w:rPr>
      </w:pPr>
      <w:bookmarkStart w:id="2" w:name="_Toc63753593"/>
      <w:r>
        <w:rPr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870B36" w:rsidRDefault="00870B36" w:rsidP="00870B36">
      <w:pPr>
        <w:jc w:val="center"/>
        <w:rPr>
          <w:b/>
          <w:bCs/>
          <w:sz w:val="24"/>
          <w:szCs w:val="24"/>
        </w:rPr>
      </w:pPr>
    </w:p>
    <w:p w:rsidR="00870B36" w:rsidRDefault="00870B36" w:rsidP="00870B36">
      <w:pPr>
        <w:jc w:val="center"/>
        <w:rPr>
          <w:b/>
          <w:bCs/>
          <w:sz w:val="24"/>
          <w:szCs w:val="24"/>
        </w:rPr>
      </w:pPr>
    </w:p>
    <w:p w:rsidR="00870B36" w:rsidRDefault="00870B36" w:rsidP="00870B36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870B36" w:rsidRDefault="00870B36" w:rsidP="00870B36">
      <w:pPr>
        <w:jc w:val="center"/>
        <w:rPr>
          <w:bCs/>
          <w:sz w:val="24"/>
          <w:szCs w:val="24"/>
        </w:rPr>
      </w:pPr>
    </w:p>
    <w:p w:rsidR="00870B36" w:rsidRDefault="00870B36" w:rsidP="00870B36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lang w:eastAsia="en-US"/>
        </w:rPr>
        <w:t xml:space="preserve"> №</w:t>
      </w:r>
      <w:r>
        <w:rPr>
          <w:bCs/>
          <w:sz w:val="24"/>
          <w:szCs w:val="24"/>
          <w:u w:val="single"/>
        </w:rPr>
        <w:t>___________</w:t>
      </w:r>
    </w:p>
    <w:p w:rsidR="00870B36" w:rsidRDefault="00870B36" w:rsidP="00870B36">
      <w:pPr>
        <w:tabs>
          <w:tab w:val="left" w:pos="0"/>
        </w:tabs>
        <w:spacing w:line="360" w:lineRule="auto"/>
        <w:ind w:left="5245"/>
        <w:rPr>
          <w:bCs/>
          <w:sz w:val="28"/>
          <w:szCs w:val="28"/>
        </w:rPr>
      </w:pPr>
    </w:p>
    <w:p w:rsidR="00870B36" w:rsidRDefault="00870B36" w:rsidP="00870B36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Ваше обращение от </w:t>
      </w:r>
      <w:r>
        <w:rPr>
          <w:bCs/>
          <w:sz w:val="27"/>
          <w:szCs w:val="27"/>
          <w:u w:val="single"/>
        </w:rPr>
        <w:t>___________</w:t>
      </w:r>
      <w:r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 xml:space="preserve"> № </w:t>
      </w:r>
      <w:r>
        <w:rPr>
          <w:bCs/>
          <w:sz w:val="27"/>
          <w:szCs w:val="27"/>
          <w:u w:val="single"/>
        </w:rPr>
        <w:t>___________</w:t>
      </w:r>
      <w:r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 xml:space="preserve">Администрация </w:t>
      </w:r>
      <w:r>
        <w:rPr>
          <w:bCs/>
          <w:sz w:val="27"/>
          <w:szCs w:val="27"/>
          <w:u w:val="single"/>
        </w:rPr>
        <w:t>___________</w:t>
      </w:r>
      <w:r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>
        <w:rPr>
          <w:bCs/>
          <w:sz w:val="27"/>
          <w:szCs w:val="27"/>
          <w:u w:val="single"/>
        </w:rPr>
        <w:t>___________</w:t>
      </w:r>
      <w:r>
        <w:rPr>
          <w:sz w:val="27"/>
          <w:szCs w:val="27"/>
        </w:rPr>
        <w:t xml:space="preserve"> и </w:t>
      </w:r>
      <w:bookmarkStart w:id="3" w:name="_Hlk83501815"/>
      <w:r>
        <w:rPr>
          <w:sz w:val="27"/>
          <w:szCs w:val="27"/>
        </w:rPr>
        <w:t xml:space="preserve"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</w:t>
      </w:r>
      <w:bookmarkEnd w:id="3"/>
      <w:r>
        <w:rPr>
          <w:sz w:val="27"/>
          <w:szCs w:val="27"/>
        </w:rPr>
        <w:t>с кадастровым номером (кадастровыми номерами) _______________________.</w:t>
      </w:r>
    </w:p>
    <w:p w:rsidR="00870B36" w:rsidRDefault="00837ACE" w:rsidP="00870B36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bCs/>
          <w:sz w:val="27"/>
          <w:szCs w:val="27"/>
        </w:rPr>
      </w:pPr>
      <w:r>
        <w:rPr>
          <w:sz w:val="24"/>
          <w:szCs w:val="24"/>
        </w:rPr>
        <w:pict>
          <v:shape id="shape 1" o:spid="_x0000_s1032" style="position:absolute;left:0;text-align:left;margin-left:200pt;margin-top:127.6pt;width:102.9pt;height:83.7pt;z-index:251660288;mso-wrap-distance-left:9pt;mso-wrap-distance-top:0;mso-wrap-distance-right:9pt;mso-wrap-distance-bottom:0;mso-position-horizontal:absolute;mso-position-horizontal-relative:text;mso-position-vertical:absolute;mso-position-vertical-relative:text;v-text-anchor:top" coordsize="100000,100000" o:spt="100" adj="0,,0" path="">
            <v:stroke joinstyle="round"/>
            <v:formulas/>
            <v:path o:connecttype="segments" textboxrect="0,0,0,0"/>
            <v:textbox>
              <w:txbxContent>
                <w:p w:rsidR="00F30083" w:rsidRDefault="00F30083" w:rsidP="00870B36"/>
                <w:p w:rsidR="00F30083" w:rsidRDefault="00F30083" w:rsidP="00870B36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shape>
        </w:pict>
      </w:r>
      <w:r w:rsidR="00870B36">
        <w:rPr>
          <w:sz w:val="27"/>
          <w:szCs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870B36" w:rsidRDefault="00870B36" w:rsidP="00870B36"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 w:rsidR="00870B36" w:rsidRDefault="00870B36" w:rsidP="00870B36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p w:rsidR="00870B36" w:rsidRDefault="00870B36" w:rsidP="00870B36">
      <w:pPr>
        <w:jc w:val="right"/>
        <w:rPr>
          <w:sz w:val="28"/>
          <w:szCs w:val="28"/>
        </w:rPr>
      </w:pPr>
    </w:p>
    <w:p w:rsidR="00870B36" w:rsidRDefault="00870B36" w:rsidP="00870B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</w:t>
      </w:r>
    </w:p>
    <w:p w:rsidR="00870B36" w:rsidRDefault="00DE3C0C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70B36" w:rsidRDefault="00870B36" w:rsidP="00870B36">
      <w:pPr>
        <w:keepNext/>
        <w:spacing w:before="120" w:after="120"/>
        <w:jc w:val="center"/>
        <w:outlineLvl w:val="1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870B36" w:rsidRDefault="00870B36" w:rsidP="00870B36">
      <w:pPr>
        <w:keepNext/>
        <w:spacing w:before="120" w:after="120"/>
        <w:jc w:val="center"/>
        <w:outlineLvl w:val="1"/>
        <w:rPr>
          <w:b/>
          <w:sz w:val="24"/>
          <w:szCs w:val="24"/>
          <w:lang w:eastAsia="en-US"/>
        </w:rPr>
      </w:pP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Кому: </w:t>
      </w: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ind w:left="5670"/>
        <w:rPr>
          <w:sz w:val="2"/>
          <w:szCs w:val="2"/>
        </w:rPr>
      </w:pP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/Представитель:</w:t>
      </w: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tabs>
          <w:tab w:val="left" w:pos="8662"/>
          <w:tab w:val="left" w:pos="8946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</w:t>
      </w:r>
    </w:p>
    <w:p w:rsidR="00870B36" w:rsidRDefault="00870B36" w:rsidP="00870B36">
      <w:pPr>
        <w:tabs>
          <w:tab w:val="left" w:pos="9072"/>
        </w:tabs>
        <w:ind w:left="5670" w:right="-46"/>
        <w:rPr>
          <w:sz w:val="24"/>
          <w:szCs w:val="24"/>
          <w:u w:val="single"/>
        </w:rPr>
      </w:pPr>
      <w:r>
        <w:rPr>
          <w:sz w:val="26"/>
          <w:szCs w:val="26"/>
        </w:rPr>
        <w:t>___________</w:t>
      </w:r>
    </w:p>
    <w:p w:rsidR="00870B36" w:rsidRDefault="00870B36" w:rsidP="00870B36">
      <w:pPr>
        <w:ind w:left="5103"/>
        <w:rPr>
          <w:bCs/>
          <w:sz w:val="24"/>
          <w:szCs w:val="24"/>
        </w:rPr>
      </w:pPr>
    </w:p>
    <w:p w:rsidR="00870B36" w:rsidRDefault="00870B36" w:rsidP="00870B36">
      <w:pPr>
        <w:ind w:left="5103"/>
        <w:rPr>
          <w:bCs/>
          <w:sz w:val="24"/>
          <w:szCs w:val="24"/>
        </w:rPr>
      </w:pPr>
    </w:p>
    <w:p w:rsidR="00870B36" w:rsidRDefault="00870B36" w:rsidP="00870B36">
      <w:pPr>
        <w:jc w:val="center"/>
        <w:rPr>
          <w:b/>
          <w:bCs/>
          <w:sz w:val="24"/>
          <w:szCs w:val="24"/>
        </w:rPr>
      </w:pPr>
      <w:r>
        <w:rPr>
          <w:b/>
          <w:caps/>
          <w:sz w:val="24"/>
          <w:szCs w:val="24"/>
          <w:lang w:eastAsia="en-US"/>
        </w:rPr>
        <w:t xml:space="preserve">РЕШЕНИЕ </w:t>
      </w:r>
    </w:p>
    <w:p w:rsidR="00870B36" w:rsidRDefault="00870B36" w:rsidP="00870B36">
      <w:pPr>
        <w:jc w:val="center"/>
        <w:rPr>
          <w:caps/>
          <w:sz w:val="24"/>
          <w:szCs w:val="24"/>
          <w:lang w:eastAsia="en-US"/>
        </w:rPr>
      </w:pPr>
    </w:p>
    <w:p w:rsidR="00870B36" w:rsidRDefault="00870B36" w:rsidP="00870B36">
      <w:pPr>
        <w:rPr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870B36" w:rsidTr="00727A7B">
        <w:trPr>
          <w:jc w:val="center"/>
        </w:trPr>
        <w:tc>
          <w:tcPr>
            <w:tcW w:w="681" w:type="dxa"/>
            <w:vAlign w:val="bottom"/>
          </w:tcPr>
          <w:p w:rsidR="00870B36" w:rsidRDefault="00870B36" w:rsidP="00727A7B">
            <w:pPr>
              <w:ind w:left="-881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870B36" w:rsidRDefault="00870B36" w:rsidP="00727A7B">
            <w:pPr>
              <w:ind w:firstLine="4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870B36" w:rsidRDefault="00870B36" w:rsidP="00727A7B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870B36" w:rsidRDefault="00870B36" w:rsidP="00727A7B">
            <w:pPr>
              <w:ind w:hanging="524"/>
              <w:jc w:val="center"/>
              <w:rPr>
                <w:sz w:val="24"/>
                <w:szCs w:val="24"/>
              </w:rPr>
            </w:pPr>
          </w:p>
        </w:tc>
      </w:tr>
    </w:tbl>
    <w:p w:rsidR="00870B36" w:rsidRDefault="00870B36" w:rsidP="00870B36">
      <w:pPr>
        <w:rPr>
          <w:sz w:val="24"/>
          <w:szCs w:val="24"/>
          <w:lang w:eastAsia="en-US"/>
        </w:rPr>
      </w:pPr>
    </w:p>
    <w:p w:rsidR="00870B36" w:rsidRDefault="00870B36" w:rsidP="00870B36">
      <w:pPr>
        <w:tabs>
          <w:tab w:val="left" w:pos="2977"/>
        </w:tabs>
        <w:spacing w:line="276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b/>
          <w:sz w:val="24"/>
          <w:szCs w:val="24"/>
          <w:lang w:eastAsia="en-US"/>
        </w:rPr>
        <w:br/>
        <w:t xml:space="preserve">плане территории </w:t>
      </w:r>
    </w:p>
    <w:p w:rsidR="00870B36" w:rsidRDefault="00870B36" w:rsidP="00870B36">
      <w:pPr>
        <w:tabs>
          <w:tab w:val="left" w:pos="2977"/>
        </w:tabs>
        <w:spacing w:before="120"/>
        <w:contextualSpacing/>
        <w:rPr>
          <w:sz w:val="24"/>
          <w:szCs w:val="24"/>
          <w:lang w:eastAsia="en-US"/>
        </w:rPr>
      </w:pPr>
    </w:p>
    <w:p w:rsidR="00870B36" w:rsidRDefault="00870B36" w:rsidP="00870B36">
      <w:pPr>
        <w:tabs>
          <w:tab w:val="left" w:pos="2977"/>
        </w:tabs>
        <w:spacing w:before="120"/>
        <w:ind w:firstLine="426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заявление от 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lang w:eastAsia="en-US"/>
        </w:rPr>
        <w:t xml:space="preserve"> 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lang w:eastAsia="en-US"/>
        </w:rPr>
        <w:t xml:space="preserve"> (Заявитель 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lang w:eastAsia="en-US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lang w:eastAsia="en-US"/>
        </w:rPr>
        <w:t>, расположенного в кадастровом квартале:</w:t>
      </w:r>
      <w:r>
        <w:rPr>
          <w:sz w:val="24"/>
          <w:szCs w:val="24"/>
          <w:u w:val="single"/>
          <w:lang w:eastAsia="en-US"/>
        </w:rPr>
        <w:t xml:space="preserve"> 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lang w:eastAsia="en-US"/>
        </w:rPr>
        <w:t xml:space="preserve">, руководствуясь статьей со ст. 11.10, Земельного кодекса Российской Федерации, в соответствии с </w:t>
      </w:r>
      <w:r>
        <w:rPr>
          <w:bCs/>
          <w:sz w:val="24"/>
          <w:szCs w:val="24"/>
          <w:u w:val="single"/>
        </w:rPr>
        <w:t>___________</w:t>
      </w:r>
      <w:r>
        <w:rPr>
          <w:sz w:val="24"/>
          <w:szCs w:val="24"/>
          <w:u w:val="single"/>
          <w:lang w:eastAsia="en-US"/>
        </w:rPr>
        <w:t>,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</w:p>
    <w:p w:rsidR="00870B36" w:rsidRDefault="00870B36" w:rsidP="00870B36">
      <w:pPr>
        <w:tabs>
          <w:tab w:val="left" w:pos="2977"/>
        </w:tabs>
        <w:spacing w:before="120"/>
        <w:contextualSpacing/>
        <w:rPr>
          <w:sz w:val="24"/>
          <w:szCs w:val="24"/>
          <w:lang w:eastAsia="en-US"/>
        </w:rPr>
      </w:pPr>
    </w:p>
    <w:p w:rsidR="00870B36" w:rsidRDefault="00870B36" w:rsidP="00870B36">
      <w:pPr>
        <w:spacing w:before="120"/>
        <w:ind w:firstLine="720"/>
        <w:contextualSpacing/>
        <w:jc w:val="center"/>
        <w:rPr>
          <w:sz w:val="24"/>
          <w:szCs w:val="24"/>
          <w:lang w:eastAsia="en-US"/>
        </w:rPr>
      </w:pPr>
      <w:r>
        <w:rPr>
          <w:color w:val="000000"/>
          <w:sz w:val="27"/>
          <w:szCs w:val="27"/>
        </w:rPr>
        <w:t>ПРИНЯТО РЕШЕНИЕ:</w:t>
      </w:r>
    </w:p>
    <w:p w:rsidR="00870B36" w:rsidRDefault="00870B36" w:rsidP="00870B36">
      <w:pPr>
        <w:spacing w:before="120"/>
        <w:ind w:firstLine="720"/>
        <w:contextualSpacing/>
        <w:jc w:val="center"/>
        <w:rPr>
          <w:sz w:val="24"/>
          <w:szCs w:val="24"/>
          <w:lang w:eastAsia="en-US"/>
        </w:rPr>
      </w:pPr>
    </w:p>
    <w:p w:rsidR="00870B36" w:rsidRDefault="00870B36" w:rsidP="00870B36">
      <w:pPr>
        <w:tabs>
          <w:tab w:val="left" w:pos="2977"/>
        </w:tabs>
        <w:spacing w:before="120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>
        <w:rPr>
          <w:bCs/>
          <w:sz w:val="26"/>
          <w:szCs w:val="26"/>
          <w:u w:val="single"/>
        </w:rPr>
        <w:t>___________</w:t>
      </w:r>
      <w:r>
        <w:rPr>
          <w:sz w:val="26"/>
          <w:szCs w:val="26"/>
          <w:lang w:eastAsia="en-US"/>
        </w:rPr>
        <w:t xml:space="preserve"> кв. м, расположенного по адресу:</w:t>
      </w:r>
      <w:r>
        <w:rPr>
          <w:spacing w:val="-6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u w:val="single"/>
        </w:rPr>
        <w:t>___________</w:t>
      </w:r>
      <w:r>
        <w:rPr>
          <w:sz w:val="26"/>
          <w:szCs w:val="26"/>
          <w:lang w:eastAsia="en-US"/>
        </w:rPr>
        <w:t>, с категорией земли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u w:val="single"/>
        </w:rPr>
        <w:t>___________</w:t>
      </w:r>
      <w:r>
        <w:rPr>
          <w:sz w:val="26"/>
          <w:szCs w:val="26"/>
          <w:lang w:eastAsia="en-US"/>
        </w:rPr>
        <w:t xml:space="preserve"> с видом разрешенного использования </w:t>
      </w:r>
      <w:r>
        <w:rPr>
          <w:bCs/>
          <w:sz w:val="26"/>
          <w:szCs w:val="26"/>
          <w:u w:val="single"/>
        </w:rPr>
        <w:t xml:space="preserve">___________, </w:t>
      </w:r>
      <w:r>
        <w:rPr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</w:t>
      </w:r>
      <w:r>
        <w:rPr>
          <w:bCs/>
          <w:sz w:val="26"/>
          <w:szCs w:val="26"/>
          <w:u w:val="single"/>
        </w:rPr>
        <w:t xml:space="preserve"> _______</w:t>
      </w:r>
      <w:r>
        <w:rPr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870B36" w:rsidRDefault="00870B36" w:rsidP="00870B36">
      <w:pPr>
        <w:tabs>
          <w:tab w:val="left" w:pos="2977"/>
        </w:tabs>
        <w:spacing w:before="120"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2. Заявителю (</w:t>
      </w:r>
      <w:r>
        <w:rPr>
          <w:bCs/>
          <w:sz w:val="26"/>
          <w:szCs w:val="26"/>
          <w:u w:val="single"/>
        </w:rPr>
        <w:t xml:space="preserve">___________) </w:t>
      </w:r>
      <w:r>
        <w:rPr>
          <w:sz w:val="26"/>
          <w:szCs w:val="26"/>
          <w:lang w:eastAsia="en-US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:rsidR="00870B36" w:rsidRDefault="00870B36" w:rsidP="00870B36">
      <w:pPr>
        <w:spacing w:before="120" w:line="276" w:lineRule="auto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3. Срок действия настоящего решения составляет два года.</w:t>
      </w:r>
    </w:p>
    <w:p w:rsidR="00870B36" w:rsidRDefault="00870B36" w:rsidP="00870B36">
      <w:pPr>
        <w:tabs>
          <w:tab w:val="left" w:pos="709"/>
        </w:tabs>
        <w:spacing w:before="120" w:line="276" w:lineRule="auto"/>
        <w:ind w:firstLine="709"/>
        <w:contextualSpacing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870B36" w:rsidTr="00727A7B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B36" w:rsidRDefault="00870B36" w:rsidP="00727A7B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870B36" w:rsidRDefault="00870B36" w:rsidP="00727A7B">
            <w:p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0B36" w:rsidRDefault="00870B36" w:rsidP="00727A7B">
            <w:pPr>
              <w:spacing w:before="120"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70B36" w:rsidTr="00727A7B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870B36" w:rsidRDefault="00870B36" w:rsidP="00727A7B">
            <w:pPr>
              <w:spacing w:before="120"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870B36" w:rsidRDefault="00870B36" w:rsidP="00727A7B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870B36" w:rsidRDefault="00870B36" w:rsidP="00727A7B">
            <w:pPr>
              <w:spacing w:before="120"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870B36" w:rsidRDefault="00870B36" w:rsidP="00870B36">
      <w:pPr>
        <w:spacing w:after="160" w:line="259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tabs>
          <w:tab w:val="left" w:pos="567"/>
        </w:tabs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</w:t>
      </w:r>
    </w:p>
    <w:p w:rsidR="00870B36" w:rsidRDefault="00DE3C0C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870B36" w:rsidRDefault="00870B36" w:rsidP="00870B36">
      <w:pPr>
        <w:spacing w:before="240"/>
        <w:jc w:val="center"/>
        <w:rPr>
          <w:b/>
          <w:sz w:val="24"/>
          <w:szCs w:val="24"/>
        </w:rPr>
      </w:pPr>
    </w:p>
    <w:p w:rsidR="00870B36" w:rsidRDefault="00870B36" w:rsidP="00870B3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кому: ___________________________________</w:t>
      </w:r>
    </w:p>
    <w:p w:rsidR="00870B36" w:rsidRDefault="00870B36" w:rsidP="00870B3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870B36" w:rsidRDefault="00870B36" w:rsidP="00870B36">
      <w:pPr>
        <w:ind w:left="5103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sz w:val="18"/>
          <w:szCs w:val="18"/>
        </w:rPr>
        <w:t>)</w:t>
      </w:r>
    </w:p>
    <w:p w:rsidR="00870B36" w:rsidRDefault="00870B36" w:rsidP="00870B3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от кого: _____________________________</w:t>
      </w:r>
    </w:p>
    <w:p w:rsidR="00870B36" w:rsidRDefault="00870B36" w:rsidP="00870B3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870B36" w:rsidRDefault="00870B36" w:rsidP="00870B36">
      <w:pPr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(полное наименование, ИНН, ОГРН юридического лица, ИП)</w:t>
      </w:r>
    </w:p>
    <w:p w:rsidR="00870B36" w:rsidRDefault="00870B36" w:rsidP="00870B3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70B36" w:rsidRDefault="00870B36" w:rsidP="00870B36">
      <w:pPr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870B36" w:rsidRDefault="00870B36" w:rsidP="00870B36">
      <w:pPr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70B36" w:rsidRDefault="00870B36" w:rsidP="00870B36">
      <w:pPr>
        <w:ind w:left="5103"/>
        <w:contextualSpacing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sz w:val="24"/>
          <w:szCs w:val="24"/>
        </w:rPr>
        <w:t xml:space="preserve"> </w:t>
      </w:r>
      <w:r>
        <w:rPr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:rsidR="00870B36" w:rsidRDefault="00870B36" w:rsidP="00870B36">
      <w:pPr>
        <w:ind w:left="510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70B36" w:rsidRDefault="00870B36" w:rsidP="00870B36">
      <w:pPr>
        <w:ind w:left="5103"/>
        <w:contextualSpacing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870B36" w:rsidRDefault="00870B36" w:rsidP="0087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color w:val="000000"/>
          <w:sz w:val="24"/>
          <w:szCs w:val="24"/>
        </w:rPr>
      </w:pPr>
    </w:p>
    <w:p w:rsidR="00870B36" w:rsidRDefault="00870B36" w:rsidP="00870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</w:p>
    <w:p w:rsidR="00870B36" w:rsidRDefault="00870B36" w:rsidP="00870B36">
      <w:pPr>
        <w:ind w:right="113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Заявление</w:t>
      </w:r>
    </w:p>
    <w:p w:rsidR="00870B36" w:rsidRDefault="00870B36" w:rsidP="00870B36">
      <w:pPr>
        <w:ind w:right="113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870B36" w:rsidRDefault="00870B36" w:rsidP="00870B36">
      <w:pPr>
        <w:ind w:right="1134"/>
        <w:jc w:val="center"/>
        <w:rPr>
          <w:b/>
          <w:bCs/>
          <w:color w:val="000000"/>
          <w:sz w:val="26"/>
          <w:szCs w:val="26"/>
        </w:rPr>
      </w:pPr>
    </w:p>
    <w:p w:rsidR="00870B36" w:rsidRDefault="00870B36" w:rsidP="00870B36">
      <w:pPr>
        <w:tabs>
          <w:tab w:val="left" w:pos="196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>
        <w:rPr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>
        <w:rPr>
          <w:color w:val="000000"/>
          <w:sz w:val="26"/>
          <w:szCs w:val="26"/>
        </w:rPr>
        <w:t xml:space="preserve"> (</w:t>
      </w:r>
      <w:r>
        <w:rPr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>
        <w:rPr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>
        <w:rPr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color w:val="000000"/>
          <w:sz w:val="26"/>
          <w:szCs w:val="26"/>
        </w:rPr>
        <w:t>) с кадастровым номером _____________________________________________, площадью _________ кв. м,</w:t>
      </w:r>
    </w:p>
    <w:p w:rsidR="00870B36" w:rsidRDefault="00870B36" w:rsidP="00870B36">
      <w:pPr>
        <w:tabs>
          <w:tab w:val="left" w:pos="196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i/>
          <w:iCs/>
          <w:color w:val="000000"/>
          <w:sz w:val="26"/>
          <w:szCs w:val="26"/>
        </w:rPr>
        <w:t>реквизиты утвержденного проекта межевания территории</w:t>
      </w:r>
      <w:r>
        <w:rPr>
          <w:color w:val="000000"/>
          <w:sz w:val="26"/>
          <w:szCs w:val="26"/>
        </w:rPr>
        <w:t xml:space="preserve">) (указывается, если перераспределение земельных участков планируется осуществить в соответствии с данным проектом) </w:t>
      </w:r>
    </w:p>
    <w:p w:rsidR="00870B36" w:rsidRDefault="00870B36" w:rsidP="00870B36">
      <w:pPr>
        <w:tabs>
          <w:tab w:val="left" w:pos="1968"/>
        </w:tabs>
        <w:ind w:firstLine="709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lastRenderedPageBreak/>
        <w:t xml:space="preserve">или </w:t>
      </w:r>
    </w:p>
    <w:p w:rsidR="00870B36" w:rsidRDefault="00870B36" w:rsidP="00870B36">
      <w:pPr>
        <w:tabs>
          <w:tab w:val="left" w:pos="1968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870B36" w:rsidRDefault="00870B36" w:rsidP="00870B36">
      <w:pPr>
        <w:tabs>
          <w:tab w:val="left" w:pos="1968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Обоснование перераспределения:</w:t>
      </w:r>
    </w:p>
    <w:p w:rsidR="00870B36" w:rsidRDefault="00870B36" w:rsidP="00870B36">
      <w:pPr>
        <w:tabs>
          <w:tab w:val="left" w:pos="1968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870B36" w:rsidRDefault="00870B36" w:rsidP="00870B36">
      <w:pPr>
        <w:tabs>
          <w:tab w:val="left" w:pos="1968"/>
        </w:tabs>
        <w:rPr>
          <w:color w:val="000000"/>
          <w:sz w:val="26"/>
          <w:szCs w:val="26"/>
        </w:rPr>
      </w:pPr>
    </w:p>
    <w:p w:rsidR="00870B36" w:rsidRDefault="00870B36" w:rsidP="00870B36">
      <w:pPr>
        <w:tabs>
          <w:tab w:val="left" w:pos="1968"/>
        </w:tabs>
        <w:rPr>
          <w:color w:val="000000"/>
          <w:sz w:val="24"/>
          <w:szCs w:val="24"/>
        </w:rPr>
      </w:pPr>
    </w:p>
    <w:p w:rsidR="00870B36" w:rsidRDefault="00870B36" w:rsidP="00870B36">
      <w:pPr>
        <w:tabs>
          <w:tab w:val="left" w:pos="196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</w:t>
      </w:r>
    </w:p>
    <w:p w:rsidR="00870B36" w:rsidRDefault="00870B36" w:rsidP="00870B36">
      <w:pPr>
        <w:tabs>
          <w:tab w:val="left" w:pos="1968"/>
        </w:tabs>
        <w:rPr>
          <w:sz w:val="24"/>
          <w:szCs w:val="24"/>
        </w:rPr>
      </w:pPr>
    </w:p>
    <w:p w:rsidR="00870B36" w:rsidRDefault="00870B36" w:rsidP="00870B36">
      <w:pPr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>Результат предоставления услуги прошу:</w:t>
      </w:r>
    </w:p>
    <w:p w:rsidR="00870B36" w:rsidRDefault="00870B36" w:rsidP="00870B36">
      <w:pPr>
        <w:rPr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870B36" w:rsidTr="00727A7B">
        <w:tc>
          <w:tcPr>
            <w:tcW w:w="8788" w:type="dxa"/>
            <w:shd w:val="clear" w:color="auto" w:fill="auto"/>
          </w:tcPr>
          <w:p w:rsidR="00870B36" w:rsidRDefault="00870B36" w:rsidP="00727A7B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870B36" w:rsidRDefault="00870B36" w:rsidP="00727A7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70B36" w:rsidTr="00727A7B">
        <w:tc>
          <w:tcPr>
            <w:tcW w:w="8788" w:type="dxa"/>
            <w:shd w:val="clear" w:color="auto" w:fill="auto"/>
          </w:tcPr>
          <w:p w:rsidR="00870B36" w:rsidRDefault="00870B36" w:rsidP="00727A7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</w:t>
            </w:r>
            <w:r>
              <w:rPr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sz w:val="24"/>
                <w:szCs w:val="24"/>
              </w:rPr>
              <w:t xml:space="preserve"> при личном обращении </w:t>
            </w:r>
            <w:r>
              <w:rPr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870B36" w:rsidRDefault="00870B36" w:rsidP="00727A7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70B36" w:rsidTr="00727A7B">
        <w:tc>
          <w:tcPr>
            <w:tcW w:w="8788" w:type="dxa"/>
            <w:shd w:val="clear" w:color="auto" w:fill="auto"/>
          </w:tcPr>
          <w:p w:rsidR="00870B36" w:rsidRDefault="00870B36" w:rsidP="00727A7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</w:t>
            </w:r>
            <w:r>
              <w:rPr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870B36" w:rsidRDefault="00870B36" w:rsidP="00727A7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70B36" w:rsidTr="00727A7B">
        <w:tc>
          <w:tcPr>
            <w:tcW w:w="9639" w:type="dxa"/>
            <w:gridSpan w:val="2"/>
            <w:shd w:val="clear" w:color="auto" w:fill="auto"/>
          </w:tcPr>
          <w:p w:rsidR="00870B36" w:rsidRDefault="00870B36" w:rsidP="00727A7B">
            <w:pPr>
              <w:spacing w:before="120" w:after="120"/>
              <w:ind w:right="255"/>
              <w:jc w:val="center"/>
              <w:rPr>
                <w:i/>
              </w:rPr>
            </w:pPr>
            <w:r>
              <w:rPr>
                <w:i/>
              </w:rPr>
              <w:t>Указывается один из перечисленных способов</w:t>
            </w:r>
          </w:p>
        </w:tc>
      </w:tr>
    </w:tbl>
    <w:p w:rsidR="00870B36" w:rsidRDefault="00870B36" w:rsidP="00870B36">
      <w:pPr>
        <w:spacing w:before="120" w:after="120"/>
        <w:jc w:val="both"/>
        <w:rPr>
          <w:sz w:val="24"/>
          <w:szCs w:val="24"/>
        </w:rPr>
      </w:pPr>
    </w:p>
    <w:p w:rsidR="00870B36" w:rsidRDefault="00870B36" w:rsidP="00870B36">
      <w:pPr>
        <w:spacing w:before="120" w:after="120"/>
        <w:jc w:val="both"/>
        <w:rPr>
          <w:sz w:val="24"/>
          <w:szCs w:val="24"/>
        </w:rPr>
      </w:pPr>
    </w:p>
    <w:p w:rsidR="00870B36" w:rsidRDefault="00870B36" w:rsidP="00870B36">
      <w:p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"/>
        <w:gridCol w:w="57"/>
        <w:gridCol w:w="179"/>
        <w:gridCol w:w="57"/>
        <w:gridCol w:w="194"/>
      </w:tblGrid>
      <w:tr w:rsidR="00870B36" w:rsidTr="00727A7B">
        <w:tc>
          <w:tcPr>
            <w:tcW w:w="3119" w:type="dxa"/>
            <w:vAlign w:val="bottom"/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</w:tr>
      <w:tr w:rsidR="00870B36" w:rsidTr="00727A7B">
        <w:tc>
          <w:tcPr>
            <w:tcW w:w="3119" w:type="dxa"/>
          </w:tcPr>
          <w:p w:rsidR="00870B36" w:rsidRDefault="00870B36" w:rsidP="00727A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70B36" w:rsidRDefault="00870B36" w:rsidP="00727A7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70B36" w:rsidRDefault="00870B36" w:rsidP="00727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870B36" w:rsidRDefault="00870B36" w:rsidP="00727A7B">
            <w:pPr>
              <w:rPr>
                <w:sz w:val="16"/>
                <w:szCs w:val="16"/>
              </w:rPr>
            </w:pPr>
          </w:p>
        </w:tc>
        <w:tc>
          <w:tcPr>
            <w:tcW w:w="2948" w:type="dxa"/>
          </w:tcPr>
          <w:p w:rsidR="00870B36" w:rsidRDefault="00870B36" w:rsidP="00727A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870B36" w:rsidRDefault="00870B36" w:rsidP="00870B36">
      <w:pPr>
        <w:rPr>
          <w:sz w:val="24"/>
          <w:szCs w:val="24"/>
        </w:rPr>
      </w:pPr>
    </w:p>
    <w:p w:rsidR="00870B36" w:rsidRDefault="00870B36" w:rsidP="00870B36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870B36" w:rsidRDefault="00870B36" w:rsidP="00870B36">
      <w:pPr>
        <w:jc w:val="both"/>
        <w:rPr>
          <w:sz w:val="28"/>
          <w:szCs w:val="28"/>
        </w:rPr>
      </w:pPr>
      <w:r>
        <w:rPr>
          <w:rFonts w:eastAsia="Calibri"/>
          <w:bCs/>
          <w:sz w:val="24"/>
          <w:szCs w:val="24"/>
          <w:lang w:eastAsia="en-US"/>
        </w:rPr>
        <w:t xml:space="preserve"> Дата</w:t>
      </w:r>
    </w:p>
    <w:p w:rsidR="00870B36" w:rsidRDefault="00870B36" w:rsidP="00870B36">
      <w:pPr>
        <w:contextualSpacing/>
        <w:rPr>
          <w:sz w:val="28"/>
          <w:szCs w:val="28"/>
        </w:rPr>
      </w:pPr>
    </w:p>
    <w:p w:rsidR="00870B36" w:rsidRDefault="00870B36" w:rsidP="00870B36">
      <w:pPr>
        <w:contextualSpacing/>
        <w:rPr>
          <w:sz w:val="24"/>
          <w:szCs w:val="24"/>
        </w:rPr>
      </w:pP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  <w:sectPr w:rsidR="00870B36">
          <w:headerReference w:type="even" r:id="rId17"/>
          <w:headerReference w:type="default" r:id="rId1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870B36" w:rsidRDefault="00870B36" w:rsidP="00870B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</w:t>
      </w:r>
    </w:p>
    <w:p w:rsidR="00870B36" w:rsidRDefault="00DE3C0C" w:rsidP="00870B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870B36" w:rsidRDefault="00870B36" w:rsidP="00870B36">
      <w:pPr>
        <w:ind w:firstLine="567"/>
        <w:jc w:val="both"/>
        <w:rPr>
          <w:sz w:val="28"/>
          <w:szCs w:val="28"/>
        </w:rPr>
      </w:pPr>
    </w:p>
    <w:p w:rsidR="00870B36" w:rsidRDefault="00870B36" w:rsidP="00870B36">
      <w:pPr>
        <w:tabs>
          <w:tab w:val="left" w:pos="567"/>
        </w:tabs>
        <w:ind w:firstLine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 </w:t>
      </w:r>
      <w:r w:rsidR="00DE3C0C">
        <w:rPr>
          <w:b/>
          <w:sz w:val="24"/>
          <w:szCs w:val="24"/>
        </w:rPr>
        <w:t>муниципальной</w:t>
      </w:r>
      <w:r>
        <w:rPr>
          <w:b/>
          <w:sz w:val="24"/>
          <w:szCs w:val="24"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870B36" w:rsidTr="00727A7B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870B36" w:rsidRDefault="00870B36" w:rsidP="00870B36">
      <w:pPr>
        <w:ind w:left="9204" w:right="-598"/>
        <w:rPr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322"/>
        <w:gridCol w:w="9"/>
        <w:gridCol w:w="22"/>
        <w:gridCol w:w="2046"/>
        <w:gridCol w:w="1987"/>
        <w:gridCol w:w="2542"/>
      </w:tblGrid>
      <w:tr w:rsidR="00870B36" w:rsidTr="00727A7B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70B36" w:rsidRDefault="00870B36" w:rsidP="00727A7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870B36" w:rsidTr="00727A7B">
        <w:tc>
          <w:tcPr>
            <w:tcW w:w="5000" w:type="pct"/>
            <w:gridSpan w:val="12"/>
            <w:shd w:val="clear" w:color="auto" w:fill="auto"/>
          </w:tcPr>
          <w:p w:rsidR="00870B36" w:rsidRDefault="00870B36" w:rsidP="00727A7B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870B36" w:rsidTr="00727A7B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Поступление заявления и документов для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Уполномоченного органа, ответственное за предоставление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870B36" w:rsidRDefault="00870B36" w:rsidP="00727A7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 / ГИС</w:t>
            </w:r>
          </w:p>
          <w:p w:rsidR="00870B36" w:rsidRDefault="00870B36" w:rsidP="00727A7B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870B36" w:rsidRDefault="00870B36" w:rsidP="00727A7B">
            <w:pPr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870B36" w:rsidTr="00727A7B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</w:tr>
      <w:tr w:rsidR="00870B36" w:rsidTr="00727A7B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</w:tr>
      <w:tr w:rsidR="00870B36" w:rsidTr="00727A7B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tabs>
                <w:tab w:val="left" w:pos="391"/>
              </w:tabs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870B36" w:rsidTr="00727A7B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870B36" w:rsidRDefault="00870B36" w:rsidP="00727A7B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870B36" w:rsidTr="00727A7B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</w:t>
            </w:r>
            <w:r>
              <w:rPr>
                <w:sz w:val="24"/>
                <w:szCs w:val="24"/>
              </w:rPr>
              <w:lastRenderedPageBreak/>
              <w:t>лицу,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ответственному за предоставление 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</w:t>
            </w:r>
            <w:r>
              <w:rPr>
                <w:sz w:val="24"/>
                <w:szCs w:val="24"/>
              </w:rPr>
              <w:lastRenderedPageBreak/>
              <w:t xml:space="preserve">ответственное за предоставление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>
              <w:rPr>
                <w:sz w:val="24"/>
                <w:szCs w:val="24"/>
              </w:rPr>
              <w:lastRenderedPageBreak/>
              <w:t xml:space="preserve">государственно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</w:t>
            </w:r>
            <w:r>
              <w:rPr>
                <w:sz w:val="24"/>
                <w:szCs w:val="24"/>
              </w:rPr>
              <w:lastRenderedPageBreak/>
              <w:t>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870B36" w:rsidTr="00727A7B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870B36" w:rsidTr="00727A7B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870B36" w:rsidRDefault="00870B36" w:rsidP="00727A7B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870B36" w:rsidTr="00727A7B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870B36" w:rsidRDefault="00870B36" w:rsidP="00727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870B36" w:rsidRDefault="00870B36" w:rsidP="00727A7B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ответственному за предоставление 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предоставлении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предусмотренные пунктом 2.16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 результата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по форме, приведенной в приложении № 2 к </w:t>
            </w:r>
            <w:r>
              <w:rPr>
                <w:sz w:val="24"/>
                <w:szCs w:val="24"/>
              </w:rPr>
              <w:t>Административному регламенту</w:t>
            </w:r>
          </w:p>
        </w:tc>
      </w:tr>
      <w:tr w:rsidR="00870B36" w:rsidTr="00727A7B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870B36" w:rsidRDefault="00870B36" w:rsidP="00727A7B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</w:tr>
      <w:tr w:rsidR="00870B36" w:rsidTr="00727A7B">
        <w:trPr>
          <w:trHeight w:val="3185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870B36" w:rsidRDefault="00870B36" w:rsidP="00727A7B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проект результата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по форме согласно приложению № 1, № 2, № 3, № 4 к Административному регламенту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Принятие решения о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или об отказе в предоставлении услуги 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должностное лицо Уполномоченного органа, ответственное за предоставление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lastRenderedPageBreak/>
              <w:t>услуги;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по форме, приведенной в приложении № 1, № 2, № 3, № 4 к </w:t>
            </w:r>
            <w:r>
              <w:rPr>
                <w:sz w:val="24"/>
                <w:szCs w:val="24"/>
              </w:rPr>
              <w:t>Административному регламенту</w:t>
            </w:r>
            <w:r>
              <w:rPr>
                <w:rFonts w:eastAsia="Calibri"/>
                <w:sz w:val="24"/>
                <w:szCs w:val="24"/>
              </w:rPr>
              <w:t xml:space="preserve">, подписанный усиленной </w:t>
            </w:r>
            <w:r>
              <w:rPr>
                <w:rFonts w:eastAsia="Calibri"/>
                <w:sz w:val="24"/>
                <w:szCs w:val="24"/>
              </w:rPr>
              <w:lastRenderedPageBreak/>
              <w:t>квалифицированной подписью руководителя Уполномоченного органа или иного уполномоченного им лица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70B36" w:rsidTr="00727A7B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870B36" w:rsidRDefault="00870B36" w:rsidP="00727A7B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решения о предоставлении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или об отказе в предоставлении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</w:t>
            </w: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70B36" w:rsidTr="00727A7B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870B36" w:rsidRDefault="00870B36" w:rsidP="00727A7B">
            <w:pPr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870B36" w:rsidTr="00727A7B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870B36" w:rsidRDefault="00870B36" w:rsidP="00727A7B">
            <w:pPr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</w:t>
            </w:r>
          </w:p>
          <w:p w:rsidR="00870B36" w:rsidRDefault="00870B36" w:rsidP="00727A7B">
            <w:pPr>
              <w:ind w:left="3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ind w:left="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после окончания процедуры принятия решения (в общий срок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870B36" w:rsidRDefault="00870B36" w:rsidP="00727A7B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870B36" w:rsidRDefault="00870B36" w:rsidP="00727A7B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ind w:left="4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о конечном результате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</w:t>
            </w:r>
          </w:p>
        </w:tc>
      </w:tr>
      <w:tr w:rsidR="00870B36" w:rsidTr="00727A7B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870B36" w:rsidRDefault="00870B36" w:rsidP="00727A7B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в многофункциональный центр результата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услуги, указанного в пункте 2.5 </w:t>
            </w:r>
            <w:r>
              <w:rPr>
                <w:rFonts w:eastAsia="Calibri"/>
                <w:sz w:val="24"/>
                <w:szCs w:val="24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870B36" w:rsidRDefault="00870B36" w:rsidP="00727A7B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 сроки, установленные соглашением </w:t>
            </w:r>
            <w:r>
              <w:rPr>
                <w:rFonts w:eastAsia="Calibri"/>
                <w:sz w:val="24"/>
                <w:szCs w:val="24"/>
              </w:rPr>
              <w:lastRenderedPageBreak/>
              <w:t>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должностное лицо Уполномоченного </w:t>
            </w:r>
            <w:r>
              <w:rPr>
                <w:sz w:val="24"/>
                <w:szCs w:val="24"/>
              </w:rPr>
              <w:lastRenderedPageBreak/>
              <w:t xml:space="preserve">органа, ответственное за предоставление государственно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Указание заявителем в Запросе способа выдачи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результата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выдача результата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заявителю в форме бумажного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документа, подтверждающего содержание электронного документа, заверенного печатью многофункционального центра; </w:t>
            </w:r>
          </w:p>
          <w:p w:rsidR="00870B36" w:rsidRDefault="00870B36" w:rsidP="00727A7B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внесение сведений в ГИС о выдаче результата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870B36" w:rsidTr="00727A7B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870B36" w:rsidRDefault="00870B36" w:rsidP="00727A7B">
            <w:pPr>
              <w:ind w:left="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ind w:left="3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Направление заявителю результата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ind w:left="2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день регистрации результата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870B36" w:rsidRDefault="00870B36" w:rsidP="00727A7B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870B36" w:rsidRDefault="00870B36" w:rsidP="00727A7B">
            <w:pPr>
              <w:ind w:left="2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870B36" w:rsidTr="00727A7B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870B36" w:rsidRDefault="00870B36" w:rsidP="00727A7B">
            <w:pPr>
              <w:numPr>
                <w:ilvl w:val="0"/>
                <w:numId w:val="3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результата 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реестр решений</w:t>
            </w:r>
          </w:p>
        </w:tc>
      </w:tr>
      <w:tr w:rsidR="00870B36" w:rsidTr="00727A7B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Формирование и регистрация результата  </w:t>
            </w:r>
            <w:r w:rsidR="00DE3C0C">
              <w:rPr>
                <w:rFonts w:eastAsia="Calibri"/>
                <w:sz w:val="24"/>
                <w:szCs w:val="24"/>
              </w:rPr>
              <w:t xml:space="preserve">муниципальной </w:t>
            </w:r>
            <w:r>
              <w:rPr>
                <w:rFonts w:eastAsia="Calibri"/>
                <w:sz w:val="24"/>
                <w:szCs w:val="24"/>
              </w:rPr>
              <w:t>услуги, указанного в пункте 2.5 Административног</w:t>
            </w:r>
            <w:r>
              <w:rPr>
                <w:rFonts w:eastAsia="Calibri"/>
                <w:sz w:val="24"/>
                <w:szCs w:val="24"/>
              </w:rPr>
              <w:lastRenderedPageBreak/>
              <w:t>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Внесение сведений о результате предоставления  </w:t>
            </w:r>
            <w:r w:rsidR="00DE3C0C">
              <w:rPr>
                <w:rFonts w:eastAsia="Calibri"/>
                <w:sz w:val="24"/>
                <w:szCs w:val="24"/>
              </w:rPr>
              <w:t>муниципальной</w:t>
            </w:r>
            <w:r>
              <w:rPr>
                <w:rFonts w:eastAsia="Calibri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>
              <w:rPr>
                <w:sz w:val="24"/>
                <w:szCs w:val="24"/>
              </w:rPr>
              <w:lastRenderedPageBreak/>
              <w:t xml:space="preserve">предоставление государственно </w:t>
            </w:r>
            <w:r w:rsidR="00DE3C0C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870B36" w:rsidRDefault="00870B36" w:rsidP="00727A7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Результат предоставления () муниципальной услуги, указанный в пункте 2.5 Административного регламента внесен в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реестр </w:t>
            </w:r>
          </w:p>
        </w:tc>
      </w:tr>
    </w:tbl>
    <w:p w:rsidR="00870B36" w:rsidRDefault="00870B36" w:rsidP="00870B36">
      <w:pPr>
        <w:ind w:firstLine="567"/>
        <w:jc w:val="right"/>
        <w:rPr>
          <w:strike/>
          <w:sz w:val="16"/>
          <w:szCs w:val="16"/>
        </w:rPr>
        <w:sectPr w:rsidR="00870B36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870B36" w:rsidRDefault="00870B36" w:rsidP="00870B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870B36" w:rsidRDefault="00870B36" w:rsidP="00870B3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0B36" w:rsidRDefault="00870B36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 </w:t>
      </w:r>
    </w:p>
    <w:p w:rsidR="00870B36" w:rsidRDefault="00DE3C0C" w:rsidP="00870B36">
      <w:pPr>
        <w:tabs>
          <w:tab w:val="left" w:pos="0"/>
        </w:tabs>
        <w:ind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70B36">
        <w:rPr>
          <w:sz w:val="28"/>
          <w:szCs w:val="28"/>
        </w:rPr>
        <w:t xml:space="preserve"> услуги </w:t>
      </w:r>
    </w:p>
    <w:p w:rsidR="00870B36" w:rsidRDefault="00870B36" w:rsidP="00870B36">
      <w:pPr>
        <w:ind w:firstLine="567"/>
        <w:jc w:val="right"/>
        <w:rPr>
          <w:sz w:val="28"/>
          <w:szCs w:val="28"/>
        </w:rPr>
      </w:pPr>
      <w:bookmarkStart w:id="5" w:name="_Hlk83503580"/>
      <w:r>
        <w:rPr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bookmarkEnd w:id="5"/>
    </w:p>
    <w:p w:rsidR="00870B36" w:rsidRDefault="00870B36" w:rsidP="00870B36">
      <w:pPr>
        <w:ind w:firstLine="567"/>
        <w:jc w:val="right"/>
        <w:rPr>
          <w:strike/>
          <w:sz w:val="28"/>
          <w:szCs w:val="28"/>
        </w:rPr>
      </w:pPr>
    </w:p>
    <w:p w:rsidR="00870B36" w:rsidRDefault="00870B36" w:rsidP="00870B36">
      <w:pPr>
        <w:spacing w:before="100" w:beforeAutospacing="1" w:after="100" w:afterAutospacing="1"/>
        <w:ind w:left="467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кому: _________________________________</w:t>
      </w:r>
    </w:p>
    <w:p w:rsidR="00870B36" w:rsidRDefault="00870B36" w:rsidP="00870B36">
      <w:pPr>
        <w:spacing w:before="100" w:beforeAutospacing="1" w:after="100" w:afterAutospacing="1"/>
        <w:ind w:left="4678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870B36" w:rsidRDefault="00870B36" w:rsidP="00870B36">
      <w:pPr>
        <w:spacing w:before="100" w:beforeAutospacing="1" w:after="100" w:afterAutospacing="1"/>
        <w:ind w:left="467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70B36" w:rsidRDefault="00870B36" w:rsidP="00870B36">
      <w:pPr>
        <w:spacing w:before="100" w:beforeAutospacing="1" w:after="100" w:afterAutospacing="1"/>
        <w:ind w:left="4678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его почтовый индекс и адрес, телефон,</w:t>
      </w:r>
    </w:p>
    <w:p w:rsidR="00870B36" w:rsidRDefault="00870B36" w:rsidP="00870B36">
      <w:pPr>
        <w:spacing w:before="100" w:beforeAutospacing="1" w:after="100" w:afterAutospacing="1"/>
        <w:ind w:left="4678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адрес электронной почты)</w:t>
      </w:r>
    </w:p>
    <w:p w:rsidR="00870B36" w:rsidRDefault="00870B36" w:rsidP="00870B36">
      <w:pPr>
        <w:spacing w:beforeAutospacing="1" w:after="100" w:afterAutospacing="1"/>
        <w:jc w:val="both"/>
        <w:outlineLvl w:val="0"/>
        <w:rPr>
          <w:sz w:val="28"/>
          <w:szCs w:val="28"/>
        </w:rPr>
      </w:pPr>
    </w:p>
    <w:p w:rsidR="00870B36" w:rsidRDefault="00870B36" w:rsidP="00870B36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70B36" w:rsidRDefault="00870B36" w:rsidP="00870B36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приеме документов, необходимых</w:t>
      </w:r>
    </w:p>
    <w:p w:rsidR="00870B36" w:rsidRDefault="00870B36" w:rsidP="00870B36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услуги</w:t>
      </w:r>
    </w:p>
    <w:p w:rsidR="00870B36" w:rsidRDefault="00870B36" w:rsidP="00870B36">
      <w:pPr>
        <w:spacing w:beforeAutospacing="1" w:after="100" w:afterAutospacing="1"/>
        <w:jc w:val="both"/>
        <w:outlineLvl w:val="0"/>
        <w:rPr>
          <w:sz w:val="28"/>
          <w:szCs w:val="28"/>
        </w:rPr>
      </w:pPr>
    </w:p>
    <w:p w:rsidR="00870B36" w:rsidRDefault="00870B36" w:rsidP="00870B36">
      <w:pPr>
        <w:spacing w:before="100" w:beforeAutospacing="1" w:after="100" w:afterAutospacing="1"/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i/>
          <w:iCs/>
          <w:sz w:val="28"/>
          <w:szCs w:val="28"/>
        </w:rPr>
        <w:t>выбрать нужное</w:t>
      </w:r>
      <w:r>
        <w:rPr>
          <w:sz w:val="28"/>
          <w:szCs w:val="28"/>
        </w:rPr>
        <w:t>):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</w:t>
      </w:r>
      <w:r>
        <w:rPr>
          <w:sz w:val="28"/>
          <w:szCs w:val="28"/>
        </w:rPr>
        <w:lastRenderedPageBreak/>
        <w:t>информацию и сведения, содержащиеся в документах для предоставления услуги;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70B36" w:rsidRDefault="00870B36" w:rsidP="00870B3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 __________________________________.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70B36" w:rsidRDefault="00870B36" w:rsidP="00870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870B36" w:rsidTr="00727A7B">
        <w:tc>
          <w:tcPr>
            <w:tcW w:w="2267" w:type="dxa"/>
            <w:tcBorders>
              <w:bottom w:val="single" w:sz="4" w:space="0" w:color="auto"/>
            </w:tcBorders>
          </w:tcPr>
          <w:p w:rsidR="00870B36" w:rsidRDefault="00870B36" w:rsidP="00727A7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870B36" w:rsidRDefault="00870B36" w:rsidP="00727A7B">
            <w:pPr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70B36" w:rsidRDefault="00870B36" w:rsidP="00727A7B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870B36" w:rsidRDefault="00870B36" w:rsidP="00727A7B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870B36" w:rsidRDefault="00870B36" w:rsidP="00727A7B">
            <w:pPr>
              <w:rPr>
                <w:sz w:val="28"/>
                <w:szCs w:val="28"/>
              </w:rPr>
            </w:pPr>
          </w:p>
        </w:tc>
      </w:tr>
      <w:tr w:rsidR="00870B36" w:rsidTr="00727A7B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870B36" w:rsidTr="00727A7B">
        <w:tc>
          <w:tcPr>
            <w:tcW w:w="2267" w:type="dxa"/>
            <w:tcBorders>
              <w:top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</w:tr>
      <w:tr w:rsidR="00870B36" w:rsidTr="00727A7B">
        <w:tc>
          <w:tcPr>
            <w:tcW w:w="2267" w:type="dxa"/>
            <w:tcBorders>
              <w:top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870B36" w:rsidRDefault="00870B36" w:rsidP="00727A7B">
            <w:pPr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870B36" w:rsidRDefault="00870B36" w:rsidP="00727A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0B36" w:rsidRDefault="00870B36" w:rsidP="00870B36">
      <w:pPr>
        <w:rPr>
          <w:sz w:val="28"/>
          <w:szCs w:val="28"/>
        </w:rPr>
      </w:pPr>
    </w:p>
    <w:p w:rsidR="00870B36" w:rsidRDefault="00870B36" w:rsidP="00870B36">
      <w:pPr>
        <w:spacing w:after="160" w:line="259" w:lineRule="auto"/>
      </w:pPr>
    </w:p>
    <w:p w:rsidR="003E1DA2" w:rsidRDefault="003E1DA2" w:rsidP="00F469F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1DA2" w:rsidSect="00F71E35">
      <w:pgSz w:w="11906" w:h="16838" w:code="9"/>
      <w:pgMar w:top="709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CE" w:rsidRDefault="00837ACE" w:rsidP="00870B36">
      <w:r>
        <w:separator/>
      </w:r>
    </w:p>
  </w:endnote>
  <w:endnote w:type="continuationSeparator" w:id="0">
    <w:p w:rsidR="00837ACE" w:rsidRDefault="00837ACE" w:rsidP="0087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83" w:rsidRDefault="00F30083">
    <w:pPr>
      <w:pStyle w:val="ae"/>
      <w:jc w:val="center"/>
    </w:pPr>
  </w:p>
  <w:p w:rsidR="00F30083" w:rsidRDefault="00F300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CE" w:rsidRDefault="00837ACE" w:rsidP="00870B36">
      <w:r>
        <w:separator/>
      </w:r>
    </w:p>
  </w:footnote>
  <w:footnote w:type="continuationSeparator" w:id="0">
    <w:p w:rsidR="00837ACE" w:rsidRDefault="00837ACE" w:rsidP="00870B36">
      <w:r>
        <w:continuationSeparator/>
      </w:r>
    </w:p>
  </w:footnote>
  <w:footnote w:id="1">
    <w:p w:rsidR="00F30083" w:rsidRDefault="00F30083" w:rsidP="00870B36">
      <w:pPr>
        <w:pStyle w:val="afa"/>
      </w:pPr>
      <w:r>
        <w:rPr>
          <w:rStyle w:val="afc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83" w:rsidRDefault="0095405A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3008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30083" w:rsidRDefault="00F3008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83" w:rsidRDefault="00837A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B2353">
      <w:rPr>
        <w:noProof/>
      </w:rPr>
      <w:t>2</w:t>
    </w:r>
    <w:r>
      <w:rPr>
        <w:noProof/>
      </w:rPr>
      <w:fldChar w:fldCharType="end"/>
    </w:r>
  </w:p>
  <w:p w:rsidR="00F30083" w:rsidRDefault="00F3008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83" w:rsidRDefault="00F30083">
    <w:pPr>
      <w:pStyle w:val="ac"/>
      <w:jc w:val="center"/>
    </w:pPr>
  </w:p>
  <w:p w:rsidR="00F30083" w:rsidRDefault="00F3008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83" w:rsidRDefault="0095405A">
    <w:pPr>
      <w:pStyle w:val="ac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3008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30083" w:rsidRDefault="00F30083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83" w:rsidRDefault="0095405A">
    <w:pPr>
      <w:pStyle w:val="ac"/>
      <w:jc w:val="center"/>
      <w:rPr>
        <w:sz w:val="22"/>
      </w:rPr>
    </w:pPr>
    <w:r>
      <w:rPr>
        <w:sz w:val="22"/>
      </w:rPr>
      <w:fldChar w:fldCharType="begin"/>
    </w:r>
    <w:r w:rsidR="00F30083">
      <w:rPr>
        <w:sz w:val="22"/>
      </w:rPr>
      <w:instrText>PAGE   \* MERGEFORMAT</w:instrText>
    </w:r>
    <w:r>
      <w:rPr>
        <w:sz w:val="22"/>
      </w:rPr>
      <w:fldChar w:fldCharType="separate"/>
    </w:r>
    <w:r w:rsidR="00AB2353">
      <w:rPr>
        <w:noProof/>
        <w:sz w:val="22"/>
      </w:rPr>
      <w:t>46</w:t>
    </w:r>
    <w:r>
      <w:rPr>
        <w:sz w:val="22"/>
      </w:rPr>
      <w:fldChar w:fldCharType="end"/>
    </w:r>
  </w:p>
  <w:p w:rsidR="00F30083" w:rsidRDefault="00F3008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A88"/>
    <w:multiLevelType w:val="hybridMultilevel"/>
    <w:tmpl w:val="B69C27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679"/>
    <w:multiLevelType w:val="hybridMultilevel"/>
    <w:tmpl w:val="AE0458C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C14F2C"/>
    <w:multiLevelType w:val="multilevel"/>
    <w:tmpl w:val="5D60AA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 w15:restartNumberingAfterBreak="0">
    <w:nsid w:val="0ACD1953"/>
    <w:multiLevelType w:val="hybridMultilevel"/>
    <w:tmpl w:val="72E4294C"/>
    <w:lvl w:ilvl="0" w:tplc="909AF34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AA1683C2">
      <w:start w:val="1"/>
      <w:numFmt w:val="lowerLetter"/>
      <w:lvlText w:val="%2."/>
      <w:lvlJc w:val="left"/>
      <w:pPr>
        <w:ind w:left="2149" w:hanging="360"/>
      </w:pPr>
    </w:lvl>
    <w:lvl w:ilvl="2" w:tplc="4972FE30">
      <w:start w:val="1"/>
      <w:numFmt w:val="lowerRoman"/>
      <w:lvlText w:val="%3."/>
      <w:lvlJc w:val="right"/>
      <w:pPr>
        <w:ind w:left="2869" w:hanging="180"/>
      </w:pPr>
    </w:lvl>
    <w:lvl w:ilvl="3" w:tplc="33A0EB3A">
      <w:start w:val="1"/>
      <w:numFmt w:val="decimal"/>
      <w:lvlText w:val="%4)"/>
      <w:lvlJc w:val="left"/>
      <w:pPr>
        <w:ind w:left="3589" w:hanging="360"/>
      </w:pPr>
    </w:lvl>
    <w:lvl w:ilvl="4" w:tplc="97845096">
      <w:start w:val="1"/>
      <w:numFmt w:val="lowerLetter"/>
      <w:lvlText w:val="%5."/>
      <w:lvlJc w:val="left"/>
      <w:pPr>
        <w:ind w:left="4309" w:hanging="360"/>
      </w:pPr>
    </w:lvl>
    <w:lvl w:ilvl="5" w:tplc="E5E4087E">
      <w:start w:val="1"/>
      <w:numFmt w:val="lowerRoman"/>
      <w:lvlText w:val="%6."/>
      <w:lvlJc w:val="right"/>
      <w:pPr>
        <w:ind w:left="5029" w:hanging="180"/>
      </w:pPr>
    </w:lvl>
    <w:lvl w:ilvl="6" w:tplc="0CD8330A">
      <w:start w:val="1"/>
      <w:numFmt w:val="decimal"/>
      <w:lvlText w:val="%7."/>
      <w:lvlJc w:val="left"/>
      <w:pPr>
        <w:ind w:left="5749" w:hanging="360"/>
      </w:pPr>
    </w:lvl>
    <w:lvl w:ilvl="7" w:tplc="739CA95A">
      <w:start w:val="1"/>
      <w:numFmt w:val="lowerLetter"/>
      <w:lvlText w:val="%8."/>
      <w:lvlJc w:val="left"/>
      <w:pPr>
        <w:ind w:left="6469" w:hanging="360"/>
      </w:pPr>
    </w:lvl>
    <w:lvl w:ilvl="8" w:tplc="662AC4C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B62F68"/>
    <w:multiLevelType w:val="hybridMultilevel"/>
    <w:tmpl w:val="E1729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493E"/>
    <w:multiLevelType w:val="hybridMultilevel"/>
    <w:tmpl w:val="F1AA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3D8B"/>
    <w:multiLevelType w:val="hybridMultilevel"/>
    <w:tmpl w:val="94B6A8AC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2C6647F"/>
    <w:multiLevelType w:val="hybridMultilevel"/>
    <w:tmpl w:val="340AC79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4C23"/>
    <w:multiLevelType w:val="hybridMultilevel"/>
    <w:tmpl w:val="2E44622E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043B"/>
    <w:multiLevelType w:val="hybridMultilevel"/>
    <w:tmpl w:val="EB280A9A"/>
    <w:lvl w:ilvl="0" w:tplc="2A9E7220">
      <w:start w:val="1"/>
      <w:numFmt w:val="decimal"/>
      <w:lvlText w:val="%1."/>
      <w:lvlJc w:val="left"/>
      <w:pPr>
        <w:ind w:left="1069" w:hanging="360"/>
      </w:pPr>
    </w:lvl>
    <w:lvl w:ilvl="1" w:tplc="C360DF84">
      <w:start w:val="1"/>
      <w:numFmt w:val="lowerLetter"/>
      <w:lvlText w:val="%2."/>
      <w:lvlJc w:val="left"/>
      <w:pPr>
        <w:ind w:left="1789" w:hanging="360"/>
      </w:pPr>
    </w:lvl>
    <w:lvl w:ilvl="2" w:tplc="8092D720">
      <w:start w:val="1"/>
      <w:numFmt w:val="lowerRoman"/>
      <w:lvlText w:val="%3."/>
      <w:lvlJc w:val="right"/>
      <w:pPr>
        <w:ind w:left="2509" w:hanging="180"/>
      </w:pPr>
    </w:lvl>
    <w:lvl w:ilvl="3" w:tplc="A14C882A">
      <w:start w:val="1"/>
      <w:numFmt w:val="decimal"/>
      <w:lvlText w:val="%4."/>
      <w:lvlJc w:val="left"/>
      <w:pPr>
        <w:ind w:left="3229" w:hanging="360"/>
      </w:pPr>
    </w:lvl>
    <w:lvl w:ilvl="4" w:tplc="37B20008">
      <w:start w:val="1"/>
      <w:numFmt w:val="lowerLetter"/>
      <w:lvlText w:val="%5."/>
      <w:lvlJc w:val="left"/>
      <w:pPr>
        <w:ind w:left="3949" w:hanging="360"/>
      </w:pPr>
    </w:lvl>
    <w:lvl w:ilvl="5" w:tplc="889C469C">
      <w:start w:val="1"/>
      <w:numFmt w:val="lowerRoman"/>
      <w:lvlText w:val="%6."/>
      <w:lvlJc w:val="right"/>
      <w:pPr>
        <w:ind w:left="4669" w:hanging="180"/>
      </w:pPr>
    </w:lvl>
    <w:lvl w:ilvl="6" w:tplc="626C4E9C">
      <w:start w:val="1"/>
      <w:numFmt w:val="decimal"/>
      <w:lvlText w:val="%7."/>
      <w:lvlJc w:val="left"/>
      <w:pPr>
        <w:ind w:left="5389" w:hanging="360"/>
      </w:pPr>
    </w:lvl>
    <w:lvl w:ilvl="7" w:tplc="2BF6E3B6">
      <w:start w:val="1"/>
      <w:numFmt w:val="lowerLetter"/>
      <w:lvlText w:val="%8."/>
      <w:lvlJc w:val="left"/>
      <w:pPr>
        <w:ind w:left="6109" w:hanging="360"/>
      </w:pPr>
    </w:lvl>
    <w:lvl w:ilvl="8" w:tplc="38A46CAE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184360"/>
    <w:multiLevelType w:val="hybridMultilevel"/>
    <w:tmpl w:val="FA10CF2A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EA046F"/>
    <w:multiLevelType w:val="hybridMultilevel"/>
    <w:tmpl w:val="97180C1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37B2"/>
    <w:multiLevelType w:val="multilevel"/>
    <w:tmpl w:val="6C0C96F8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3" w15:restartNumberingAfterBreak="0">
    <w:nsid w:val="26E4204C"/>
    <w:multiLevelType w:val="hybridMultilevel"/>
    <w:tmpl w:val="5AAC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930E9"/>
    <w:multiLevelType w:val="hybridMultilevel"/>
    <w:tmpl w:val="2DA695F6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BCE"/>
    <w:multiLevelType w:val="hybridMultilevel"/>
    <w:tmpl w:val="C2F817A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6120"/>
    <w:multiLevelType w:val="hybridMultilevel"/>
    <w:tmpl w:val="94B45CF0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115812"/>
    <w:multiLevelType w:val="hybridMultilevel"/>
    <w:tmpl w:val="D2B60D5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42966"/>
    <w:multiLevelType w:val="hybridMultilevel"/>
    <w:tmpl w:val="CC0A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6F93"/>
    <w:multiLevelType w:val="multilevel"/>
    <w:tmpl w:val="142AE00A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540D2F2D"/>
    <w:multiLevelType w:val="hybridMultilevel"/>
    <w:tmpl w:val="36C69794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1" w15:restartNumberingAfterBreak="0">
    <w:nsid w:val="59F26644"/>
    <w:multiLevelType w:val="hybridMultilevel"/>
    <w:tmpl w:val="30DCBCC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75F37"/>
    <w:multiLevelType w:val="hybridMultilevel"/>
    <w:tmpl w:val="38CC6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9194F"/>
    <w:multiLevelType w:val="hybridMultilevel"/>
    <w:tmpl w:val="54B4124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D2483"/>
    <w:multiLevelType w:val="hybridMultilevel"/>
    <w:tmpl w:val="EF16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A2460"/>
    <w:multiLevelType w:val="hybridMultilevel"/>
    <w:tmpl w:val="7C926BF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795EA7"/>
    <w:multiLevelType w:val="hybridMultilevel"/>
    <w:tmpl w:val="0B46C6F8"/>
    <w:lvl w:ilvl="0" w:tplc="B9B04702">
      <w:start w:val="1"/>
      <w:numFmt w:val="decimal"/>
      <w:lvlText w:val="%1."/>
      <w:lvlJc w:val="left"/>
      <w:pPr>
        <w:ind w:left="1069" w:hanging="360"/>
      </w:pPr>
    </w:lvl>
    <w:lvl w:ilvl="1" w:tplc="7C344E44">
      <w:start w:val="1"/>
      <w:numFmt w:val="lowerLetter"/>
      <w:lvlText w:val="%2."/>
      <w:lvlJc w:val="left"/>
      <w:pPr>
        <w:ind w:left="1789" w:hanging="360"/>
      </w:pPr>
    </w:lvl>
    <w:lvl w:ilvl="2" w:tplc="13FA9A84">
      <w:start w:val="1"/>
      <w:numFmt w:val="lowerRoman"/>
      <w:lvlText w:val="%3."/>
      <w:lvlJc w:val="right"/>
      <w:pPr>
        <w:ind w:left="2509" w:hanging="180"/>
      </w:pPr>
    </w:lvl>
    <w:lvl w:ilvl="3" w:tplc="41469728">
      <w:start w:val="1"/>
      <w:numFmt w:val="decimal"/>
      <w:lvlText w:val="%4."/>
      <w:lvlJc w:val="left"/>
      <w:pPr>
        <w:ind w:left="3229" w:hanging="360"/>
      </w:pPr>
    </w:lvl>
    <w:lvl w:ilvl="4" w:tplc="88968D24">
      <w:start w:val="1"/>
      <w:numFmt w:val="lowerLetter"/>
      <w:lvlText w:val="%5."/>
      <w:lvlJc w:val="left"/>
      <w:pPr>
        <w:ind w:left="3949" w:hanging="360"/>
      </w:pPr>
    </w:lvl>
    <w:lvl w:ilvl="5" w:tplc="17CEC1E6">
      <w:start w:val="1"/>
      <w:numFmt w:val="lowerRoman"/>
      <w:lvlText w:val="%6."/>
      <w:lvlJc w:val="right"/>
      <w:pPr>
        <w:ind w:left="4669" w:hanging="180"/>
      </w:pPr>
    </w:lvl>
    <w:lvl w:ilvl="6" w:tplc="1B7CC0B6">
      <w:start w:val="1"/>
      <w:numFmt w:val="decimal"/>
      <w:lvlText w:val="%7."/>
      <w:lvlJc w:val="left"/>
      <w:pPr>
        <w:ind w:left="5389" w:hanging="360"/>
      </w:pPr>
    </w:lvl>
    <w:lvl w:ilvl="7" w:tplc="7D42AA58">
      <w:start w:val="1"/>
      <w:numFmt w:val="lowerLetter"/>
      <w:lvlText w:val="%8."/>
      <w:lvlJc w:val="left"/>
      <w:pPr>
        <w:ind w:left="6109" w:hanging="360"/>
      </w:pPr>
    </w:lvl>
    <w:lvl w:ilvl="8" w:tplc="66DC86A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B55593"/>
    <w:multiLevelType w:val="hybridMultilevel"/>
    <w:tmpl w:val="7416F0C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CD3697"/>
    <w:multiLevelType w:val="hybridMultilevel"/>
    <w:tmpl w:val="D90C5C7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009E8"/>
    <w:multiLevelType w:val="hybridMultilevel"/>
    <w:tmpl w:val="95820DA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8"/>
  </w:num>
  <w:num w:numId="5">
    <w:abstractNumId w:val="26"/>
  </w:num>
  <w:num w:numId="6">
    <w:abstractNumId w:val="9"/>
  </w:num>
  <w:num w:numId="7">
    <w:abstractNumId w:val="19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21"/>
  </w:num>
  <w:num w:numId="13">
    <w:abstractNumId w:val="28"/>
  </w:num>
  <w:num w:numId="14">
    <w:abstractNumId w:val="17"/>
  </w:num>
  <w:num w:numId="15">
    <w:abstractNumId w:val="15"/>
  </w:num>
  <w:num w:numId="16">
    <w:abstractNumId w:val="29"/>
  </w:num>
  <w:num w:numId="17">
    <w:abstractNumId w:val="22"/>
  </w:num>
  <w:num w:numId="18">
    <w:abstractNumId w:val="4"/>
  </w:num>
  <w:num w:numId="19">
    <w:abstractNumId w:val="27"/>
  </w:num>
  <w:num w:numId="20">
    <w:abstractNumId w:val="12"/>
  </w:num>
  <w:num w:numId="21">
    <w:abstractNumId w:val="1"/>
  </w:num>
  <w:num w:numId="22">
    <w:abstractNumId w:val="25"/>
  </w:num>
  <w:num w:numId="23">
    <w:abstractNumId w:val="8"/>
  </w:num>
  <w:num w:numId="24">
    <w:abstractNumId w:val="0"/>
  </w:num>
  <w:num w:numId="25">
    <w:abstractNumId w:val="14"/>
  </w:num>
  <w:num w:numId="26">
    <w:abstractNumId w:val="11"/>
  </w:num>
  <w:num w:numId="27">
    <w:abstractNumId w:val="20"/>
  </w:num>
  <w:num w:numId="28">
    <w:abstractNumId w:val="2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9F6"/>
    <w:rsid w:val="000034E3"/>
    <w:rsid w:val="000360C8"/>
    <w:rsid w:val="00036E61"/>
    <w:rsid w:val="00045236"/>
    <w:rsid w:val="00052A43"/>
    <w:rsid w:val="00067B1B"/>
    <w:rsid w:val="00082ADC"/>
    <w:rsid w:val="00093169"/>
    <w:rsid w:val="000A255A"/>
    <w:rsid w:val="000A3FB1"/>
    <w:rsid w:val="000A55D4"/>
    <w:rsid w:val="000C2BEE"/>
    <w:rsid w:val="000C7784"/>
    <w:rsid w:val="000C7FA2"/>
    <w:rsid w:val="000F309C"/>
    <w:rsid w:val="00102E3F"/>
    <w:rsid w:val="0014005A"/>
    <w:rsid w:val="0016298F"/>
    <w:rsid w:val="00171DAA"/>
    <w:rsid w:val="001958C5"/>
    <w:rsid w:val="001B72E5"/>
    <w:rsid w:val="001C5FCB"/>
    <w:rsid w:val="001F2420"/>
    <w:rsid w:val="00207661"/>
    <w:rsid w:val="0021676C"/>
    <w:rsid w:val="00217C39"/>
    <w:rsid w:val="00226525"/>
    <w:rsid w:val="00230D8D"/>
    <w:rsid w:val="00240380"/>
    <w:rsid w:val="00291BB7"/>
    <w:rsid w:val="002979CD"/>
    <w:rsid w:val="002B7844"/>
    <w:rsid w:val="002C5125"/>
    <w:rsid w:val="002D1275"/>
    <w:rsid w:val="002F03BD"/>
    <w:rsid w:val="002F4E79"/>
    <w:rsid w:val="00317A9C"/>
    <w:rsid w:val="003234AD"/>
    <w:rsid w:val="003245D0"/>
    <w:rsid w:val="00326596"/>
    <w:rsid w:val="00327AC9"/>
    <w:rsid w:val="00330360"/>
    <w:rsid w:val="003403C1"/>
    <w:rsid w:val="00341E85"/>
    <w:rsid w:val="003468FC"/>
    <w:rsid w:val="003A1310"/>
    <w:rsid w:val="003D5470"/>
    <w:rsid w:val="003E1DA2"/>
    <w:rsid w:val="003E206B"/>
    <w:rsid w:val="003E2588"/>
    <w:rsid w:val="003F2BF1"/>
    <w:rsid w:val="003F4482"/>
    <w:rsid w:val="003F6913"/>
    <w:rsid w:val="0040284E"/>
    <w:rsid w:val="004118DD"/>
    <w:rsid w:val="00456B16"/>
    <w:rsid w:val="004721DA"/>
    <w:rsid w:val="004C3667"/>
    <w:rsid w:val="004D4B6B"/>
    <w:rsid w:val="0050729C"/>
    <w:rsid w:val="00510EA9"/>
    <w:rsid w:val="005A0068"/>
    <w:rsid w:val="005C4947"/>
    <w:rsid w:val="005C792D"/>
    <w:rsid w:val="005E784E"/>
    <w:rsid w:val="005F6DD8"/>
    <w:rsid w:val="006112D5"/>
    <w:rsid w:val="00647E48"/>
    <w:rsid w:val="00654C94"/>
    <w:rsid w:val="00664ACE"/>
    <w:rsid w:val="00671FB6"/>
    <w:rsid w:val="00690A7B"/>
    <w:rsid w:val="006A0390"/>
    <w:rsid w:val="006E46B3"/>
    <w:rsid w:val="006F53F4"/>
    <w:rsid w:val="0071220E"/>
    <w:rsid w:val="00713F9B"/>
    <w:rsid w:val="007144D9"/>
    <w:rsid w:val="00727A7B"/>
    <w:rsid w:val="007321B0"/>
    <w:rsid w:val="00732881"/>
    <w:rsid w:val="0074777D"/>
    <w:rsid w:val="00751A05"/>
    <w:rsid w:val="0076489A"/>
    <w:rsid w:val="0076569A"/>
    <w:rsid w:val="00775BDA"/>
    <w:rsid w:val="007913DC"/>
    <w:rsid w:val="007A3B63"/>
    <w:rsid w:val="007A6FD7"/>
    <w:rsid w:val="007B40EB"/>
    <w:rsid w:val="007D56A8"/>
    <w:rsid w:val="007D6CDB"/>
    <w:rsid w:val="007E431E"/>
    <w:rsid w:val="00813AD4"/>
    <w:rsid w:val="00817E9F"/>
    <w:rsid w:val="00826397"/>
    <w:rsid w:val="008317AE"/>
    <w:rsid w:val="00832B28"/>
    <w:rsid w:val="00837ACE"/>
    <w:rsid w:val="00870B36"/>
    <w:rsid w:val="00881566"/>
    <w:rsid w:val="008E4B0D"/>
    <w:rsid w:val="008E7BBD"/>
    <w:rsid w:val="00912CD3"/>
    <w:rsid w:val="0092460B"/>
    <w:rsid w:val="0093703C"/>
    <w:rsid w:val="00942621"/>
    <w:rsid w:val="00944BE0"/>
    <w:rsid w:val="00946A6A"/>
    <w:rsid w:val="0095405A"/>
    <w:rsid w:val="0097613E"/>
    <w:rsid w:val="00987058"/>
    <w:rsid w:val="009A1E6F"/>
    <w:rsid w:val="009B5A40"/>
    <w:rsid w:val="009F5DF7"/>
    <w:rsid w:val="00A03FD3"/>
    <w:rsid w:val="00A111CF"/>
    <w:rsid w:val="00A11450"/>
    <w:rsid w:val="00A36637"/>
    <w:rsid w:val="00A9740F"/>
    <w:rsid w:val="00AA5A05"/>
    <w:rsid w:val="00AB223C"/>
    <w:rsid w:val="00AB2353"/>
    <w:rsid w:val="00AB7A60"/>
    <w:rsid w:val="00AC048C"/>
    <w:rsid w:val="00AC5404"/>
    <w:rsid w:val="00AD3AF6"/>
    <w:rsid w:val="00AD7C41"/>
    <w:rsid w:val="00AE6663"/>
    <w:rsid w:val="00AF7A6E"/>
    <w:rsid w:val="00B440D9"/>
    <w:rsid w:val="00B5623C"/>
    <w:rsid w:val="00B864EF"/>
    <w:rsid w:val="00BC7C0D"/>
    <w:rsid w:val="00BD14F0"/>
    <w:rsid w:val="00BE4FD3"/>
    <w:rsid w:val="00C06005"/>
    <w:rsid w:val="00C423D0"/>
    <w:rsid w:val="00C47AD3"/>
    <w:rsid w:val="00CA55C6"/>
    <w:rsid w:val="00CE45B5"/>
    <w:rsid w:val="00CF3412"/>
    <w:rsid w:val="00D0625F"/>
    <w:rsid w:val="00D13F11"/>
    <w:rsid w:val="00D22249"/>
    <w:rsid w:val="00D53A31"/>
    <w:rsid w:val="00D7650C"/>
    <w:rsid w:val="00DE1359"/>
    <w:rsid w:val="00DE3C0C"/>
    <w:rsid w:val="00E02F8C"/>
    <w:rsid w:val="00E049DC"/>
    <w:rsid w:val="00E158CC"/>
    <w:rsid w:val="00E1758A"/>
    <w:rsid w:val="00E81AAE"/>
    <w:rsid w:val="00E92EF2"/>
    <w:rsid w:val="00EA2E30"/>
    <w:rsid w:val="00EB48AE"/>
    <w:rsid w:val="00EB5704"/>
    <w:rsid w:val="00EC0A8D"/>
    <w:rsid w:val="00EF23C4"/>
    <w:rsid w:val="00EF5BB6"/>
    <w:rsid w:val="00F11367"/>
    <w:rsid w:val="00F30083"/>
    <w:rsid w:val="00F34824"/>
    <w:rsid w:val="00F469F6"/>
    <w:rsid w:val="00F602FA"/>
    <w:rsid w:val="00F71E35"/>
    <w:rsid w:val="00FA2994"/>
    <w:rsid w:val="00FA545B"/>
    <w:rsid w:val="00FB0269"/>
    <w:rsid w:val="00FB0AB6"/>
    <w:rsid w:val="00FC2E0F"/>
    <w:rsid w:val="00FC4A68"/>
    <w:rsid w:val="00FE08FB"/>
    <w:rsid w:val="00FE134C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3CCDE97"/>
  <w15:docId w15:val="{8E01A08B-9464-437F-BA5B-CC30D37F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4A68"/>
  </w:style>
  <w:style w:type="paragraph" w:styleId="1">
    <w:name w:val="heading 1"/>
    <w:basedOn w:val="a0"/>
    <w:next w:val="a0"/>
    <w:link w:val="10"/>
    <w:uiPriority w:val="9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0"/>
    <w:next w:val="a0"/>
    <w:link w:val="20"/>
    <w:uiPriority w:val="9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uiPriority w:val="9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0"/>
    <w:next w:val="a0"/>
    <w:link w:val="40"/>
    <w:uiPriority w:val="9"/>
    <w:unhideWhenUsed/>
    <w:qFormat/>
    <w:rsid w:val="00870B36"/>
    <w:pPr>
      <w:keepNext/>
      <w:keepLines/>
      <w:ind w:firstLine="709"/>
      <w:outlineLvl w:val="3"/>
    </w:pPr>
    <w:rPr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0B36"/>
    <w:pPr>
      <w:keepNext/>
      <w:keepLines/>
      <w:spacing w:before="40" w:line="259" w:lineRule="auto"/>
      <w:ind w:left="2880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0B36"/>
    <w:pPr>
      <w:keepNext/>
      <w:keepLines/>
      <w:spacing w:before="40" w:line="259" w:lineRule="auto"/>
      <w:ind w:left="360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0B36"/>
    <w:pPr>
      <w:keepNext/>
      <w:keepLines/>
      <w:spacing w:before="40" w:line="259" w:lineRule="auto"/>
      <w:ind w:left="4320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0B36"/>
    <w:pPr>
      <w:keepNext/>
      <w:keepLines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0B36"/>
    <w:pPr>
      <w:keepNext/>
      <w:keepLines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link w:val="ConsPlusNormal0"/>
    <w:qFormat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0"/>
    <w:link w:val="a7"/>
    <w:uiPriority w:val="99"/>
    <w:rsid w:val="00713F9B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22"/>
    <w:qFormat/>
    <w:rsid w:val="00CE45B5"/>
    <w:rPr>
      <w:b/>
      <w:bCs/>
    </w:rPr>
  </w:style>
  <w:style w:type="paragraph" w:styleId="a9">
    <w:name w:val="Normal (Web)"/>
    <w:basedOn w:val="a0"/>
    <w:link w:val="a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E45B5"/>
  </w:style>
  <w:style w:type="character" w:styleId="ab">
    <w:name w:val="Hyperlink"/>
    <w:basedOn w:val="a1"/>
    <w:uiPriority w:val="99"/>
    <w:unhideWhenUsed/>
    <w:rsid w:val="00CE45B5"/>
    <w:rPr>
      <w:color w:val="0000FF"/>
      <w:u w:val="single"/>
    </w:rPr>
  </w:style>
  <w:style w:type="character" w:customStyle="1" w:styleId="40">
    <w:name w:val="Заголовок 4 Знак"/>
    <w:basedOn w:val="a1"/>
    <w:link w:val="4"/>
    <w:uiPriority w:val="9"/>
    <w:rsid w:val="00870B36"/>
    <w:rPr>
      <w:iCs/>
      <w:sz w:val="24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870B36"/>
    <w:rPr>
      <w:rFonts w:ascii="Calibri Light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870B36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870B36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870B36"/>
    <w:rPr>
      <w:rFonts w:ascii="Calibri Light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870B36"/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870B36"/>
    <w:rPr>
      <w:sz w:val="24"/>
    </w:rPr>
  </w:style>
  <w:style w:type="character" w:customStyle="1" w:styleId="20">
    <w:name w:val="Заголовок 2 Знак"/>
    <w:basedOn w:val="a1"/>
    <w:link w:val="2"/>
    <w:uiPriority w:val="9"/>
    <w:rsid w:val="00870B36"/>
    <w:rPr>
      <w:b/>
      <w:sz w:val="24"/>
    </w:rPr>
  </w:style>
  <w:style w:type="character" w:customStyle="1" w:styleId="30">
    <w:name w:val="Заголовок 3 Знак"/>
    <w:basedOn w:val="a1"/>
    <w:link w:val="3"/>
    <w:uiPriority w:val="9"/>
    <w:rsid w:val="00870B36"/>
    <w:rPr>
      <w:b/>
      <w:bCs/>
      <w:caps/>
      <w:sz w:val="48"/>
    </w:rPr>
  </w:style>
  <w:style w:type="paragraph" w:styleId="ac">
    <w:name w:val="header"/>
    <w:basedOn w:val="a0"/>
    <w:link w:val="ad"/>
    <w:uiPriority w:val="99"/>
    <w:rsid w:val="00870B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870B36"/>
    <w:rPr>
      <w:sz w:val="24"/>
      <w:szCs w:val="24"/>
    </w:rPr>
  </w:style>
  <w:style w:type="paragraph" w:styleId="ae">
    <w:name w:val="footer"/>
    <w:basedOn w:val="a0"/>
    <w:link w:val="af"/>
    <w:uiPriority w:val="99"/>
    <w:rsid w:val="00870B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870B36"/>
    <w:rPr>
      <w:sz w:val="24"/>
      <w:szCs w:val="24"/>
    </w:rPr>
  </w:style>
  <w:style w:type="character" w:customStyle="1" w:styleId="a7">
    <w:name w:val="Текст выноски Знак"/>
    <w:basedOn w:val="a1"/>
    <w:link w:val="a6"/>
    <w:uiPriority w:val="99"/>
    <w:rsid w:val="00870B36"/>
    <w:rPr>
      <w:rFonts w:ascii="Tahoma" w:hAnsi="Tahoma" w:cs="Tahoma"/>
      <w:sz w:val="16"/>
      <w:szCs w:val="16"/>
    </w:rPr>
  </w:style>
  <w:style w:type="paragraph" w:customStyle="1" w:styleId="af0">
    <w:name w:val="_Адресат"/>
    <w:basedOn w:val="a0"/>
    <w:next w:val="a0"/>
    <w:rsid w:val="00870B36"/>
    <w:pPr>
      <w:keepNext/>
      <w:keepLines/>
      <w:widowControl w:val="0"/>
      <w:spacing w:before="120"/>
      <w:ind w:left="5273"/>
    </w:pPr>
    <w:rPr>
      <w:rFonts w:ascii="Arial" w:hAnsi="Arial" w:cs="Arial"/>
      <w:sz w:val="28"/>
    </w:rPr>
  </w:style>
  <w:style w:type="paragraph" w:customStyle="1" w:styleId="af1">
    <w:name w:val="_Текст"/>
    <w:basedOn w:val="a0"/>
    <w:rsid w:val="00870B36"/>
    <w:pPr>
      <w:widowControl w:val="0"/>
      <w:ind w:right="454" w:firstLine="709"/>
      <w:jc w:val="both"/>
    </w:pPr>
    <w:rPr>
      <w:rFonts w:ascii="Arial" w:hAnsi="Arial" w:cs="Arial"/>
      <w:sz w:val="28"/>
      <w:szCs w:val="28"/>
    </w:rPr>
  </w:style>
  <w:style w:type="paragraph" w:customStyle="1" w:styleId="af2">
    <w:name w:val="_Обращение"/>
    <w:basedOn w:val="a0"/>
    <w:next w:val="af1"/>
    <w:rsid w:val="00870B36"/>
    <w:pPr>
      <w:keepNext/>
      <w:keepLines/>
      <w:widowControl w:val="0"/>
      <w:spacing w:after="240"/>
      <w:ind w:right="454"/>
      <w:jc w:val="center"/>
    </w:pPr>
    <w:rPr>
      <w:rFonts w:ascii="Arial" w:hAnsi="Arial" w:cs="Arial"/>
      <w:spacing w:val="30"/>
      <w:sz w:val="28"/>
      <w:szCs w:val="28"/>
    </w:rPr>
  </w:style>
  <w:style w:type="paragraph" w:customStyle="1" w:styleId="af3">
    <w:name w:val="_Подпись"/>
    <w:basedOn w:val="a0"/>
    <w:rsid w:val="00870B36"/>
    <w:pPr>
      <w:widowControl w:val="0"/>
      <w:tabs>
        <w:tab w:val="right" w:pos="9072"/>
      </w:tabs>
      <w:ind w:right="680"/>
    </w:pPr>
    <w:rPr>
      <w:rFonts w:ascii="Arial" w:hAnsi="Arial" w:cs="Arial"/>
      <w:sz w:val="28"/>
    </w:rPr>
  </w:style>
  <w:style w:type="table" w:styleId="af4">
    <w:name w:val="Table Grid"/>
    <w:basedOn w:val="a2"/>
    <w:uiPriority w:val="59"/>
    <w:rsid w:val="00870B36"/>
    <w:rPr>
      <w:rFonts w:eastAsia="Calibri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rsid w:val="00870B36"/>
    <w:pPr>
      <w:widowControl w:val="0"/>
      <w:spacing w:after="120"/>
    </w:pPr>
    <w:rPr>
      <w:rFonts w:ascii="Arial" w:hAnsi="Arial" w:cs="Arial"/>
    </w:rPr>
  </w:style>
  <w:style w:type="character" w:customStyle="1" w:styleId="af6">
    <w:name w:val="Основной текст Знак"/>
    <w:basedOn w:val="a1"/>
    <w:link w:val="af5"/>
    <w:rsid w:val="00870B36"/>
    <w:rPr>
      <w:rFonts w:ascii="Arial" w:hAnsi="Arial" w:cs="Arial"/>
    </w:rPr>
  </w:style>
  <w:style w:type="paragraph" w:styleId="af7">
    <w:name w:val="List Paragraph"/>
    <w:basedOn w:val="a0"/>
    <w:link w:val="af8"/>
    <w:uiPriority w:val="34"/>
    <w:qFormat/>
    <w:rsid w:val="00870B36"/>
    <w:pPr>
      <w:widowControl w:val="0"/>
      <w:ind w:left="720"/>
      <w:contextualSpacing/>
    </w:pPr>
    <w:rPr>
      <w:rFonts w:ascii="Arial" w:hAnsi="Arial" w:cs="Arial"/>
    </w:rPr>
  </w:style>
  <w:style w:type="character" w:styleId="af9">
    <w:name w:val="FollowedHyperlink"/>
    <w:basedOn w:val="a1"/>
    <w:uiPriority w:val="99"/>
    <w:unhideWhenUsed/>
    <w:rsid w:val="00870B36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870B36"/>
  </w:style>
  <w:style w:type="paragraph" w:styleId="afa">
    <w:name w:val="footnote text"/>
    <w:basedOn w:val="a0"/>
    <w:link w:val="afb"/>
    <w:uiPriority w:val="99"/>
    <w:rsid w:val="00870B36"/>
  </w:style>
  <w:style w:type="character" w:customStyle="1" w:styleId="afb">
    <w:name w:val="Текст сноски Знак"/>
    <w:basedOn w:val="a1"/>
    <w:link w:val="afa"/>
    <w:uiPriority w:val="99"/>
    <w:rsid w:val="00870B36"/>
  </w:style>
  <w:style w:type="character" w:styleId="afc">
    <w:name w:val="footnote reference"/>
    <w:uiPriority w:val="99"/>
    <w:rsid w:val="00870B36"/>
    <w:rPr>
      <w:vertAlign w:val="superscript"/>
    </w:rPr>
  </w:style>
  <w:style w:type="character" w:styleId="afd">
    <w:name w:val="page number"/>
    <w:basedOn w:val="a1"/>
    <w:uiPriority w:val="99"/>
    <w:rsid w:val="00870B36"/>
  </w:style>
  <w:style w:type="character" w:customStyle="1" w:styleId="aa">
    <w:name w:val="Обычный (веб) Знак"/>
    <w:link w:val="a9"/>
    <w:uiPriority w:val="99"/>
    <w:locked/>
    <w:rsid w:val="00870B36"/>
    <w:rPr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870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iPriority w:val="99"/>
    <w:rsid w:val="00870B36"/>
    <w:rPr>
      <w:sz w:val="18"/>
      <w:szCs w:val="18"/>
    </w:rPr>
  </w:style>
  <w:style w:type="paragraph" w:styleId="aff">
    <w:name w:val="annotation text"/>
    <w:basedOn w:val="a0"/>
    <w:link w:val="aff0"/>
    <w:uiPriority w:val="99"/>
    <w:rsid w:val="00870B36"/>
    <w:rPr>
      <w:sz w:val="24"/>
      <w:szCs w:val="24"/>
    </w:rPr>
  </w:style>
  <w:style w:type="character" w:customStyle="1" w:styleId="aff0">
    <w:name w:val="Текст примечания Знак"/>
    <w:basedOn w:val="a1"/>
    <w:link w:val="aff"/>
    <w:uiPriority w:val="99"/>
    <w:rsid w:val="00870B36"/>
    <w:rPr>
      <w:sz w:val="24"/>
      <w:szCs w:val="24"/>
    </w:rPr>
  </w:style>
  <w:style w:type="paragraph" w:styleId="aff1">
    <w:name w:val="annotation subject"/>
    <w:basedOn w:val="aff"/>
    <w:next w:val="aff"/>
    <w:link w:val="aff2"/>
    <w:uiPriority w:val="99"/>
    <w:rsid w:val="00870B3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870B36"/>
    <w:rPr>
      <w:b/>
      <w:bCs/>
      <w:sz w:val="24"/>
      <w:szCs w:val="24"/>
    </w:rPr>
  </w:style>
  <w:style w:type="paragraph" w:customStyle="1" w:styleId="aff3">
    <w:name w:val="Знак Знак Знак Знак"/>
    <w:basedOn w:val="a0"/>
    <w:rsid w:val="00870B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Абзац списка2"/>
    <w:basedOn w:val="a0"/>
    <w:rsid w:val="00870B36"/>
    <w:pPr>
      <w:ind w:left="720"/>
    </w:pPr>
    <w:rPr>
      <w:sz w:val="24"/>
    </w:rPr>
  </w:style>
  <w:style w:type="paragraph" w:customStyle="1" w:styleId="-11">
    <w:name w:val="Цветная заливка - Акцент 11"/>
    <w:hidden/>
    <w:uiPriority w:val="71"/>
    <w:rsid w:val="00870B36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870B36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870B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Indent 2"/>
    <w:basedOn w:val="a0"/>
    <w:link w:val="23"/>
    <w:rsid w:val="00870B3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870B3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70B36"/>
    <w:rPr>
      <w:rFonts w:ascii="Arial" w:hAnsi="Arial" w:cs="Arial"/>
    </w:rPr>
  </w:style>
  <w:style w:type="paragraph" w:customStyle="1" w:styleId="ConsPlusCell">
    <w:name w:val="ConsPlusCell"/>
    <w:uiPriority w:val="99"/>
    <w:rsid w:val="00870B36"/>
    <w:pPr>
      <w:widowControl w:val="0"/>
    </w:pPr>
    <w:rPr>
      <w:rFonts w:ascii="Calibri" w:hAnsi="Calibri" w:cs="Calibri"/>
      <w:sz w:val="22"/>
      <w:szCs w:val="22"/>
    </w:rPr>
  </w:style>
  <w:style w:type="paragraph" w:styleId="aff5">
    <w:name w:val="endnote text"/>
    <w:basedOn w:val="a0"/>
    <w:link w:val="aff6"/>
    <w:uiPriority w:val="99"/>
    <w:rsid w:val="00870B36"/>
  </w:style>
  <w:style w:type="character" w:customStyle="1" w:styleId="aff6">
    <w:name w:val="Текст концевой сноски Знак"/>
    <w:basedOn w:val="a1"/>
    <w:link w:val="aff5"/>
    <w:uiPriority w:val="99"/>
    <w:rsid w:val="00870B36"/>
  </w:style>
  <w:style w:type="character" w:styleId="aff7">
    <w:name w:val="endnote reference"/>
    <w:uiPriority w:val="99"/>
    <w:rsid w:val="00870B36"/>
    <w:rPr>
      <w:vertAlign w:val="superscript"/>
    </w:rPr>
  </w:style>
  <w:style w:type="paragraph" w:styleId="aff8">
    <w:name w:val="No Spacing"/>
    <w:uiPriority w:val="1"/>
    <w:qFormat/>
    <w:rsid w:val="00870B36"/>
    <w:rPr>
      <w:rFonts w:ascii="Calibri" w:hAnsi="Calibri"/>
      <w:sz w:val="22"/>
      <w:szCs w:val="22"/>
    </w:rPr>
  </w:style>
  <w:style w:type="paragraph" w:customStyle="1" w:styleId="P16">
    <w:name w:val="P16"/>
    <w:basedOn w:val="a0"/>
    <w:hidden/>
    <w:rsid w:val="00870B36"/>
    <w:pPr>
      <w:widowControl w:val="0"/>
      <w:jc w:val="center"/>
    </w:pPr>
    <w:rPr>
      <w:rFonts w:eastAsia="SimSun1"/>
      <w:b/>
      <w:sz w:val="24"/>
    </w:rPr>
  </w:style>
  <w:style w:type="paragraph" w:customStyle="1" w:styleId="P59">
    <w:name w:val="P59"/>
    <w:basedOn w:val="a0"/>
    <w:hidden/>
    <w:rsid w:val="00870B36"/>
    <w:pPr>
      <w:widowControl w:val="0"/>
      <w:tabs>
        <w:tab w:val="left" w:pos="-3420"/>
      </w:tabs>
      <w:jc w:val="center"/>
    </w:pPr>
    <w:rPr>
      <w:sz w:val="24"/>
    </w:rPr>
  </w:style>
  <w:style w:type="paragraph" w:customStyle="1" w:styleId="P61">
    <w:name w:val="P61"/>
    <w:basedOn w:val="a0"/>
    <w:hidden/>
    <w:rsid w:val="00870B36"/>
    <w:pPr>
      <w:widowControl w:val="0"/>
      <w:tabs>
        <w:tab w:val="left" w:pos="-3420"/>
      </w:tabs>
      <w:jc w:val="center"/>
    </w:pPr>
    <w:rPr>
      <w:sz w:val="28"/>
    </w:rPr>
  </w:style>
  <w:style w:type="paragraph" w:customStyle="1" w:styleId="P103">
    <w:name w:val="P103"/>
    <w:basedOn w:val="a0"/>
    <w:hidden/>
    <w:rsid w:val="00870B36"/>
    <w:pPr>
      <w:widowControl w:val="0"/>
      <w:tabs>
        <w:tab w:val="left" w:pos="6054"/>
      </w:tabs>
      <w:ind w:left="5760"/>
    </w:pPr>
    <w:rPr>
      <w:sz w:val="24"/>
    </w:rPr>
  </w:style>
  <w:style w:type="character" w:customStyle="1" w:styleId="T3">
    <w:name w:val="T3"/>
    <w:hidden/>
    <w:rsid w:val="00870B36"/>
    <w:rPr>
      <w:sz w:val="24"/>
    </w:rPr>
  </w:style>
  <w:style w:type="paragraph" w:styleId="31">
    <w:name w:val="Body Text Indent 3"/>
    <w:basedOn w:val="a0"/>
    <w:link w:val="32"/>
    <w:rsid w:val="00870B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70B36"/>
    <w:rPr>
      <w:sz w:val="16"/>
      <w:szCs w:val="16"/>
    </w:rPr>
  </w:style>
  <w:style w:type="paragraph" w:customStyle="1" w:styleId="formattext">
    <w:name w:val="formattext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70B36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87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870B36"/>
    <w:rPr>
      <w:rFonts w:ascii="Courier New" w:hAnsi="Courier New" w:cs="Courier New"/>
    </w:rPr>
  </w:style>
  <w:style w:type="paragraph" w:customStyle="1" w:styleId="aff9">
    <w:name w:val="МУ Обычный стиль"/>
    <w:basedOn w:val="a0"/>
    <w:autoRedefine/>
    <w:rsid w:val="00870B3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870B36"/>
  </w:style>
  <w:style w:type="table" w:customStyle="1" w:styleId="13">
    <w:name w:val="Сетка таблицы1"/>
    <w:basedOn w:val="a2"/>
    <w:next w:val="af4"/>
    <w:uiPriority w:val="39"/>
    <w:rsid w:val="00870B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rsid w:val="00870B36"/>
    <w:rPr>
      <w:rFonts w:eastAsia="Calibri"/>
      <w:sz w:val="28"/>
      <w:szCs w:val="28"/>
    </w:rPr>
  </w:style>
  <w:style w:type="character" w:customStyle="1" w:styleId="af8">
    <w:name w:val="Абзац списка Знак"/>
    <w:link w:val="af7"/>
    <w:uiPriority w:val="34"/>
    <w:qFormat/>
    <w:locked/>
    <w:rsid w:val="00870B36"/>
    <w:rPr>
      <w:rFonts w:ascii="Arial" w:hAnsi="Arial" w:cs="Arial"/>
    </w:rPr>
  </w:style>
  <w:style w:type="paragraph" w:styleId="affa">
    <w:name w:val="Revision"/>
    <w:hidden/>
    <w:uiPriority w:val="99"/>
    <w:semiHidden/>
    <w:rsid w:val="00870B36"/>
    <w:rPr>
      <w:sz w:val="24"/>
      <w:szCs w:val="24"/>
    </w:rPr>
  </w:style>
  <w:style w:type="paragraph" w:customStyle="1" w:styleId="123">
    <w:name w:val="_Список_123"/>
    <w:rsid w:val="00870B3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</w:rPr>
  </w:style>
  <w:style w:type="numbering" w:customStyle="1" w:styleId="24">
    <w:name w:val="Нет списка2"/>
    <w:next w:val="a3"/>
    <w:uiPriority w:val="99"/>
    <w:semiHidden/>
    <w:unhideWhenUsed/>
    <w:rsid w:val="00870B36"/>
  </w:style>
  <w:style w:type="table" w:customStyle="1" w:styleId="25">
    <w:name w:val="Сетка таблицы2"/>
    <w:basedOn w:val="a2"/>
    <w:next w:val="af4"/>
    <w:uiPriority w:val="59"/>
    <w:rsid w:val="00870B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  <w:rsid w:val="00870B36"/>
  </w:style>
  <w:style w:type="table" w:customStyle="1" w:styleId="34">
    <w:name w:val="Сетка таблицы3"/>
    <w:basedOn w:val="a2"/>
    <w:next w:val="af4"/>
    <w:uiPriority w:val="39"/>
    <w:rsid w:val="00870B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870B36"/>
    <w:rPr>
      <w:color w:val="605E5C"/>
      <w:shd w:val="clear" w:color="auto" w:fill="E1DFDD"/>
    </w:rPr>
  </w:style>
  <w:style w:type="character" w:customStyle="1" w:styleId="a5">
    <w:name w:val="Заголовок Знак"/>
    <w:link w:val="a4"/>
    <w:rsid w:val="00870B36"/>
    <w:rPr>
      <w:b/>
      <w:bCs/>
      <w:caps/>
      <w:sz w:val="24"/>
    </w:rPr>
  </w:style>
  <w:style w:type="character" w:styleId="affb">
    <w:name w:val="Emphasis"/>
    <w:uiPriority w:val="20"/>
    <w:qFormat/>
    <w:rsid w:val="00870B36"/>
    <w:rPr>
      <w:i/>
      <w:iCs/>
    </w:rPr>
  </w:style>
  <w:style w:type="paragraph" w:customStyle="1" w:styleId="15">
    <w:name w:val="Название1"/>
    <w:basedOn w:val="a0"/>
    <w:next w:val="a0"/>
    <w:qFormat/>
    <w:rsid w:val="00870B36"/>
    <w:pPr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c">
    <w:name w:val="Название Знак"/>
    <w:basedOn w:val="a1"/>
    <w:uiPriority w:val="10"/>
    <w:rsid w:val="00870B36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16">
    <w:name w:val="Заголовок Знак1"/>
    <w:basedOn w:val="a1"/>
    <w:uiPriority w:val="10"/>
    <w:rsid w:val="00870B36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sid w:val="00870B36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870B36"/>
  </w:style>
  <w:style w:type="table" w:customStyle="1" w:styleId="42">
    <w:name w:val="Сетка таблицы4"/>
    <w:basedOn w:val="a2"/>
    <w:next w:val="af4"/>
    <w:uiPriority w:val="39"/>
    <w:rsid w:val="00870B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rsid w:val="00870B36"/>
  </w:style>
  <w:style w:type="table" w:customStyle="1" w:styleId="52">
    <w:name w:val="Сетка таблицы5"/>
    <w:basedOn w:val="a2"/>
    <w:next w:val="af4"/>
    <w:uiPriority w:val="59"/>
    <w:rsid w:val="00870B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0B36"/>
    <w:pPr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ffd">
    <w:name w:val="ПГУ Название документа Знак"/>
    <w:link w:val="affe"/>
    <w:locked/>
    <w:rsid w:val="00870B36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e">
    <w:name w:val="ПГУ Название документа"/>
    <w:basedOn w:val="aff8"/>
    <w:link w:val="affd"/>
    <w:autoRedefine/>
    <w:qFormat/>
    <w:rsid w:val="00870B36"/>
    <w:pPr>
      <w:shd w:val="clear" w:color="auto" w:fill="FFFFFF"/>
      <w:jc w:val="center"/>
    </w:pPr>
    <w:rPr>
      <w:rFonts w:ascii="Times New Roman" w:eastAsia="Calibri" w:hAnsi="Times New Roman"/>
      <w:spacing w:val="2"/>
      <w:sz w:val="24"/>
      <w:szCs w:val="24"/>
    </w:rPr>
  </w:style>
  <w:style w:type="character" w:customStyle="1" w:styleId="afff">
    <w:name w:val="ПГУ Основной текст Знак"/>
    <w:link w:val="afff0"/>
    <w:locked/>
    <w:rsid w:val="00870B36"/>
    <w:rPr>
      <w:rFonts w:eastAsia="Calibri"/>
      <w:sz w:val="24"/>
      <w:szCs w:val="24"/>
      <w:lang w:val="en-US"/>
    </w:rPr>
  </w:style>
  <w:style w:type="paragraph" w:customStyle="1" w:styleId="afff0">
    <w:name w:val="ПГУ Основной текст"/>
    <w:basedOn w:val="aff8"/>
    <w:link w:val="afff"/>
    <w:qFormat/>
    <w:rsid w:val="00870B36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/>
    </w:rPr>
  </w:style>
  <w:style w:type="numbering" w:customStyle="1" w:styleId="61">
    <w:name w:val="Нет списка6"/>
    <w:next w:val="a3"/>
    <w:uiPriority w:val="99"/>
    <w:semiHidden/>
    <w:rsid w:val="00870B36"/>
  </w:style>
  <w:style w:type="table" w:customStyle="1" w:styleId="62">
    <w:name w:val="Сетка таблицы6"/>
    <w:basedOn w:val="a2"/>
    <w:next w:val="af4"/>
    <w:uiPriority w:val="39"/>
    <w:rsid w:val="00870B36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sid w:val="00870B36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870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870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870B36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70B36"/>
    <w:pPr>
      <w:widowControl w:val="0"/>
      <w:shd w:val="clear" w:color="auto" w:fill="FFFFFF"/>
      <w:spacing w:before="120" w:line="0" w:lineRule="atLeast"/>
      <w:jc w:val="right"/>
    </w:pPr>
    <w:rPr>
      <w:sz w:val="16"/>
      <w:szCs w:val="16"/>
    </w:rPr>
  </w:style>
  <w:style w:type="paragraph" w:customStyle="1" w:styleId="afff1">
    <w:name w:val="обычный приложения"/>
    <w:basedOn w:val="a0"/>
    <w:qFormat/>
    <w:rsid w:val="00870B36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s10">
    <w:name w:val="s_10"/>
    <w:rsid w:val="00870B36"/>
  </w:style>
  <w:style w:type="paragraph" w:customStyle="1" w:styleId="s1">
    <w:name w:val="s_1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870B3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870B36"/>
    <w:pPr>
      <w:widowControl w:val="0"/>
      <w:numPr>
        <w:numId w:val="20"/>
      </w:numPr>
      <w:tabs>
        <w:tab w:val="left" w:pos="284"/>
        <w:tab w:val="left" w:pos="567"/>
      </w:tabs>
      <w:spacing w:line="23" w:lineRule="atLeast"/>
      <w:ind w:left="0" w:right="0" w:firstLine="0"/>
      <w:contextualSpacing/>
    </w:pPr>
    <w:rPr>
      <w:rFonts w:eastAsia="Calibri"/>
      <w:b/>
      <w:bCs/>
      <w:szCs w:val="24"/>
      <w:lang w:eastAsia="ar-SA"/>
    </w:rPr>
  </w:style>
  <w:style w:type="paragraph" w:customStyle="1" w:styleId="1110">
    <w:name w:val="Рег. 1.1.1"/>
    <w:basedOn w:val="a0"/>
    <w:qFormat/>
    <w:rsid w:val="00870B36"/>
    <w:pPr>
      <w:spacing w:line="276" w:lineRule="auto"/>
    </w:pPr>
    <w:rPr>
      <w:rFonts w:eastAsia="Calibri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870B36"/>
    <w:pPr>
      <w:keepLines/>
      <w:widowControl w:val="0"/>
      <w:numPr>
        <w:numId w:val="1"/>
      </w:numPr>
      <w:tabs>
        <w:tab w:val="left" w:pos="567"/>
      </w:tabs>
      <w:spacing w:line="259" w:lineRule="auto"/>
      <w:ind w:left="0" w:right="0" w:firstLine="0"/>
      <w:contextualSpacing/>
      <w:outlineLvl w:val="9"/>
    </w:pPr>
    <w:rPr>
      <w:rFonts w:ascii="Calibri Light" w:hAnsi="Calibri Light"/>
      <w:bCs/>
      <w:color w:val="2E74B5"/>
      <w:sz w:val="32"/>
      <w:szCs w:val="32"/>
    </w:rPr>
  </w:style>
  <w:style w:type="table" w:customStyle="1" w:styleId="TableNormal1">
    <w:name w:val="Table Normal1"/>
    <w:rsid w:val="00870B36"/>
    <w:pPr>
      <w:spacing w:before="240" w:line="312" w:lineRule="auto"/>
      <w:ind w:firstLine="851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0"/>
    <w:next w:val="a0"/>
    <w:link w:val="afff3"/>
    <w:rsid w:val="00870B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3">
    <w:name w:val="Подзаголовок Знак"/>
    <w:basedOn w:val="a1"/>
    <w:link w:val="afff2"/>
    <w:rsid w:val="00870B3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0"/>
    <w:rsid w:val="00870B3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870B3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870B36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870B3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0"/>
    <w:rsid w:val="00870B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0"/>
    <w:rsid w:val="00870B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6">
    <w:name w:val="xl9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9">
    <w:name w:val="xl99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0"/>
    <w:rsid w:val="00870B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0"/>
    <w:rsid w:val="00870B3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0"/>
    <w:rsid w:val="00870B36"/>
    <w:pPr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0"/>
    <w:rsid w:val="00870B36"/>
    <w:pPr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870B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0"/>
    <w:rsid w:val="00870B36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38">
    <w:name w:val="xl138"/>
    <w:basedOn w:val="a0"/>
    <w:rsid w:val="00870B36"/>
    <w:pPr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0"/>
    <w:rsid w:val="00870B36"/>
    <w:pPr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0">
    <w:name w:val="xl140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6">
    <w:name w:val="xl146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47">
    <w:name w:val="xl147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48">
    <w:name w:val="xl148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9">
    <w:name w:val="xl159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1">
    <w:name w:val="xl161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0"/>
    <w:rsid w:val="00870B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3">
    <w:name w:val="xl163"/>
    <w:basedOn w:val="a0"/>
    <w:rsid w:val="00870B36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4">
    <w:name w:val="xl164"/>
    <w:basedOn w:val="a0"/>
    <w:rsid w:val="00870B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7">
    <w:name w:val="xl167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0"/>
    <w:rsid w:val="00870B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0"/>
    <w:rsid w:val="00870B3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0">
    <w:name w:val="xl170"/>
    <w:basedOn w:val="a0"/>
    <w:rsid w:val="00870B3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1">
    <w:name w:val="xl171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4">
    <w:name w:val="xl174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5">
    <w:name w:val="xl175"/>
    <w:basedOn w:val="a0"/>
    <w:rsid w:val="00870B36"/>
    <w:pPr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0"/>
    <w:rsid w:val="00870B36"/>
    <w:pPr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870B36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0"/>
    <w:rsid w:val="00870B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9">
    <w:name w:val="xl189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95">
    <w:name w:val="xl19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99">
    <w:name w:val="xl199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00">
    <w:name w:val="xl200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01">
    <w:name w:val="xl201"/>
    <w:basedOn w:val="a0"/>
    <w:rsid w:val="00870B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7">
    <w:name w:val="xl207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8">
    <w:name w:val="xl208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210">
    <w:name w:val="xl210"/>
    <w:basedOn w:val="a0"/>
    <w:rsid w:val="00870B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0"/>
    <w:rsid w:val="00870B36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4">
    <w:name w:val="xl214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5">
    <w:name w:val="xl215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217">
    <w:name w:val="xl217"/>
    <w:basedOn w:val="a0"/>
    <w:rsid w:val="00870B36"/>
    <w:pPr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0"/>
    <w:rsid w:val="00870B36"/>
    <w:pPr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1">
    <w:name w:val="xl221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2">
    <w:name w:val="xl222"/>
    <w:basedOn w:val="a0"/>
    <w:rsid w:val="00870B3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3">
    <w:name w:val="xl223"/>
    <w:basedOn w:val="a0"/>
    <w:rsid w:val="00870B36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4">
    <w:name w:val="xl224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5">
    <w:name w:val="xl22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226">
    <w:name w:val="xl226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227">
    <w:name w:val="xl227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0"/>
    <w:rsid w:val="00870B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9">
    <w:name w:val="xl229"/>
    <w:basedOn w:val="a0"/>
    <w:rsid w:val="00870B36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0">
    <w:name w:val="xl230"/>
    <w:basedOn w:val="a0"/>
    <w:rsid w:val="00870B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1">
    <w:name w:val="xl231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9">
    <w:name w:val="xl239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0">
    <w:name w:val="xl240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1">
    <w:name w:val="xl241"/>
    <w:basedOn w:val="a0"/>
    <w:rsid w:val="00870B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2">
    <w:name w:val="xl242"/>
    <w:basedOn w:val="a0"/>
    <w:rsid w:val="0087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3">
    <w:name w:val="xl243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4">
    <w:name w:val="xl244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5">
    <w:name w:val="xl245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9">
    <w:name w:val="xl249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0">
    <w:name w:val="xl250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2">
    <w:name w:val="xl252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1">
    <w:name w:val="xl261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62">
    <w:name w:val="xl262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63">
    <w:name w:val="xl263"/>
    <w:basedOn w:val="a0"/>
    <w:rsid w:val="00870B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5">
    <w:name w:val="xl265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6">
    <w:name w:val="xl266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7">
    <w:name w:val="xl267"/>
    <w:basedOn w:val="a0"/>
    <w:rsid w:val="00870B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8">
    <w:name w:val="xl268"/>
    <w:basedOn w:val="a0"/>
    <w:rsid w:val="00870B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9">
    <w:name w:val="xl269"/>
    <w:basedOn w:val="a0"/>
    <w:rsid w:val="00870B36"/>
    <w:pPr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870B36"/>
    <w:pPr>
      <w:tabs>
        <w:tab w:val="left" w:pos="284"/>
        <w:tab w:val="right" w:leader="dot" w:pos="9345"/>
      </w:tabs>
      <w:spacing w:line="312" w:lineRule="auto"/>
      <w:contextualSpacing/>
    </w:pPr>
    <w:rPr>
      <w:sz w:val="24"/>
      <w:szCs w:val="24"/>
    </w:rPr>
  </w:style>
  <w:style w:type="paragraph" w:styleId="26">
    <w:name w:val="toc 2"/>
    <w:basedOn w:val="a0"/>
    <w:next w:val="a0"/>
    <w:autoRedefine/>
    <w:uiPriority w:val="39"/>
    <w:unhideWhenUsed/>
    <w:rsid w:val="00870B36"/>
    <w:pPr>
      <w:tabs>
        <w:tab w:val="left" w:pos="284"/>
        <w:tab w:val="left" w:pos="426"/>
        <w:tab w:val="right" w:leader="dot" w:pos="9345"/>
      </w:tabs>
    </w:pPr>
    <w:rPr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870B36"/>
    <w:pPr>
      <w:tabs>
        <w:tab w:val="left" w:pos="426"/>
        <w:tab w:val="left" w:pos="709"/>
        <w:tab w:val="right" w:leader="dot" w:pos="9345"/>
      </w:tabs>
    </w:pPr>
    <w:rPr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870B36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870B36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870B36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70B36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870B36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70B36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40">
    <w:name w:val="Сетка таблицы14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4"/>
    <w:uiPriority w:val="39"/>
    <w:rsid w:val="00870B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character" w:customStyle="1" w:styleId="pgu-fieldlabel-list">
    <w:name w:val="pgu-fieldlabel-list"/>
    <w:rsid w:val="00870B36"/>
  </w:style>
  <w:style w:type="paragraph" w:customStyle="1" w:styleId="ConsPlusTitle">
    <w:name w:val="ConsPlusTitle"/>
    <w:rsid w:val="00870B36"/>
    <w:pPr>
      <w:widowControl w:val="0"/>
    </w:pPr>
    <w:rPr>
      <w:rFonts w:ascii="Arial" w:hAnsi="Arial" w:cs="Arial"/>
      <w:b/>
      <w:bCs/>
    </w:rPr>
  </w:style>
  <w:style w:type="character" w:customStyle="1" w:styleId="27">
    <w:name w:val="Неразрешенное упоминание2"/>
    <w:uiPriority w:val="99"/>
    <w:semiHidden/>
    <w:unhideWhenUsed/>
    <w:rsid w:val="00870B36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870B36"/>
    <w:rPr>
      <w:color w:val="605E5C"/>
      <w:shd w:val="clear" w:color="auto" w:fill="E1DFDD"/>
    </w:rPr>
  </w:style>
  <w:style w:type="table" w:customStyle="1" w:styleId="TableNormal2">
    <w:name w:val="Table Normal2"/>
    <w:rsid w:val="00870B36"/>
    <w:rPr>
      <w:rFonts w:eastAsia="Arial Unicode M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870B3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Основной текст1"/>
    <w:basedOn w:val="a0"/>
    <w:link w:val="afff4"/>
    <w:rsid w:val="00870B3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fff4">
    <w:name w:val="Основной текст_"/>
    <w:basedOn w:val="a1"/>
    <w:link w:val="19"/>
    <w:rsid w:val="00870B36"/>
    <w:rPr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08C8-D938-4366-82DA-AF79F2EF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31</TotalTime>
  <Pages>1</Pages>
  <Words>13582</Words>
  <Characters>77423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90824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Председатель</dc:creator>
  <cp:lastModifiedBy>Мартынов</cp:lastModifiedBy>
  <cp:revision>8</cp:revision>
  <cp:lastPrinted>2021-02-01T02:37:00Z</cp:lastPrinted>
  <dcterms:created xsi:type="dcterms:W3CDTF">2022-11-07T08:45:00Z</dcterms:created>
  <dcterms:modified xsi:type="dcterms:W3CDTF">2022-11-17T03:37:00Z</dcterms:modified>
</cp:coreProperties>
</file>