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87" w:rsidRDefault="000B2987" w:rsidP="000B298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 населения по исполнению  Указов  и Поручений Президента РФ в 2018 году.</w:t>
      </w:r>
    </w:p>
    <w:p w:rsidR="000B2987" w:rsidRDefault="000B2987" w:rsidP="000B2987">
      <w:pPr>
        <w:rPr>
          <w:color w:val="000000"/>
          <w:sz w:val="28"/>
          <w:szCs w:val="28"/>
        </w:rPr>
      </w:pPr>
    </w:p>
    <w:p w:rsidR="00E51287" w:rsidRPr="00E51287" w:rsidRDefault="00E51287" w:rsidP="00B926AA">
      <w:pPr>
        <w:jc w:val="both"/>
        <w:rPr>
          <w:sz w:val="28"/>
          <w:szCs w:val="28"/>
        </w:rPr>
      </w:pPr>
      <w:r w:rsidRPr="00E51287">
        <w:rPr>
          <w:sz w:val="28"/>
          <w:szCs w:val="28"/>
        </w:rPr>
        <w:t xml:space="preserve"> </w:t>
      </w:r>
      <w:r w:rsidR="000B2987" w:rsidRPr="000B2987">
        <w:rPr>
          <w:sz w:val="28"/>
          <w:szCs w:val="28"/>
        </w:rPr>
        <w:t xml:space="preserve">   </w:t>
      </w:r>
      <w:r w:rsidRPr="00E51287">
        <w:rPr>
          <w:sz w:val="28"/>
          <w:szCs w:val="28"/>
        </w:rPr>
        <w:t xml:space="preserve">В соответствии с   перечнем  поручений Президента Российской Федерации </w:t>
      </w:r>
    </w:p>
    <w:p w:rsidR="00E51287" w:rsidRPr="00E51287" w:rsidRDefault="00E51287" w:rsidP="00B926AA">
      <w:pPr>
        <w:jc w:val="both"/>
        <w:rPr>
          <w:sz w:val="28"/>
          <w:szCs w:val="28"/>
        </w:rPr>
      </w:pPr>
      <w:r w:rsidRPr="00E51287">
        <w:rPr>
          <w:sz w:val="28"/>
          <w:szCs w:val="28"/>
        </w:rPr>
        <w:t xml:space="preserve">№ Пр-995ГС от 01.05.2014  (обеспечить корректировку муниципальных программ с </w:t>
      </w:r>
    </w:p>
    <w:p w:rsidR="00CF3C93" w:rsidRDefault="00E51287" w:rsidP="00B926AA">
      <w:pPr>
        <w:jc w:val="both"/>
        <w:rPr>
          <w:sz w:val="28"/>
          <w:szCs w:val="28"/>
        </w:rPr>
      </w:pPr>
      <w:r w:rsidRPr="00E51287">
        <w:rPr>
          <w:sz w:val="28"/>
          <w:szCs w:val="28"/>
        </w:rPr>
        <w:t xml:space="preserve">учетом стратегии устойчивого </w:t>
      </w:r>
      <w:r>
        <w:rPr>
          <w:sz w:val="28"/>
          <w:szCs w:val="28"/>
        </w:rPr>
        <w:t xml:space="preserve">развития сельских территорий). </w:t>
      </w:r>
      <w:r w:rsidRPr="00E51287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Тюменцевского </w:t>
      </w:r>
      <w:r w:rsidRPr="00E51287">
        <w:rPr>
          <w:sz w:val="28"/>
          <w:szCs w:val="28"/>
        </w:rPr>
        <w:t>района разработаны Муниципальные программы:</w:t>
      </w:r>
    </w:p>
    <w:p w:rsidR="00E51287" w:rsidRDefault="00CF3C93" w:rsidP="00B9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287" w:rsidRPr="00E512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1287">
        <w:rPr>
          <w:sz w:val="28"/>
          <w:szCs w:val="28"/>
        </w:rPr>
        <w:t>МП</w:t>
      </w:r>
      <w:r w:rsidR="00E51287" w:rsidRPr="00E51287">
        <w:rPr>
          <w:sz w:val="28"/>
          <w:szCs w:val="28"/>
        </w:rPr>
        <w:t xml:space="preserve"> «Поддержка и развитие малого и среднего предпринимательства в </w:t>
      </w:r>
      <w:r w:rsidR="00E51287">
        <w:rPr>
          <w:sz w:val="28"/>
          <w:szCs w:val="28"/>
        </w:rPr>
        <w:t xml:space="preserve">Тюменцевского </w:t>
      </w:r>
      <w:r w:rsidR="00E51287" w:rsidRPr="00E51287">
        <w:rPr>
          <w:sz w:val="28"/>
          <w:szCs w:val="28"/>
        </w:rPr>
        <w:t>районе» на 2015-20</w:t>
      </w:r>
      <w:r w:rsidR="00E51287">
        <w:rPr>
          <w:sz w:val="28"/>
          <w:szCs w:val="28"/>
        </w:rPr>
        <w:t>19</w:t>
      </w:r>
      <w:r w:rsidR="00E51287" w:rsidRPr="00E51287">
        <w:rPr>
          <w:sz w:val="28"/>
          <w:szCs w:val="28"/>
        </w:rPr>
        <w:t xml:space="preserve"> годы, утвержденная Постановлением №</w:t>
      </w:r>
      <w:r w:rsidR="00E51287">
        <w:rPr>
          <w:sz w:val="28"/>
          <w:szCs w:val="28"/>
        </w:rPr>
        <w:t>612</w:t>
      </w:r>
      <w:r w:rsidR="00E51287" w:rsidRPr="00E51287">
        <w:rPr>
          <w:sz w:val="28"/>
          <w:szCs w:val="28"/>
        </w:rPr>
        <w:t xml:space="preserve"> от </w:t>
      </w:r>
      <w:r w:rsidR="00E51287">
        <w:rPr>
          <w:sz w:val="28"/>
          <w:szCs w:val="28"/>
        </w:rPr>
        <w:t>29</w:t>
      </w:r>
      <w:r w:rsidR="00E51287" w:rsidRPr="00E51287">
        <w:rPr>
          <w:sz w:val="28"/>
          <w:szCs w:val="28"/>
        </w:rPr>
        <w:t>.</w:t>
      </w:r>
      <w:r w:rsidR="00E51287">
        <w:rPr>
          <w:sz w:val="28"/>
          <w:szCs w:val="28"/>
        </w:rPr>
        <w:t>12</w:t>
      </w:r>
      <w:r w:rsidR="00E51287" w:rsidRPr="00E51287">
        <w:rPr>
          <w:sz w:val="28"/>
          <w:szCs w:val="28"/>
        </w:rPr>
        <w:t>.201</w:t>
      </w:r>
      <w:r w:rsidR="00E51287">
        <w:rPr>
          <w:sz w:val="28"/>
          <w:szCs w:val="28"/>
        </w:rPr>
        <w:t>4</w:t>
      </w:r>
      <w:r w:rsidR="00E51287" w:rsidRPr="00E51287">
        <w:rPr>
          <w:sz w:val="28"/>
          <w:szCs w:val="28"/>
        </w:rPr>
        <w:t>года;</w:t>
      </w:r>
    </w:p>
    <w:p w:rsidR="00E51287" w:rsidRDefault="00E51287" w:rsidP="00B926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 </w:t>
      </w:r>
      <w:r w:rsidRPr="00E51287">
        <w:rPr>
          <w:sz w:val="28"/>
          <w:szCs w:val="28"/>
        </w:rPr>
        <w:t>"Устойчивое р</w:t>
      </w:r>
      <w:r>
        <w:rPr>
          <w:sz w:val="28"/>
          <w:szCs w:val="28"/>
        </w:rPr>
        <w:t>азвитие сельских поселений Тюме</w:t>
      </w:r>
      <w:r w:rsidRPr="00E51287">
        <w:rPr>
          <w:sz w:val="28"/>
          <w:szCs w:val="28"/>
        </w:rPr>
        <w:t>н</w:t>
      </w:r>
      <w:r>
        <w:rPr>
          <w:sz w:val="28"/>
          <w:szCs w:val="28"/>
        </w:rPr>
        <w:t>ц</w:t>
      </w:r>
      <w:r w:rsidRPr="00E51287">
        <w:rPr>
          <w:sz w:val="28"/>
          <w:szCs w:val="28"/>
        </w:rPr>
        <w:t>евского района" на 2013-2020 годы</w:t>
      </w:r>
      <w:r>
        <w:rPr>
          <w:sz w:val="28"/>
          <w:szCs w:val="28"/>
        </w:rPr>
        <w:t xml:space="preserve">, </w:t>
      </w:r>
      <w:r w:rsidRPr="00E51287">
        <w:rPr>
          <w:sz w:val="28"/>
          <w:szCs w:val="28"/>
        </w:rPr>
        <w:t>утвержденная Постановлением №</w:t>
      </w:r>
      <w:r w:rsidR="00CF3C93">
        <w:rPr>
          <w:sz w:val="28"/>
          <w:szCs w:val="28"/>
        </w:rPr>
        <w:t xml:space="preserve"> </w:t>
      </w:r>
      <w:r>
        <w:rPr>
          <w:sz w:val="28"/>
          <w:szCs w:val="28"/>
        </w:rPr>
        <w:t>532</w:t>
      </w:r>
      <w:r w:rsidRPr="00E51287">
        <w:rPr>
          <w:sz w:val="28"/>
          <w:szCs w:val="28"/>
        </w:rPr>
        <w:t xml:space="preserve"> от </w:t>
      </w:r>
      <w:r>
        <w:rPr>
          <w:sz w:val="28"/>
          <w:szCs w:val="28"/>
        </w:rPr>
        <w:t>23</w:t>
      </w:r>
      <w:r w:rsidRPr="00E5128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51287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E51287">
        <w:rPr>
          <w:sz w:val="28"/>
          <w:szCs w:val="28"/>
        </w:rPr>
        <w:t>года</w:t>
      </w:r>
      <w:r>
        <w:rPr>
          <w:sz w:val="28"/>
          <w:szCs w:val="28"/>
        </w:rPr>
        <w:t>;</w:t>
      </w:r>
    </w:p>
    <w:p w:rsidR="00CF3C93" w:rsidRDefault="00CF3C93" w:rsidP="00B92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3C93">
        <w:rPr>
          <w:sz w:val="28"/>
          <w:szCs w:val="28"/>
        </w:rPr>
        <w:t>МП Обеспечение жильем  молодых семей в Тюменцевском районе» на 2016 – 2020гг.</w:t>
      </w:r>
      <w:r>
        <w:rPr>
          <w:sz w:val="28"/>
          <w:szCs w:val="28"/>
        </w:rPr>
        <w:t>,</w:t>
      </w:r>
      <w:r w:rsidRPr="00CF3C93">
        <w:rPr>
          <w:sz w:val="28"/>
          <w:szCs w:val="28"/>
        </w:rPr>
        <w:t xml:space="preserve"> </w:t>
      </w:r>
      <w:r w:rsidRPr="00E51287">
        <w:rPr>
          <w:sz w:val="28"/>
          <w:szCs w:val="28"/>
        </w:rPr>
        <w:t>утвержденная Постановлением №</w:t>
      </w:r>
      <w:r>
        <w:rPr>
          <w:sz w:val="28"/>
          <w:szCs w:val="28"/>
        </w:rPr>
        <w:t xml:space="preserve"> 678</w:t>
      </w:r>
      <w:r w:rsidRPr="00E51287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E5128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51287">
        <w:rPr>
          <w:sz w:val="28"/>
          <w:szCs w:val="28"/>
        </w:rPr>
        <w:t>.201</w:t>
      </w:r>
      <w:r>
        <w:rPr>
          <w:sz w:val="28"/>
          <w:szCs w:val="28"/>
        </w:rPr>
        <w:t xml:space="preserve">5 </w:t>
      </w:r>
      <w:r w:rsidRPr="00E51287">
        <w:rPr>
          <w:sz w:val="28"/>
          <w:szCs w:val="28"/>
        </w:rPr>
        <w:t>года;</w:t>
      </w:r>
    </w:p>
    <w:p w:rsidR="00E51287" w:rsidRPr="00E51287" w:rsidRDefault="00E51287" w:rsidP="00B926AA">
      <w:pPr>
        <w:jc w:val="both"/>
        <w:rPr>
          <w:sz w:val="28"/>
          <w:szCs w:val="28"/>
        </w:rPr>
      </w:pPr>
      <w:r w:rsidRPr="00E51287">
        <w:rPr>
          <w:sz w:val="28"/>
          <w:szCs w:val="28"/>
        </w:rPr>
        <w:t xml:space="preserve">-  Разрабатывается Стратегия социально-экономического развития </w:t>
      </w:r>
    </w:p>
    <w:p w:rsidR="00E51287" w:rsidRPr="00E51287" w:rsidRDefault="00E51287" w:rsidP="00B926AA">
      <w:pPr>
        <w:jc w:val="both"/>
        <w:rPr>
          <w:sz w:val="28"/>
          <w:szCs w:val="28"/>
        </w:rPr>
      </w:pPr>
      <w:r w:rsidRPr="00E51287">
        <w:rPr>
          <w:sz w:val="28"/>
          <w:szCs w:val="28"/>
        </w:rPr>
        <w:t xml:space="preserve">муниципального образования </w:t>
      </w:r>
      <w:r w:rsidR="00CF3C93">
        <w:rPr>
          <w:sz w:val="28"/>
          <w:szCs w:val="28"/>
        </w:rPr>
        <w:t xml:space="preserve">Тюменцевский </w:t>
      </w:r>
      <w:r w:rsidRPr="00E51287">
        <w:rPr>
          <w:sz w:val="28"/>
          <w:szCs w:val="28"/>
        </w:rPr>
        <w:t>район Алтайского края на 20</w:t>
      </w:r>
      <w:r w:rsidR="00CF3C93">
        <w:rPr>
          <w:sz w:val="28"/>
          <w:szCs w:val="28"/>
        </w:rPr>
        <w:t>20</w:t>
      </w:r>
      <w:r w:rsidRPr="00E51287">
        <w:rPr>
          <w:sz w:val="28"/>
          <w:szCs w:val="28"/>
        </w:rPr>
        <w:t>-2035 годы.</w:t>
      </w:r>
    </w:p>
    <w:p w:rsidR="008828D7" w:rsidRDefault="00CF3C93" w:rsidP="00B926AA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в районе действует 15</w:t>
      </w:r>
      <w:r w:rsidR="00E51287" w:rsidRPr="00E51287">
        <w:rPr>
          <w:sz w:val="28"/>
          <w:szCs w:val="28"/>
        </w:rPr>
        <w:t xml:space="preserve"> муниципальных программ.  </w:t>
      </w:r>
    </w:p>
    <w:p w:rsidR="00F40CEE" w:rsidRDefault="00F40CEE" w:rsidP="00B926AA">
      <w:pPr>
        <w:jc w:val="both"/>
        <w:rPr>
          <w:sz w:val="28"/>
          <w:szCs w:val="28"/>
        </w:rPr>
      </w:pPr>
    </w:p>
    <w:p w:rsidR="00B926AA" w:rsidRPr="00F40CEE" w:rsidRDefault="00B926AA" w:rsidP="00B926A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CEE">
        <w:rPr>
          <w:color w:val="000000" w:themeColor="text1"/>
          <w:sz w:val="28"/>
          <w:szCs w:val="28"/>
        </w:rPr>
        <w:t xml:space="preserve">     В целях реализации в муниципальном образовании Тюменцевский район </w:t>
      </w:r>
    </w:p>
    <w:p w:rsidR="00B926AA" w:rsidRPr="00F40CEE" w:rsidRDefault="00B926AA" w:rsidP="00B926A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CEE">
        <w:rPr>
          <w:color w:val="000000" w:themeColor="text1"/>
          <w:sz w:val="28"/>
          <w:szCs w:val="28"/>
        </w:rPr>
        <w:t xml:space="preserve">Алтайского края указов Президента Российской Федерации от 07.05.2012 года № </w:t>
      </w:r>
    </w:p>
    <w:p w:rsidR="00B926AA" w:rsidRPr="00F40CEE" w:rsidRDefault="00B926AA" w:rsidP="00B926A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CEE">
        <w:rPr>
          <w:color w:val="000000" w:themeColor="text1"/>
          <w:sz w:val="28"/>
          <w:szCs w:val="28"/>
        </w:rPr>
        <w:t xml:space="preserve">596-606 утвержден перечень целевых показателей, характеризующих выполнение </w:t>
      </w:r>
    </w:p>
    <w:p w:rsidR="00B926AA" w:rsidRPr="00F40CEE" w:rsidRDefault="00B926AA" w:rsidP="00B926A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CEE">
        <w:rPr>
          <w:color w:val="000000" w:themeColor="text1"/>
          <w:sz w:val="28"/>
          <w:szCs w:val="28"/>
        </w:rPr>
        <w:t>Указов:</w:t>
      </w:r>
    </w:p>
    <w:p w:rsidR="00B926AA" w:rsidRPr="00F40CEE" w:rsidRDefault="00B926AA" w:rsidP="00B926A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CEE">
        <w:rPr>
          <w:color w:val="000000" w:themeColor="text1"/>
          <w:sz w:val="28"/>
          <w:szCs w:val="28"/>
        </w:rPr>
        <w:t>-    Указ Президента Российской Федерации  от  07 мая 2012 года  № 596 «О</w:t>
      </w:r>
    </w:p>
    <w:p w:rsidR="00B926AA" w:rsidRPr="00F40CEE" w:rsidRDefault="00B926AA" w:rsidP="00B926A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CEE">
        <w:rPr>
          <w:color w:val="000000" w:themeColor="text1"/>
          <w:sz w:val="28"/>
          <w:szCs w:val="28"/>
        </w:rPr>
        <w:t>долгосрочной государственной экономической политике»:</w:t>
      </w:r>
    </w:p>
    <w:p w:rsidR="00820C2F" w:rsidRDefault="00B926AA" w:rsidP="00B926A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40CEE">
        <w:rPr>
          <w:color w:val="000000" w:themeColor="text1"/>
          <w:sz w:val="28"/>
          <w:szCs w:val="28"/>
        </w:rPr>
        <w:t xml:space="preserve">   </w:t>
      </w:r>
      <w:r w:rsidR="00820C2F" w:rsidRPr="00F40CEE">
        <w:rPr>
          <w:color w:val="000000" w:themeColor="text1"/>
          <w:sz w:val="28"/>
          <w:szCs w:val="28"/>
        </w:rPr>
        <w:t>В целях успешной работы внедрен стандарт деятельности по обеспечению инвестиционного климата  в Тюменцевском районе, который включает в себя наличие инвестиционного плана, плана создания необходимой транспортной и инженерной инфраструктуры, наличие разработанных регламентов по взаимодействию инвестиционного уполномоченного с инвесторами, наличие единой базы инвестиционных площадок района, перечень мер социальной поддержки инвесторов и многое другое.</w:t>
      </w:r>
      <w:r w:rsidRPr="00F40CEE">
        <w:rPr>
          <w:color w:val="000000" w:themeColor="text1"/>
          <w:sz w:val="28"/>
          <w:szCs w:val="28"/>
        </w:rPr>
        <w:t xml:space="preserve"> В рамках 11 стандартов проводится ежеквартальная  работа.</w:t>
      </w:r>
    </w:p>
    <w:p w:rsidR="00F40CEE" w:rsidRPr="00F40CEE" w:rsidRDefault="00F40CEE" w:rsidP="00B926AA">
      <w:pPr>
        <w:pStyle w:val="ae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26242" w:rsidRDefault="000B2987" w:rsidP="00C2624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0B2987">
        <w:rPr>
          <w:b/>
          <w:sz w:val="28"/>
          <w:szCs w:val="28"/>
        </w:rPr>
        <w:t xml:space="preserve">   </w:t>
      </w:r>
      <w:r w:rsidR="00B926AA">
        <w:rPr>
          <w:b/>
          <w:sz w:val="28"/>
          <w:szCs w:val="28"/>
        </w:rPr>
        <w:t xml:space="preserve"> </w:t>
      </w:r>
      <w:r w:rsidR="00C26242" w:rsidRPr="00C26242">
        <w:rPr>
          <w:sz w:val="28"/>
          <w:szCs w:val="28"/>
        </w:rPr>
        <w:t>Поручение Президента РФ №  Пр-1608 от 09.08.2015  (обеспечить утверждение программ комплексного развития систем коммунальной инфраструктуры и схем теплоснабжения, водоснабжения и водоотведения, регистрацию прав мун</w:t>
      </w:r>
      <w:r w:rsidR="00F40CEE">
        <w:rPr>
          <w:sz w:val="28"/>
          <w:szCs w:val="28"/>
        </w:rPr>
        <w:t>иципальной</w:t>
      </w:r>
      <w:r w:rsidR="00C26242" w:rsidRPr="00C26242">
        <w:rPr>
          <w:sz w:val="28"/>
          <w:szCs w:val="28"/>
        </w:rPr>
        <w:t xml:space="preserve"> собственн</w:t>
      </w:r>
      <w:r w:rsidR="00C26242">
        <w:rPr>
          <w:sz w:val="28"/>
          <w:szCs w:val="28"/>
        </w:rPr>
        <w:t>ости на объекты ЖКХ).</w:t>
      </w:r>
    </w:p>
    <w:p w:rsidR="00C26242" w:rsidRDefault="00C26242" w:rsidP="00C2624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2017, 2018 год</w:t>
      </w:r>
      <w:r w:rsidRPr="00C26242">
        <w:rPr>
          <w:sz w:val="28"/>
          <w:szCs w:val="28"/>
        </w:rPr>
        <w:t>у Администрацией района проведена работа по оформлению права собственности муни</w:t>
      </w:r>
      <w:r>
        <w:rPr>
          <w:sz w:val="28"/>
          <w:szCs w:val="28"/>
        </w:rPr>
        <w:t xml:space="preserve">ципального образования Тюменцевский район Алтайского края </w:t>
      </w:r>
      <w:r w:rsidRPr="00C26242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водоснабжения, оформлено более 70 %,остальные 30 % </w:t>
      </w:r>
    </w:p>
    <w:p w:rsidR="00C26242" w:rsidRDefault="00C26242" w:rsidP="00C2624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поставлены на учет как объекты бесхозяйные, по теплоснабжению все объекты оформлены. Оформленные объекты переданы в хозяйственное ведение МУП. </w:t>
      </w:r>
    </w:p>
    <w:sectPr w:rsidR="00C26242" w:rsidSect="008F702C"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58C" w:rsidRDefault="00C1158C" w:rsidP="00043801">
      <w:r>
        <w:separator/>
      </w:r>
    </w:p>
  </w:endnote>
  <w:endnote w:type="continuationSeparator" w:id="1">
    <w:p w:rsidR="00C1158C" w:rsidRDefault="00C1158C" w:rsidP="0004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58C" w:rsidRDefault="00C1158C" w:rsidP="00043801">
      <w:r>
        <w:separator/>
      </w:r>
    </w:p>
  </w:footnote>
  <w:footnote w:type="continuationSeparator" w:id="1">
    <w:p w:rsidR="00C1158C" w:rsidRDefault="00C1158C" w:rsidP="00043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586"/>
    <w:multiLevelType w:val="hybridMultilevel"/>
    <w:tmpl w:val="79E4AE68"/>
    <w:lvl w:ilvl="0" w:tplc="57663D7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3F68"/>
    <w:rsid w:val="00016903"/>
    <w:rsid w:val="00016DF5"/>
    <w:rsid w:val="00037A9A"/>
    <w:rsid w:val="00040CC1"/>
    <w:rsid w:val="00043801"/>
    <w:rsid w:val="000539B7"/>
    <w:rsid w:val="0006317C"/>
    <w:rsid w:val="00074E68"/>
    <w:rsid w:val="00083889"/>
    <w:rsid w:val="0009072D"/>
    <w:rsid w:val="00094B67"/>
    <w:rsid w:val="000A6827"/>
    <w:rsid w:val="000B2987"/>
    <w:rsid w:val="000C03C5"/>
    <w:rsid w:val="000E1FDE"/>
    <w:rsid w:val="000E3D28"/>
    <w:rsid w:val="000E56AA"/>
    <w:rsid w:val="000F76A8"/>
    <w:rsid w:val="000F773B"/>
    <w:rsid w:val="0010173F"/>
    <w:rsid w:val="001070CB"/>
    <w:rsid w:val="00110EFD"/>
    <w:rsid w:val="001113E6"/>
    <w:rsid w:val="00121ACC"/>
    <w:rsid w:val="001372CE"/>
    <w:rsid w:val="00140B28"/>
    <w:rsid w:val="001477CF"/>
    <w:rsid w:val="001639E7"/>
    <w:rsid w:val="00170B08"/>
    <w:rsid w:val="00183966"/>
    <w:rsid w:val="001848D5"/>
    <w:rsid w:val="00185AC5"/>
    <w:rsid w:val="00191A22"/>
    <w:rsid w:val="00191EAB"/>
    <w:rsid w:val="001952B2"/>
    <w:rsid w:val="001C7DE5"/>
    <w:rsid w:val="001D2224"/>
    <w:rsid w:val="001E4FF7"/>
    <w:rsid w:val="001E6385"/>
    <w:rsid w:val="001F4123"/>
    <w:rsid w:val="002061F5"/>
    <w:rsid w:val="00222F78"/>
    <w:rsid w:val="00230E3D"/>
    <w:rsid w:val="002358FB"/>
    <w:rsid w:val="00240E4A"/>
    <w:rsid w:val="0024246F"/>
    <w:rsid w:val="00251C69"/>
    <w:rsid w:val="00291E35"/>
    <w:rsid w:val="002A2CBB"/>
    <w:rsid w:val="002A456D"/>
    <w:rsid w:val="002A4C88"/>
    <w:rsid w:val="002B3320"/>
    <w:rsid w:val="002D1380"/>
    <w:rsid w:val="002D58A0"/>
    <w:rsid w:val="002F0E67"/>
    <w:rsid w:val="00320396"/>
    <w:rsid w:val="0032180B"/>
    <w:rsid w:val="003437A5"/>
    <w:rsid w:val="00347FAA"/>
    <w:rsid w:val="00383A59"/>
    <w:rsid w:val="003853B5"/>
    <w:rsid w:val="003C6B04"/>
    <w:rsid w:val="003E1022"/>
    <w:rsid w:val="003F5E1E"/>
    <w:rsid w:val="00402FD9"/>
    <w:rsid w:val="00404122"/>
    <w:rsid w:val="00413908"/>
    <w:rsid w:val="00431A03"/>
    <w:rsid w:val="004539A0"/>
    <w:rsid w:val="00453F00"/>
    <w:rsid w:val="004711D7"/>
    <w:rsid w:val="00474766"/>
    <w:rsid w:val="00484148"/>
    <w:rsid w:val="0048490C"/>
    <w:rsid w:val="004A1EE4"/>
    <w:rsid w:val="004A46AE"/>
    <w:rsid w:val="004A6F34"/>
    <w:rsid w:val="004B27ED"/>
    <w:rsid w:val="004B71B4"/>
    <w:rsid w:val="004C2CE0"/>
    <w:rsid w:val="004D2422"/>
    <w:rsid w:val="004F03B1"/>
    <w:rsid w:val="004F3684"/>
    <w:rsid w:val="005018C1"/>
    <w:rsid w:val="005028B6"/>
    <w:rsid w:val="00511620"/>
    <w:rsid w:val="005278C4"/>
    <w:rsid w:val="005303DA"/>
    <w:rsid w:val="00532C09"/>
    <w:rsid w:val="00543F68"/>
    <w:rsid w:val="00547626"/>
    <w:rsid w:val="005478D4"/>
    <w:rsid w:val="005503A7"/>
    <w:rsid w:val="00560717"/>
    <w:rsid w:val="00567F36"/>
    <w:rsid w:val="00573446"/>
    <w:rsid w:val="00576576"/>
    <w:rsid w:val="005808A9"/>
    <w:rsid w:val="005865FC"/>
    <w:rsid w:val="0059434C"/>
    <w:rsid w:val="00595764"/>
    <w:rsid w:val="005A32C5"/>
    <w:rsid w:val="005A66C9"/>
    <w:rsid w:val="005C3D45"/>
    <w:rsid w:val="005D0D80"/>
    <w:rsid w:val="005D70FB"/>
    <w:rsid w:val="005E610B"/>
    <w:rsid w:val="00610E11"/>
    <w:rsid w:val="00615EBC"/>
    <w:rsid w:val="0062381C"/>
    <w:rsid w:val="00633C1B"/>
    <w:rsid w:val="00642CF1"/>
    <w:rsid w:val="006619F5"/>
    <w:rsid w:val="00673B86"/>
    <w:rsid w:val="006835DD"/>
    <w:rsid w:val="006C553C"/>
    <w:rsid w:val="006D43D0"/>
    <w:rsid w:val="006D4D87"/>
    <w:rsid w:val="007000EC"/>
    <w:rsid w:val="0070359F"/>
    <w:rsid w:val="007146C1"/>
    <w:rsid w:val="007170F5"/>
    <w:rsid w:val="00730F7E"/>
    <w:rsid w:val="00756B21"/>
    <w:rsid w:val="00760E38"/>
    <w:rsid w:val="00766B39"/>
    <w:rsid w:val="007674D1"/>
    <w:rsid w:val="00774DD5"/>
    <w:rsid w:val="00787907"/>
    <w:rsid w:val="007962E1"/>
    <w:rsid w:val="007B65BB"/>
    <w:rsid w:val="007B7261"/>
    <w:rsid w:val="007C45EF"/>
    <w:rsid w:val="007D15F8"/>
    <w:rsid w:val="007D371B"/>
    <w:rsid w:val="007D4B42"/>
    <w:rsid w:val="007E206E"/>
    <w:rsid w:val="007F1DF9"/>
    <w:rsid w:val="00800D79"/>
    <w:rsid w:val="00805CAE"/>
    <w:rsid w:val="00816FF9"/>
    <w:rsid w:val="00820C2F"/>
    <w:rsid w:val="00820D14"/>
    <w:rsid w:val="00825FF9"/>
    <w:rsid w:val="00833BDE"/>
    <w:rsid w:val="00853B8C"/>
    <w:rsid w:val="00872CDA"/>
    <w:rsid w:val="008769D7"/>
    <w:rsid w:val="00877F01"/>
    <w:rsid w:val="008828D7"/>
    <w:rsid w:val="008850F4"/>
    <w:rsid w:val="008A09E6"/>
    <w:rsid w:val="008C11C3"/>
    <w:rsid w:val="008D272D"/>
    <w:rsid w:val="008D40BF"/>
    <w:rsid w:val="008E39D8"/>
    <w:rsid w:val="008E67D4"/>
    <w:rsid w:val="008F702C"/>
    <w:rsid w:val="00905305"/>
    <w:rsid w:val="009078F1"/>
    <w:rsid w:val="0091320A"/>
    <w:rsid w:val="00924FF0"/>
    <w:rsid w:val="00926BBE"/>
    <w:rsid w:val="00936871"/>
    <w:rsid w:val="00992E78"/>
    <w:rsid w:val="009C1224"/>
    <w:rsid w:val="009D0960"/>
    <w:rsid w:val="009E0F49"/>
    <w:rsid w:val="009E1912"/>
    <w:rsid w:val="009E3C82"/>
    <w:rsid w:val="009F016C"/>
    <w:rsid w:val="00A07A5A"/>
    <w:rsid w:val="00A264C6"/>
    <w:rsid w:val="00A27589"/>
    <w:rsid w:val="00A52622"/>
    <w:rsid w:val="00A57F6D"/>
    <w:rsid w:val="00A60FFF"/>
    <w:rsid w:val="00A822A7"/>
    <w:rsid w:val="00AA4117"/>
    <w:rsid w:val="00AB6CF5"/>
    <w:rsid w:val="00AC1078"/>
    <w:rsid w:val="00AC1B45"/>
    <w:rsid w:val="00AD3A75"/>
    <w:rsid w:val="00AF4C9C"/>
    <w:rsid w:val="00B1284F"/>
    <w:rsid w:val="00B253C1"/>
    <w:rsid w:val="00B300EF"/>
    <w:rsid w:val="00B32A0D"/>
    <w:rsid w:val="00B32C4C"/>
    <w:rsid w:val="00B368F1"/>
    <w:rsid w:val="00B52060"/>
    <w:rsid w:val="00B64C6E"/>
    <w:rsid w:val="00B7667E"/>
    <w:rsid w:val="00B854C2"/>
    <w:rsid w:val="00B8790D"/>
    <w:rsid w:val="00B926AA"/>
    <w:rsid w:val="00BA283C"/>
    <w:rsid w:val="00BD10BE"/>
    <w:rsid w:val="00BE725C"/>
    <w:rsid w:val="00BF02EC"/>
    <w:rsid w:val="00C038E1"/>
    <w:rsid w:val="00C1158C"/>
    <w:rsid w:val="00C13A2D"/>
    <w:rsid w:val="00C226E7"/>
    <w:rsid w:val="00C26242"/>
    <w:rsid w:val="00C26C0A"/>
    <w:rsid w:val="00C34BEE"/>
    <w:rsid w:val="00C3726A"/>
    <w:rsid w:val="00C42C25"/>
    <w:rsid w:val="00C44F13"/>
    <w:rsid w:val="00C46995"/>
    <w:rsid w:val="00C53408"/>
    <w:rsid w:val="00C652C3"/>
    <w:rsid w:val="00C66CEC"/>
    <w:rsid w:val="00C739A6"/>
    <w:rsid w:val="00C73FE3"/>
    <w:rsid w:val="00C75151"/>
    <w:rsid w:val="00C7612D"/>
    <w:rsid w:val="00C83C5D"/>
    <w:rsid w:val="00C96871"/>
    <w:rsid w:val="00CA4205"/>
    <w:rsid w:val="00CA7BAF"/>
    <w:rsid w:val="00CB3DF5"/>
    <w:rsid w:val="00CB4435"/>
    <w:rsid w:val="00CD23F1"/>
    <w:rsid w:val="00CF320F"/>
    <w:rsid w:val="00CF3C93"/>
    <w:rsid w:val="00D201B7"/>
    <w:rsid w:val="00D32085"/>
    <w:rsid w:val="00D375B8"/>
    <w:rsid w:val="00D50D9D"/>
    <w:rsid w:val="00D54909"/>
    <w:rsid w:val="00D55CD4"/>
    <w:rsid w:val="00DA09F4"/>
    <w:rsid w:val="00DA1C15"/>
    <w:rsid w:val="00DC1773"/>
    <w:rsid w:val="00DC55AE"/>
    <w:rsid w:val="00DD0E78"/>
    <w:rsid w:val="00DE5B82"/>
    <w:rsid w:val="00E0670C"/>
    <w:rsid w:val="00E127D0"/>
    <w:rsid w:val="00E23A18"/>
    <w:rsid w:val="00E25345"/>
    <w:rsid w:val="00E50B0D"/>
    <w:rsid w:val="00E51287"/>
    <w:rsid w:val="00E57C89"/>
    <w:rsid w:val="00E615E4"/>
    <w:rsid w:val="00E70045"/>
    <w:rsid w:val="00E76220"/>
    <w:rsid w:val="00E84284"/>
    <w:rsid w:val="00EA4969"/>
    <w:rsid w:val="00EB0351"/>
    <w:rsid w:val="00EB32B6"/>
    <w:rsid w:val="00EC17B7"/>
    <w:rsid w:val="00EC3DA7"/>
    <w:rsid w:val="00ED1030"/>
    <w:rsid w:val="00EE46DD"/>
    <w:rsid w:val="00EE53A5"/>
    <w:rsid w:val="00EF0606"/>
    <w:rsid w:val="00EF209A"/>
    <w:rsid w:val="00F13541"/>
    <w:rsid w:val="00F2720B"/>
    <w:rsid w:val="00F273ED"/>
    <w:rsid w:val="00F30EF3"/>
    <w:rsid w:val="00F3666A"/>
    <w:rsid w:val="00F40CEE"/>
    <w:rsid w:val="00F557D0"/>
    <w:rsid w:val="00F602E4"/>
    <w:rsid w:val="00F603F1"/>
    <w:rsid w:val="00F63313"/>
    <w:rsid w:val="00F6746B"/>
    <w:rsid w:val="00F81971"/>
    <w:rsid w:val="00F934A6"/>
    <w:rsid w:val="00F9795A"/>
    <w:rsid w:val="00FB2309"/>
    <w:rsid w:val="00FC51CA"/>
    <w:rsid w:val="00FE4E89"/>
    <w:rsid w:val="00FF1929"/>
    <w:rsid w:val="00FF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FAA"/>
  </w:style>
  <w:style w:type="paragraph" w:styleId="1">
    <w:name w:val="heading 1"/>
    <w:basedOn w:val="a"/>
    <w:next w:val="a"/>
    <w:qFormat/>
    <w:rsid w:val="00347FAA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347FAA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37A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7FAA"/>
    <w:pPr>
      <w:ind w:right="-2" w:firstLine="567"/>
      <w:jc w:val="both"/>
    </w:pPr>
    <w:rPr>
      <w:sz w:val="28"/>
    </w:rPr>
  </w:style>
  <w:style w:type="paragraph" w:styleId="a4">
    <w:name w:val="Balloon Text"/>
    <w:basedOn w:val="a"/>
    <w:semiHidden/>
    <w:rsid w:val="0078790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93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835DD"/>
    <w:rPr>
      <w:color w:val="0000FF"/>
      <w:u w:val="single"/>
    </w:rPr>
  </w:style>
  <w:style w:type="paragraph" w:styleId="a7">
    <w:name w:val="header"/>
    <w:basedOn w:val="a"/>
    <w:link w:val="a8"/>
    <w:rsid w:val="000438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43801"/>
  </w:style>
  <w:style w:type="paragraph" w:styleId="a9">
    <w:name w:val="footer"/>
    <w:basedOn w:val="a"/>
    <w:link w:val="aa"/>
    <w:rsid w:val="000438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43801"/>
  </w:style>
  <w:style w:type="paragraph" w:customStyle="1" w:styleId="ConsPlusNormal">
    <w:name w:val="ConsPlusNormal"/>
    <w:rsid w:val="00D5490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107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rsid w:val="00924FF0"/>
    <w:pPr>
      <w:spacing w:after="120"/>
    </w:pPr>
  </w:style>
  <w:style w:type="character" w:customStyle="1" w:styleId="30">
    <w:name w:val="Заголовок 3 Знак"/>
    <w:basedOn w:val="a0"/>
    <w:link w:val="3"/>
    <w:semiHidden/>
    <w:rsid w:val="00037A9A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Title"/>
    <w:basedOn w:val="a"/>
    <w:link w:val="ad"/>
    <w:qFormat/>
    <w:rsid w:val="00037A9A"/>
    <w:pPr>
      <w:jc w:val="center"/>
    </w:pPr>
    <w:rPr>
      <w:b/>
      <w:bCs/>
      <w:caps/>
      <w:sz w:val="24"/>
    </w:rPr>
  </w:style>
  <w:style w:type="character" w:customStyle="1" w:styleId="ad">
    <w:name w:val="Название Знак"/>
    <w:basedOn w:val="a0"/>
    <w:link w:val="ac"/>
    <w:rsid w:val="00037A9A"/>
    <w:rPr>
      <w:b/>
      <w:bCs/>
      <w:caps/>
      <w:sz w:val="24"/>
    </w:rPr>
  </w:style>
  <w:style w:type="paragraph" w:customStyle="1" w:styleId="ConsPlusNonformat">
    <w:name w:val="ConsPlusNonformat"/>
    <w:rsid w:val="00037A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91E35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e">
    <w:name w:val="Normal (Web)"/>
    <w:basedOn w:val="a"/>
    <w:rsid w:val="00820C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3;&#1086;&#1074;&#1099;&#1081;%20&#1090;&#1080;&#1090;&#1091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4070-1509-4BCA-918F-89772AA3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титул</Template>
  <TotalTime>10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2503</CharactersWithSpaces>
  <SharedDoc>false</SharedDoc>
  <HLinks>
    <vt:vector size="6" baseType="variant">
      <vt:variant>
        <vt:i4>3014678</vt:i4>
      </vt:variant>
      <vt:variant>
        <vt:i4>0</vt:i4>
      </vt:variant>
      <vt:variant>
        <vt:i4>0</vt:i4>
      </vt:variant>
      <vt:variant>
        <vt:i4>5</vt:i4>
      </vt:variant>
      <vt:variant>
        <vt:lpwstr>mailto:admtumen@ab.ru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4</cp:revision>
  <cp:lastPrinted>2018-11-29T05:31:00Z</cp:lastPrinted>
  <dcterms:created xsi:type="dcterms:W3CDTF">2018-12-17T09:15:00Z</dcterms:created>
  <dcterms:modified xsi:type="dcterms:W3CDTF">2018-12-17T09:37:00Z</dcterms:modified>
</cp:coreProperties>
</file>