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CF19CA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CF19CA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01791C" w:rsidRDefault="00833BB9" w:rsidP="0001791C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sym w:font="Symbol" w:char="F0E9"/>
            </w:r>
            <w:r w:rsidR="0001791C">
              <w:rPr>
                <w:sz w:val="24"/>
                <w:szCs w:val="24"/>
              </w:rPr>
              <w:t xml:space="preserve">Об избрании секретариата </w:t>
            </w:r>
          </w:p>
          <w:p w:rsidR="0001791C" w:rsidRDefault="0001791C" w:rsidP="000179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Тюменцевского районного </w:t>
            </w:r>
          </w:p>
          <w:p w:rsidR="00494730" w:rsidRPr="00833BB9" w:rsidRDefault="0001791C" w:rsidP="0001791C">
            <w:pPr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>Собрания депутатов восьмого созыва</w:t>
            </w:r>
            <w:r w:rsidR="00497905">
              <w:rPr>
                <w:sz w:val="28"/>
              </w:rPr>
              <w:t xml:space="preserve"> </w:t>
            </w:r>
            <w:r w:rsidR="00833BB9">
              <w:rPr>
                <w:sz w:val="28"/>
              </w:rPr>
              <w:sym w:font="Symbol" w:char="F0F9"/>
            </w: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A2529B" w:rsidRPr="00A427C7" w:rsidRDefault="00A2529B" w:rsidP="00A2529B">
      <w:pPr>
        <w:pStyle w:val="30"/>
        <w:ind w:left="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12</w:t>
      </w:r>
      <w:r w:rsidRPr="00A427C7">
        <w:rPr>
          <w:sz w:val="24"/>
          <w:szCs w:val="24"/>
        </w:rPr>
        <w:t xml:space="preserve"> Регламента Тюменцевского районного Собрания депутатов</w:t>
      </w:r>
      <w:r>
        <w:rPr>
          <w:sz w:val="24"/>
          <w:szCs w:val="24"/>
        </w:rPr>
        <w:t>, Тюменцевское</w:t>
      </w:r>
      <w:r w:rsidRPr="00A427C7">
        <w:rPr>
          <w:sz w:val="24"/>
          <w:szCs w:val="24"/>
        </w:rPr>
        <w:t xml:space="preserve"> районное Собрание депутатов РЕШИЛО:</w:t>
      </w:r>
    </w:p>
    <w:p w:rsidR="00A2529B" w:rsidRPr="00A427C7" w:rsidRDefault="00A2529B" w:rsidP="00A2529B">
      <w:pPr>
        <w:ind w:firstLine="700"/>
        <w:jc w:val="both"/>
        <w:rPr>
          <w:sz w:val="24"/>
          <w:szCs w:val="24"/>
        </w:rPr>
      </w:pPr>
      <w:r w:rsidRPr="00A427C7">
        <w:rPr>
          <w:sz w:val="24"/>
          <w:szCs w:val="24"/>
        </w:rPr>
        <w:t xml:space="preserve">1. Избрать </w:t>
      </w:r>
      <w:r>
        <w:rPr>
          <w:sz w:val="24"/>
          <w:szCs w:val="24"/>
        </w:rPr>
        <w:t>секретариат</w:t>
      </w:r>
      <w:r w:rsidRPr="00A427C7">
        <w:rPr>
          <w:sz w:val="24"/>
          <w:szCs w:val="24"/>
        </w:rPr>
        <w:t xml:space="preserve"> Тюменцевского районного Собрания депутатов </w:t>
      </w:r>
      <w:r>
        <w:rPr>
          <w:sz w:val="24"/>
          <w:szCs w:val="24"/>
        </w:rPr>
        <w:t>восьмого</w:t>
      </w:r>
      <w:r w:rsidRPr="00911A9F">
        <w:rPr>
          <w:sz w:val="24"/>
          <w:szCs w:val="24"/>
        </w:rPr>
        <w:t xml:space="preserve"> созыва в следующем составе:</w:t>
      </w:r>
    </w:p>
    <w:p w:rsidR="00A2529B" w:rsidRPr="00A427C7" w:rsidRDefault="00A2529B" w:rsidP="00A2529B">
      <w:pPr>
        <w:pStyle w:val="30"/>
        <w:ind w:left="0" w:firstLine="700"/>
        <w:rPr>
          <w:sz w:val="24"/>
          <w:szCs w:val="24"/>
        </w:rPr>
      </w:pPr>
      <w:r>
        <w:rPr>
          <w:sz w:val="24"/>
          <w:szCs w:val="24"/>
        </w:rPr>
        <w:t>- Динер Людмила Аркадьевна</w:t>
      </w:r>
      <w:r w:rsidR="006A25BC">
        <w:rPr>
          <w:sz w:val="24"/>
          <w:szCs w:val="24"/>
        </w:rPr>
        <w:t xml:space="preserve"> </w:t>
      </w:r>
      <w:r w:rsidRPr="00A427C7">
        <w:rPr>
          <w:sz w:val="24"/>
          <w:szCs w:val="24"/>
        </w:rPr>
        <w:t>- депутата, избранно</w:t>
      </w:r>
      <w:r>
        <w:rPr>
          <w:sz w:val="24"/>
          <w:szCs w:val="24"/>
        </w:rPr>
        <w:t>го по избирательному округу № 2</w:t>
      </w:r>
    </w:p>
    <w:p w:rsidR="00A2529B" w:rsidRPr="00A427C7" w:rsidRDefault="00A2529B" w:rsidP="00A2529B">
      <w:pPr>
        <w:pStyle w:val="30"/>
        <w:ind w:left="0" w:firstLine="70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25BC">
        <w:rPr>
          <w:sz w:val="24"/>
          <w:szCs w:val="24"/>
        </w:rPr>
        <w:t xml:space="preserve">Белоусову Альбину Александровну </w:t>
      </w:r>
      <w:r>
        <w:rPr>
          <w:sz w:val="24"/>
          <w:szCs w:val="24"/>
        </w:rPr>
        <w:t xml:space="preserve">- </w:t>
      </w:r>
      <w:r w:rsidRPr="00A427C7">
        <w:rPr>
          <w:sz w:val="24"/>
          <w:szCs w:val="24"/>
        </w:rPr>
        <w:t>депутата, избранно</w:t>
      </w:r>
      <w:r>
        <w:rPr>
          <w:sz w:val="24"/>
          <w:szCs w:val="24"/>
        </w:rPr>
        <w:t>го по избирательному округу № 5</w:t>
      </w:r>
    </w:p>
    <w:p w:rsidR="00A2529B" w:rsidRPr="00F1540D" w:rsidRDefault="00A2529B" w:rsidP="00A2529B">
      <w:pPr>
        <w:ind w:firstLine="700"/>
        <w:rPr>
          <w:sz w:val="24"/>
          <w:szCs w:val="24"/>
        </w:rPr>
      </w:pPr>
      <w:r>
        <w:rPr>
          <w:sz w:val="24"/>
          <w:szCs w:val="24"/>
        </w:rPr>
        <w:t>2.</w:t>
      </w:r>
      <w:r w:rsidRPr="00F1540D">
        <w:rPr>
          <w:sz w:val="28"/>
        </w:rPr>
        <w:t xml:space="preserve"> </w:t>
      </w:r>
      <w:r w:rsidRPr="00F1540D">
        <w:rPr>
          <w:sz w:val="24"/>
          <w:szCs w:val="24"/>
        </w:rPr>
        <w:t xml:space="preserve">Утвердить руководителем секретариата </w:t>
      </w:r>
      <w:r>
        <w:rPr>
          <w:sz w:val="24"/>
          <w:szCs w:val="24"/>
        </w:rPr>
        <w:t>Тюменцевского районного Собрания</w:t>
      </w:r>
      <w:r w:rsidRPr="00F1540D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>восьмого</w:t>
      </w:r>
      <w:r w:rsidRPr="00F1540D">
        <w:rPr>
          <w:sz w:val="24"/>
          <w:szCs w:val="24"/>
        </w:rPr>
        <w:t xml:space="preserve"> созыва</w:t>
      </w:r>
      <w:r>
        <w:rPr>
          <w:sz w:val="24"/>
          <w:szCs w:val="24"/>
        </w:rPr>
        <w:t xml:space="preserve"> Динер Людмилу Аркадьевну,</w:t>
      </w:r>
      <w:r w:rsidRPr="00F1540D">
        <w:rPr>
          <w:sz w:val="24"/>
          <w:szCs w:val="24"/>
        </w:rPr>
        <w:t xml:space="preserve"> </w:t>
      </w:r>
      <w:r w:rsidRPr="00A427C7">
        <w:rPr>
          <w:sz w:val="24"/>
          <w:szCs w:val="24"/>
        </w:rPr>
        <w:t>избранно</w:t>
      </w:r>
      <w:r>
        <w:rPr>
          <w:sz w:val="24"/>
          <w:szCs w:val="24"/>
        </w:rPr>
        <w:t>го по избирательному округу № 2.</w:t>
      </w:r>
    </w:p>
    <w:p w:rsidR="00A2529B" w:rsidRPr="00A427C7" w:rsidRDefault="00A2529B" w:rsidP="00A2529B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427C7">
        <w:rPr>
          <w:sz w:val="24"/>
          <w:szCs w:val="24"/>
        </w:rPr>
        <w:t>. Настоящее решение вступает в силу с момента его принятия.</w:t>
      </w:r>
    </w:p>
    <w:p w:rsidR="00A2529B" w:rsidRPr="00A427C7" w:rsidRDefault="00A2529B" w:rsidP="00A2529B">
      <w:pPr>
        <w:ind w:left="700"/>
        <w:jc w:val="both"/>
        <w:rPr>
          <w:sz w:val="24"/>
          <w:szCs w:val="24"/>
        </w:rPr>
      </w:pPr>
    </w:p>
    <w:p w:rsidR="00B6666B" w:rsidRPr="00A427C7" w:rsidRDefault="00B6666B" w:rsidP="00B6666B">
      <w:pPr>
        <w:ind w:firstLine="700"/>
        <w:jc w:val="center"/>
        <w:rPr>
          <w:sz w:val="24"/>
          <w:szCs w:val="24"/>
        </w:rPr>
      </w:pPr>
    </w:p>
    <w:p w:rsidR="00B6666B" w:rsidRDefault="00B6666B" w:rsidP="00B6666B"/>
    <w:p w:rsidR="00B6666B" w:rsidRDefault="00B6666B">
      <w:pPr>
        <w:ind w:right="4109"/>
        <w:jc w:val="both"/>
        <w:rPr>
          <w:sz w:val="24"/>
        </w:rPr>
      </w:pPr>
    </w:p>
    <w:p w:rsidR="00B6666B" w:rsidRDefault="00B6666B" w:rsidP="00497905">
      <w:pPr>
        <w:pStyle w:val="a8"/>
        <w:tabs>
          <w:tab w:val="left" w:pos="6751"/>
        </w:tabs>
        <w:spacing w:after="0"/>
        <w:jc w:val="both"/>
        <w:outlineLvl w:val="0"/>
      </w:pPr>
    </w:p>
    <w:p w:rsidR="00497905" w:rsidRPr="00D05B7D" w:rsidRDefault="00497905" w:rsidP="00497905">
      <w:pPr>
        <w:pStyle w:val="a8"/>
        <w:tabs>
          <w:tab w:val="left" w:pos="6751"/>
        </w:tabs>
        <w:spacing w:after="0"/>
        <w:jc w:val="both"/>
        <w:outlineLvl w:val="0"/>
      </w:pPr>
      <w:r w:rsidRPr="00D05B7D">
        <w:t xml:space="preserve">Председательствующий на первой 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сессии Тюменцевского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районного Собрания депутатов</w:t>
      </w:r>
      <w:r w:rsidRPr="00D05B7D">
        <w:rPr>
          <w:sz w:val="24"/>
          <w:szCs w:val="24"/>
        </w:rPr>
        <w:tab/>
      </w:r>
      <w:r w:rsidRPr="00D05B7D">
        <w:rPr>
          <w:sz w:val="24"/>
          <w:szCs w:val="24"/>
        </w:rPr>
        <w:tab/>
        <w:t xml:space="preserve">                           </w:t>
      </w:r>
      <w:r w:rsidR="002D03B0" w:rsidRPr="00D05B7D">
        <w:rPr>
          <w:sz w:val="24"/>
          <w:szCs w:val="24"/>
        </w:rPr>
        <w:t xml:space="preserve">    </w:t>
      </w:r>
      <w:r w:rsidRPr="00D05B7D">
        <w:rPr>
          <w:sz w:val="24"/>
          <w:szCs w:val="24"/>
        </w:rPr>
        <w:t xml:space="preserve"> </w:t>
      </w:r>
      <w:r w:rsidR="00953F03">
        <w:rPr>
          <w:sz w:val="24"/>
          <w:szCs w:val="24"/>
        </w:rPr>
        <w:t xml:space="preserve">                   </w:t>
      </w:r>
      <w:r w:rsidRPr="00D05B7D">
        <w:rPr>
          <w:sz w:val="24"/>
          <w:szCs w:val="24"/>
        </w:rPr>
        <w:t xml:space="preserve"> Л.И.Смышляева</w:t>
      </w:r>
    </w:p>
    <w:sectPr w:rsidR="00497905" w:rsidRPr="00D05B7D" w:rsidSect="0079226A">
      <w:pgSz w:w="11906" w:h="16838"/>
      <w:pgMar w:top="426" w:right="850" w:bottom="850" w:left="1134" w:header="85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FD8" w:rsidRDefault="00F17FD8" w:rsidP="00032F71">
      <w:r>
        <w:separator/>
      </w:r>
    </w:p>
  </w:endnote>
  <w:endnote w:type="continuationSeparator" w:id="0">
    <w:p w:rsidR="00F17FD8" w:rsidRDefault="00F17FD8" w:rsidP="000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FD8" w:rsidRDefault="00F17FD8" w:rsidP="00032F71">
      <w:r>
        <w:separator/>
      </w:r>
    </w:p>
  </w:footnote>
  <w:footnote w:type="continuationSeparator" w:id="0">
    <w:p w:rsidR="00F17FD8" w:rsidRDefault="00F17FD8" w:rsidP="0003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010A07"/>
    <w:rsid w:val="0001791C"/>
    <w:rsid w:val="0003187A"/>
    <w:rsid w:val="00032F71"/>
    <w:rsid w:val="00035B39"/>
    <w:rsid w:val="00052F27"/>
    <w:rsid w:val="000A0DE8"/>
    <w:rsid w:val="000A1D8B"/>
    <w:rsid w:val="000C0D7C"/>
    <w:rsid w:val="00112F32"/>
    <w:rsid w:val="001136D5"/>
    <w:rsid w:val="00116A58"/>
    <w:rsid w:val="00243C2D"/>
    <w:rsid w:val="00245658"/>
    <w:rsid w:val="002669DA"/>
    <w:rsid w:val="00284D54"/>
    <w:rsid w:val="002A1436"/>
    <w:rsid w:val="002D03B0"/>
    <w:rsid w:val="002E5CBE"/>
    <w:rsid w:val="002E68BB"/>
    <w:rsid w:val="0033629D"/>
    <w:rsid w:val="00363EC7"/>
    <w:rsid w:val="003B65CF"/>
    <w:rsid w:val="003E2588"/>
    <w:rsid w:val="00400160"/>
    <w:rsid w:val="00403EB7"/>
    <w:rsid w:val="00482B12"/>
    <w:rsid w:val="00494730"/>
    <w:rsid w:val="00497905"/>
    <w:rsid w:val="004B40F4"/>
    <w:rsid w:val="004C3F96"/>
    <w:rsid w:val="0053091F"/>
    <w:rsid w:val="00544FAA"/>
    <w:rsid w:val="005B41F8"/>
    <w:rsid w:val="005D370B"/>
    <w:rsid w:val="005F5830"/>
    <w:rsid w:val="006056EE"/>
    <w:rsid w:val="00671A83"/>
    <w:rsid w:val="00687AF3"/>
    <w:rsid w:val="006A25BC"/>
    <w:rsid w:val="006B6B39"/>
    <w:rsid w:val="006C24BB"/>
    <w:rsid w:val="006D3A2E"/>
    <w:rsid w:val="006E306B"/>
    <w:rsid w:val="0079226A"/>
    <w:rsid w:val="00833BB9"/>
    <w:rsid w:val="008814F8"/>
    <w:rsid w:val="00885F9F"/>
    <w:rsid w:val="00953F03"/>
    <w:rsid w:val="009549E6"/>
    <w:rsid w:val="00976251"/>
    <w:rsid w:val="00976F0F"/>
    <w:rsid w:val="009875B3"/>
    <w:rsid w:val="00993E5B"/>
    <w:rsid w:val="00A2529B"/>
    <w:rsid w:val="00A54DCA"/>
    <w:rsid w:val="00AC4BD0"/>
    <w:rsid w:val="00AF640F"/>
    <w:rsid w:val="00B25201"/>
    <w:rsid w:val="00B6666B"/>
    <w:rsid w:val="00BC4DE5"/>
    <w:rsid w:val="00BC77C9"/>
    <w:rsid w:val="00C423D0"/>
    <w:rsid w:val="00CA39DF"/>
    <w:rsid w:val="00CF19CA"/>
    <w:rsid w:val="00D05B7D"/>
    <w:rsid w:val="00DF52B5"/>
    <w:rsid w:val="00E86D1E"/>
    <w:rsid w:val="00EB5EC8"/>
    <w:rsid w:val="00F17266"/>
    <w:rsid w:val="00F17FD8"/>
    <w:rsid w:val="00F7176C"/>
    <w:rsid w:val="00F96384"/>
    <w:rsid w:val="00FB3193"/>
    <w:rsid w:val="00FE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8D5E0"/>
  <w15:docId w15:val="{1784ED48-1531-41FF-8583-AEBD69E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paragraph" w:styleId="4">
    <w:name w:val="heading 4"/>
    <w:basedOn w:val="a"/>
    <w:next w:val="a"/>
    <w:link w:val="40"/>
    <w:qFormat/>
    <w:rsid w:val="00B666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customStyle="1" w:styleId="ConsPlusNormal">
    <w:name w:val="ConsPlusNormal"/>
    <w:rsid w:val="00FE1F9C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E1F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markedcontent">
    <w:name w:val="markedcontent"/>
    <w:basedOn w:val="a0"/>
    <w:rsid w:val="00AC4BD0"/>
  </w:style>
  <w:style w:type="character" w:customStyle="1" w:styleId="-">
    <w:name w:val="Интернет-ссылка"/>
    <w:rsid w:val="00993E5B"/>
    <w:rPr>
      <w:color w:val="0000FF"/>
      <w:u w:val="single"/>
    </w:rPr>
  </w:style>
  <w:style w:type="paragraph" w:styleId="a8">
    <w:name w:val="Body Text"/>
    <w:basedOn w:val="a"/>
    <w:link w:val="a9"/>
    <w:rsid w:val="00993E5B"/>
    <w:pPr>
      <w:widowControl w:val="0"/>
      <w:spacing w:after="120"/>
    </w:pPr>
    <w:rPr>
      <w:rFonts w:eastAsia="Lucida Sans Unicode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93E5B"/>
    <w:rPr>
      <w:rFonts w:eastAsia="Lucida Sans Unicode"/>
      <w:sz w:val="24"/>
      <w:szCs w:val="24"/>
      <w:lang w:eastAsia="zh-CN"/>
    </w:rPr>
  </w:style>
  <w:style w:type="paragraph" w:styleId="aa">
    <w:name w:val="header"/>
    <w:basedOn w:val="a"/>
    <w:link w:val="ab"/>
    <w:rsid w:val="00993E5B"/>
    <w:pPr>
      <w:widowControl w:val="0"/>
      <w:tabs>
        <w:tab w:val="center" w:pos="4677"/>
        <w:tab w:val="right" w:pos="9355"/>
      </w:tabs>
    </w:pPr>
    <w:rPr>
      <w:rFonts w:eastAsia="Lucida Sans Unicode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993E5B"/>
    <w:rPr>
      <w:rFonts w:eastAsia="Lucida Sans Unicode"/>
      <w:sz w:val="24"/>
      <w:szCs w:val="24"/>
      <w:lang w:eastAsia="zh-CN"/>
    </w:rPr>
  </w:style>
  <w:style w:type="paragraph" w:styleId="ac">
    <w:name w:val="footer"/>
    <w:basedOn w:val="a"/>
    <w:link w:val="ad"/>
    <w:rsid w:val="00032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2F71"/>
  </w:style>
  <w:style w:type="paragraph" w:styleId="ae">
    <w:name w:val="Body Text Indent"/>
    <w:basedOn w:val="a"/>
    <w:link w:val="af"/>
    <w:semiHidden/>
    <w:unhideWhenUsed/>
    <w:rsid w:val="002D03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D03B0"/>
  </w:style>
  <w:style w:type="paragraph" w:styleId="30">
    <w:name w:val="Body Text Indent 3"/>
    <w:basedOn w:val="a"/>
    <w:link w:val="31"/>
    <w:semiHidden/>
    <w:unhideWhenUsed/>
    <w:rsid w:val="007922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9226A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B6666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24A96-620B-48E3-A1B3-E1DD5A8D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6</cp:revision>
  <cp:lastPrinted>1899-12-31T18:00:00Z</cp:lastPrinted>
  <dcterms:created xsi:type="dcterms:W3CDTF">2022-09-20T11:38:00Z</dcterms:created>
  <dcterms:modified xsi:type="dcterms:W3CDTF">2022-09-28T07:43:00Z</dcterms:modified>
</cp:coreProperties>
</file>