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D150A5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6590" cy="791845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833BB9" w:rsidRDefault="00833BB9" w:rsidP="00833BB9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F95186" w:rsidP="00F95186">
            <w:pPr>
              <w:ind w:right="-2" w:firstLine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19.01.2023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F95186" w:rsidP="00F95186">
            <w:pPr>
              <w:ind w:right="-2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602009" w:rsidTr="00602009">
        <w:tc>
          <w:tcPr>
            <w:tcW w:w="4825" w:type="dxa"/>
          </w:tcPr>
          <w:p w:rsidR="00833BB9" w:rsidRPr="00602009" w:rsidRDefault="00833BB9" w:rsidP="00602009">
            <w:pPr>
              <w:ind w:right="-2"/>
              <w:rPr>
                <w:sz w:val="28"/>
              </w:rPr>
            </w:pPr>
            <w:r w:rsidRPr="00602009">
              <w:rPr>
                <w:sz w:val="28"/>
              </w:rPr>
              <w:sym w:font="Symbol" w:char="F0E9"/>
            </w:r>
            <w:r w:rsidR="002A377F" w:rsidRPr="002A377F">
              <w:rPr>
                <w:sz w:val="28"/>
              </w:rPr>
              <w:t xml:space="preserve">Об утверждении перечня должностей </w:t>
            </w:r>
            <w:r w:rsidR="002A377F" w:rsidRPr="002A377F">
              <w:rPr>
                <w:sz w:val="28"/>
              </w:rPr>
              <w:t>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Pr="00602009">
              <w:rPr>
                <w:sz w:val="28"/>
              </w:rPr>
              <w:t xml:space="preserve"> </w:t>
            </w:r>
            <w:r w:rsidRPr="00602009">
              <w:rPr>
                <w:sz w:val="28"/>
              </w:rPr>
              <w:sym w:font="Symbol" w:char="F0F9"/>
            </w:r>
          </w:p>
          <w:p w:rsidR="00494730" w:rsidRPr="00602009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602009" w:rsidRDefault="00494730" w:rsidP="00602009">
            <w:pPr>
              <w:ind w:right="4109"/>
              <w:rPr>
                <w:sz w:val="24"/>
              </w:rPr>
            </w:pPr>
          </w:p>
        </w:tc>
      </w:tr>
    </w:tbl>
    <w:p w:rsidR="00C423D0" w:rsidRDefault="00C423D0">
      <w:pPr>
        <w:ind w:right="4109"/>
        <w:rPr>
          <w:sz w:val="24"/>
        </w:rPr>
      </w:pPr>
    </w:p>
    <w:p w:rsidR="00C423D0" w:rsidRPr="00EB79E1" w:rsidRDefault="00C423D0">
      <w:pPr>
        <w:ind w:right="4109"/>
        <w:rPr>
          <w:sz w:val="28"/>
          <w:szCs w:val="28"/>
        </w:rPr>
      </w:pPr>
    </w:p>
    <w:p w:rsidR="002A377F" w:rsidRPr="00EB79E1" w:rsidRDefault="002A377F" w:rsidP="002A377F">
      <w:pPr>
        <w:ind w:right="-2"/>
        <w:rPr>
          <w:sz w:val="28"/>
          <w:szCs w:val="28"/>
        </w:rPr>
      </w:pPr>
      <w:r w:rsidRPr="00EB79E1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</w:p>
    <w:p w:rsidR="002A377F" w:rsidRPr="00EB79E1" w:rsidRDefault="002A377F" w:rsidP="002A377F">
      <w:pPr>
        <w:ind w:right="-2"/>
        <w:rPr>
          <w:sz w:val="28"/>
          <w:szCs w:val="28"/>
        </w:rPr>
      </w:pPr>
      <w:r w:rsidRPr="00EB79E1">
        <w:rPr>
          <w:sz w:val="28"/>
          <w:szCs w:val="28"/>
        </w:rPr>
        <w:t xml:space="preserve"> ПОСТАНОВЛЯЮ:</w:t>
      </w:r>
    </w:p>
    <w:p w:rsidR="002A377F" w:rsidRPr="00EB79E1" w:rsidRDefault="002A377F" w:rsidP="002A377F">
      <w:pPr>
        <w:ind w:right="-2"/>
        <w:rPr>
          <w:sz w:val="28"/>
          <w:szCs w:val="28"/>
        </w:rPr>
      </w:pPr>
      <w:r w:rsidRPr="00EB79E1">
        <w:rPr>
          <w:sz w:val="28"/>
          <w:szCs w:val="28"/>
        </w:rPr>
        <w:lastRenderedPageBreak/>
        <w:t>1. Утвердить прилагаемый Перечень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 доходах, расходах, об имуществе и обязательствах имущественного характера своих супруги (супруга) и несовершеннолетних детей (далее – «Перечень»).</w:t>
      </w:r>
    </w:p>
    <w:p w:rsidR="002A377F" w:rsidRPr="00EB79E1" w:rsidRDefault="002A377F" w:rsidP="002A377F">
      <w:pPr>
        <w:ind w:right="-2"/>
        <w:rPr>
          <w:sz w:val="28"/>
          <w:szCs w:val="28"/>
        </w:rPr>
      </w:pPr>
      <w:r w:rsidRPr="00EB79E1">
        <w:rPr>
          <w:sz w:val="28"/>
          <w:szCs w:val="28"/>
        </w:rPr>
        <w:t>2. Установить, что на граждан, замещавших должности, включенные в Перечень, налагаются ограничения, предусмотренные статьей 12 Федерального закона «О противодействии коррупции» от 25.12.2008 № 273 -ФЗ.</w:t>
      </w:r>
    </w:p>
    <w:p w:rsidR="002A377F" w:rsidRPr="00EB79E1" w:rsidRDefault="002A377F" w:rsidP="002A377F">
      <w:pPr>
        <w:ind w:right="-2"/>
        <w:rPr>
          <w:sz w:val="28"/>
          <w:szCs w:val="28"/>
        </w:rPr>
      </w:pPr>
      <w:r w:rsidRPr="00EB79E1">
        <w:rPr>
          <w:sz w:val="28"/>
          <w:szCs w:val="28"/>
        </w:rPr>
        <w:t>3. Признать утратившими силу постановления Администрации района:</w:t>
      </w:r>
    </w:p>
    <w:p w:rsidR="002A377F" w:rsidRPr="00EB79E1" w:rsidRDefault="002A377F" w:rsidP="002A377F">
      <w:pPr>
        <w:ind w:right="-2"/>
        <w:rPr>
          <w:sz w:val="28"/>
          <w:szCs w:val="28"/>
        </w:rPr>
      </w:pPr>
      <w:r w:rsidRPr="00EB79E1">
        <w:rPr>
          <w:sz w:val="28"/>
          <w:szCs w:val="28"/>
        </w:rPr>
        <w:t xml:space="preserve"> от 25.07.2013 № 528 «Об утверждении перечня должностей </w:t>
      </w:r>
      <w:r w:rsidRPr="00EB79E1">
        <w:rPr>
          <w:sz w:val="28"/>
          <w:szCs w:val="28"/>
        </w:rPr>
        <w:t>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C423D0" w:rsidRPr="00EB79E1" w:rsidRDefault="002A377F" w:rsidP="002A377F">
      <w:pPr>
        <w:ind w:right="-2"/>
        <w:rPr>
          <w:sz w:val="28"/>
          <w:szCs w:val="28"/>
        </w:rPr>
      </w:pPr>
      <w:r w:rsidRPr="00EB79E1">
        <w:rPr>
          <w:sz w:val="28"/>
          <w:szCs w:val="28"/>
        </w:rPr>
        <w:t>4. Контроль за исполнением настоящего постановления возложить на управляющего делами (</w:t>
      </w:r>
      <w:proofErr w:type="spellStart"/>
      <w:r w:rsidRPr="00EB79E1">
        <w:rPr>
          <w:sz w:val="28"/>
          <w:szCs w:val="28"/>
        </w:rPr>
        <w:t>Мерц</w:t>
      </w:r>
      <w:proofErr w:type="spellEnd"/>
      <w:r w:rsidRPr="00EB79E1">
        <w:rPr>
          <w:sz w:val="28"/>
          <w:szCs w:val="28"/>
        </w:rPr>
        <w:t xml:space="preserve"> Л.М.).</w:t>
      </w:r>
    </w:p>
    <w:p w:rsidR="00C423D0" w:rsidRDefault="00C423D0">
      <w:pPr>
        <w:ind w:right="-2"/>
        <w:rPr>
          <w:sz w:val="24"/>
        </w:rPr>
      </w:pPr>
    </w:p>
    <w:p w:rsidR="00C423D0" w:rsidRDefault="00C423D0">
      <w:pPr>
        <w:ind w:right="-2"/>
        <w:rPr>
          <w:sz w:val="24"/>
        </w:rPr>
      </w:pPr>
    </w:p>
    <w:tbl>
      <w:tblPr>
        <w:tblW w:w="9072" w:type="dxa"/>
        <w:tblInd w:w="108" w:type="dxa"/>
        <w:tblLayout w:type="fixed"/>
        <w:tblLook w:val="01E0"/>
      </w:tblPr>
      <w:tblGrid>
        <w:gridCol w:w="4677"/>
        <w:gridCol w:w="4395"/>
      </w:tblGrid>
      <w:tr w:rsidR="002A377F" w:rsidRPr="002A377F" w:rsidTr="002B182A">
        <w:tc>
          <w:tcPr>
            <w:tcW w:w="4677" w:type="dxa"/>
          </w:tcPr>
          <w:p w:rsidR="002A377F" w:rsidRPr="002A377F" w:rsidRDefault="002A377F" w:rsidP="002A377F">
            <w:pPr>
              <w:ind w:firstLine="0"/>
              <w:rPr>
                <w:sz w:val="28"/>
                <w:szCs w:val="28"/>
              </w:rPr>
            </w:pPr>
            <w:r w:rsidRPr="002A377F">
              <w:rPr>
                <w:sz w:val="28"/>
                <w:szCs w:val="28"/>
              </w:rPr>
              <w:t xml:space="preserve">Глава </w:t>
            </w:r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>района</w:t>
            </w:r>
          </w:p>
        </w:tc>
        <w:tc>
          <w:tcPr>
            <w:tcW w:w="4395" w:type="dxa"/>
          </w:tcPr>
          <w:p w:rsidR="002A377F" w:rsidRPr="002A377F" w:rsidRDefault="002A377F" w:rsidP="002A377F">
            <w:pPr>
              <w:ind w:firstLine="0"/>
              <w:jc w:val="right"/>
              <w:rPr>
                <w:sz w:val="28"/>
                <w:szCs w:val="28"/>
              </w:rPr>
            </w:pPr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 xml:space="preserve">И.И. </w:t>
            </w:r>
            <w:proofErr w:type="spellStart"/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>Дитц</w:t>
            </w:r>
            <w:proofErr w:type="spellEnd"/>
            <w:r w:rsidRPr="002A377F">
              <w:rPr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2A377F" w:rsidRDefault="002A377F">
      <w:pPr>
        <w:ind w:right="-2"/>
        <w:rPr>
          <w:sz w:val="14"/>
          <w:szCs w:val="14"/>
        </w:rPr>
      </w:pPr>
      <w:r w:rsidRPr="002A377F">
        <w:rPr>
          <w:sz w:val="14"/>
          <w:szCs w:val="14"/>
        </w:rPr>
        <w:t>Исп. Попов А.Ю</w:t>
      </w:r>
    </w:p>
    <w:p w:rsidR="002A377F" w:rsidRDefault="002A377F">
      <w:pPr>
        <w:ind w:right="-2"/>
        <w:rPr>
          <w:sz w:val="14"/>
          <w:szCs w:val="14"/>
        </w:rPr>
      </w:pPr>
    </w:p>
    <w:p w:rsidR="002A377F" w:rsidRPr="002A377F" w:rsidRDefault="002A377F" w:rsidP="002A37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14"/>
          <w:szCs w:val="14"/>
        </w:rPr>
        <w:br w:type="page"/>
      </w:r>
      <w:r w:rsidRPr="002A377F">
        <w:rPr>
          <w:sz w:val="28"/>
          <w:szCs w:val="28"/>
        </w:rPr>
        <w:lastRenderedPageBreak/>
        <w:t>Утвержден</w:t>
      </w:r>
    </w:p>
    <w:p w:rsidR="002A377F" w:rsidRPr="002A377F" w:rsidRDefault="002A377F" w:rsidP="002A377F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2A377F">
        <w:rPr>
          <w:sz w:val="28"/>
          <w:szCs w:val="28"/>
        </w:rPr>
        <w:t>Постановлением</w:t>
      </w:r>
    </w:p>
    <w:p w:rsidR="002A377F" w:rsidRPr="002A377F" w:rsidRDefault="002A377F" w:rsidP="002A377F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2A377F">
        <w:rPr>
          <w:sz w:val="28"/>
          <w:szCs w:val="28"/>
        </w:rPr>
        <w:t>Администрации района</w:t>
      </w:r>
    </w:p>
    <w:p w:rsidR="002A377F" w:rsidRPr="002A377F" w:rsidRDefault="002A377F" w:rsidP="002A377F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 w:rsidRPr="002A377F">
        <w:rPr>
          <w:sz w:val="28"/>
          <w:szCs w:val="28"/>
        </w:rPr>
        <w:t>№ от ___.</w:t>
      </w:r>
      <w:r>
        <w:rPr>
          <w:sz w:val="28"/>
          <w:szCs w:val="28"/>
        </w:rPr>
        <w:t>_________</w:t>
      </w:r>
    </w:p>
    <w:p w:rsidR="002A377F" w:rsidRPr="002A377F" w:rsidRDefault="002A377F" w:rsidP="002A377F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2A377F" w:rsidRPr="002A377F" w:rsidRDefault="002A377F" w:rsidP="002A377F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ПЕРЕЧЕНЬ</w:t>
      </w:r>
    </w:p>
    <w:p w:rsidR="002A377F" w:rsidRPr="002A377F" w:rsidRDefault="002A377F" w:rsidP="002A377F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A377F" w:rsidRPr="002A377F" w:rsidRDefault="002A377F" w:rsidP="002A377F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заместитель главы Администрации района по жилищно-коммунальному хозяйству, строительству;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заместитель главы Администрации района по АПК, начальник отдела АПК;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 заместитель главы Администрации района по социальным вопросам;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управляющий делами; 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председатель комитета по финансам, налоговой и кредитной политике; 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председатель комитета по образованию; 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председатель комитета по экономике, имущественным и земельным отношениям;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председатель комитета по культуре и делам молодежи; 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начальник отдела по физической культуре и спорту;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начальник отдела бухгалтерского учета; 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начальник юридического отдела; 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Pr="002A377F">
        <w:rPr>
          <w:bCs/>
          <w:sz w:val="28"/>
          <w:szCs w:val="28"/>
        </w:rPr>
        <w:t xml:space="preserve"> отдел</w:t>
      </w:r>
      <w:r>
        <w:rPr>
          <w:bCs/>
          <w:sz w:val="28"/>
          <w:szCs w:val="28"/>
        </w:rPr>
        <w:t>а</w:t>
      </w:r>
      <w:r w:rsidRPr="002A377F">
        <w:rPr>
          <w:bCs/>
          <w:sz w:val="28"/>
          <w:szCs w:val="28"/>
        </w:rPr>
        <w:t xml:space="preserve"> архитектуры и строительства; 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заведующий архивным отделом;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главный специалист, ответственный секретарь комиссии по делам несовершеннолетних и защите их прав; </w:t>
      </w:r>
    </w:p>
    <w:p w:rsid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 xml:space="preserve">начальник отдела по ГО и ЧС </w:t>
      </w:r>
      <w:r w:rsidR="00D150A5">
        <w:rPr>
          <w:bCs/>
          <w:sz w:val="28"/>
          <w:szCs w:val="28"/>
        </w:rPr>
        <w:t>и МОБ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2A377F">
        <w:rPr>
          <w:bCs/>
          <w:sz w:val="28"/>
          <w:szCs w:val="28"/>
        </w:rPr>
        <w:t xml:space="preserve">главный специалист по </w:t>
      </w:r>
      <w:r w:rsidR="00D150A5">
        <w:rPr>
          <w:bCs/>
          <w:sz w:val="28"/>
          <w:szCs w:val="28"/>
        </w:rPr>
        <w:t>МОБ</w:t>
      </w:r>
      <w:r w:rsidRPr="002A377F">
        <w:rPr>
          <w:bCs/>
          <w:sz w:val="28"/>
          <w:szCs w:val="28"/>
        </w:rPr>
        <w:t>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ведущий специалист по жилищно-коммунальному хозяйству;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Pr="002A377F">
        <w:rPr>
          <w:sz w:val="28"/>
          <w:szCs w:val="28"/>
        </w:rPr>
        <w:t xml:space="preserve"> программного обеспечения;</w:t>
      </w:r>
    </w:p>
    <w:p w:rsidR="002A377F" w:rsidRPr="002A377F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 xml:space="preserve"> начальник отдела по труду;</w:t>
      </w:r>
    </w:p>
    <w:p w:rsidR="002A377F" w:rsidRPr="00D150A5" w:rsidRDefault="002A377F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sz w:val="28"/>
          <w:szCs w:val="28"/>
        </w:rPr>
        <w:t>ведущий специалист – секретарь административной комиссии.</w:t>
      </w:r>
    </w:p>
    <w:p w:rsidR="00D150A5" w:rsidRPr="00D150A5" w:rsidRDefault="00EB79E1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>главный</w:t>
      </w:r>
      <w:r w:rsidR="00D150A5">
        <w:rPr>
          <w:sz w:val="28"/>
          <w:szCs w:val="28"/>
        </w:rPr>
        <w:t xml:space="preserve"> специалист управ. Делами</w:t>
      </w:r>
    </w:p>
    <w:p w:rsidR="00D150A5" w:rsidRPr="002A377F" w:rsidRDefault="00EB79E1" w:rsidP="002A377F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sz w:val="28"/>
          <w:szCs w:val="28"/>
        </w:rPr>
        <w:t>главный</w:t>
      </w:r>
      <w:r w:rsidR="00D150A5">
        <w:rPr>
          <w:sz w:val="28"/>
          <w:szCs w:val="28"/>
        </w:rPr>
        <w:t xml:space="preserve"> специалист юридического отдела</w:t>
      </w: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A377F" w:rsidRPr="002A377F" w:rsidRDefault="002A377F" w:rsidP="002A377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II. Должности муниципальной службы структурных подразделений</w:t>
      </w:r>
    </w:p>
    <w:p w:rsidR="002A377F" w:rsidRPr="002A377F" w:rsidRDefault="002A377F" w:rsidP="002A37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Администрации района</w:t>
      </w: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  <w:sectPr w:rsidR="002A377F" w:rsidRPr="002A377F" w:rsidSect="00833BB9">
          <w:pgSz w:w="11906" w:h="16838" w:code="9"/>
          <w:pgMar w:top="851" w:right="851" w:bottom="1418" w:left="1701" w:header="720" w:footer="720" w:gutter="0"/>
          <w:cols w:space="720"/>
        </w:sectPr>
      </w:pP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lastRenderedPageBreak/>
        <w:t>Комитет по экономике, земельным и имущественным отношениям:</w:t>
      </w:r>
    </w:p>
    <w:p w:rsidR="002A377F" w:rsidRPr="002A377F" w:rsidRDefault="002A377F" w:rsidP="002A377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экономике;</w:t>
      </w:r>
    </w:p>
    <w:p w:rsidR="002A377F" w:rsidRPr="002A377F" w:rsidRDefault="002A377F" w:rsidP="002A377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земле;</w:t>
      </w:r>
    </w:p>
    <w:p w:rsidR="002A377F" w:rsidRPr="002A377F" w:rsidRDefault="002A377F" w:rsidP="002A377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имуществу;</w:t>
      </w:r>
    </w:p>
    <w:p w:rsidR="002A377F" w:rsidRPr="002A377F" w:rsidRDefault="002A377F" w:rsidP="002A377F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</w:t>
      </w:r>
      <w:r w:rsidRPr="002A377F">
        <w:rPr>
          <w:bCs/>
          <w:sz w:val="28"/>
          <w:szCs w:val="28"/>
        </w:rPr>
        <w:t xml:space="preserve">специалист по </w:t>
      </w:r>
      <w:r w:rsidR="00D150A5">
        <w:rPr>
          <w:bCs/>
          <w:sz w:val="28"/>
          <w:szCs w:val="28"/>
        </w:rPr>
        <w:t xml:space="preserve">поддержке </w:t>
      </w:r>
      <w:r w:rsidRPr="002A377F">
        <w:rPr>
          <w:bCs/>
          <w:sz w:val="28"/>
          <w:szCs w:val="28"/>
        </w:rPr>
        <w:t>предпринимательств</w:t>
      </w:r>
      <w:r w:rsidR="00D150A5">
        <w:rPr>
          <w:bCs/>
          <w:sz w:val="28"/>
          <w:szCs w:val="28"/>
        </w:rPr>
        <w:t>а</w:t>
      </w:r>
      <w:r w:rsidRPr="002A377F">
        <w:rPr>
          <w:bCs/>
          <w:sz w:val="28"/>
          <w:szCs w:val="28"/>
        </w:rPr>
        <w:t>.</w:t>
      </w: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Архивный отдел:</w:t>
      </w:r>
    </w:p>
    <w:p w:rsidR="002A377F" w:rsidRPr="002A377F" w:rsidRDefault="00D150A5" w:rsidP="002A377F">
      <w:pPr>
        <w:numPr>
          <w:ilvl w:val="0"/>
          <w:numId w:val="7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</w:t>
      </w:r>
      <w:r w:rsidR="002A377F" w:rsidRPr="002A377F">
        <w:rPr>
          <w:bCs/>
          <w:sz w:val="28"/>
          <w:szCs w:val="28"/>
        </w:rPr>
        <w:t xml:space="preserve">специалист </w:t>
      </w: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Отдел бухучета:</w:t>
      </w:r>
    </w:p>
    <w:p w:rsidR="002A377F" w:rsidRPr="002A377F" w:rsidRDefault="002A377F" w:rsidP="002A377F">
      <w:pPr>
        <w:numPr>
          <w:ilvl w:val="0"/>
          <w:numId w:val="5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начальника отдела</w:t>
      </w:r>
      <w:r w:rsidRPr="002A377F">
        <w:rPr>
          <w:bCs/>
          <w:sz w:val="28"/>
          <w:szCs w:val="28"/>
        </w:rPr>
        <w:t xml:space="preserve">; </w:t>
      </w:r>
    </w:p>
    <w:p w:rsidR="002A377F" w:rsidRPr="002A377F" w:rsidRDefault="002A377F" w:rsidP="002A377F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p w:rsidR="002A377F" w:rsidRPr="002A377F" w:rsidRDefault="002A377F" w:rsidP="002A377F">
      <w:pPr>
        <w:autoSpaceDE w:val="0"/>
        <w:autoSpaceDN w:val="0"/>
        <w:adjustRightInd w:val="0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Отдел АПК:</w:t>
      </w:r>
    </w:p>
    <w:p w:rsidR="002A377F" w:rsidRPr="002A377F" w:rsidRDefault="002A377F" w:rsidP="002A377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развитию животноводства;</w:t>
      </w:r>
    </w:p>
    <w:p w:rsidR="002A377F" w:rsidRPr="002A377F" w:rsidRDefault="002A377F" w:rsidP="002A377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развитию растениеводства;</w:t>
      </w:r>
    </w:p>
    <w:p w:rsidR="002A377F" w:rsidRPr="002A377F" w:rsidRDefault="002A377F" w:rsidP="002A377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главный специалист по учету и планированию и анализу в АПК;</w:t>
      </w:r>
    </w:p>
    <w:p w:rsidR="002A377F" w:rsidRPr="002A377F" w:rsidRDefault="002A377F" w:rsidP="002A377F">
      <w:pPr>
        <w:numPr>
          <w:ilvl w:val="0"/>
          <w:numId w:val="6"/>
        </w:numPr>
        <w:autoSpaceDE w:val="0"/>
        <w:autoSpaceDN w:val="0"/>
        <w:adjustRightInd w:val="0"/>
        <w:jc w:val="left"/>
        <w:rPr>
          <w:bCs/>
          <w:sz w:val="28"/>
          <w:szCs w:val="28"/>
        </w:rPr>
      </w:pPr>
      <w:r w:rsidRPr="002A377F">
        <w:rPr>
          <w:bCs/>
          <w:sz w:val="28"/>
          <w:szCs w:val="28"/>
        </w:rPr>
        <w:t>ведущий специалист программного обеспечения АПК.</w:t>
      </w:r>
    </w:p>
    <w:p w:rsidR="002A377F" w:rsidRDefault="002A377F">
      <w:pPr>
        <w:ind w:right="-2"/>
        <w:rPr>
          <w:sz w:val="24"/>
        </w:rPr>
      </w:pPr>
    </w:p>
    <w:sectPr w:rsidR="002A377F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274"/>
    <w:multiLevelType w:val="hybridMultilevel"/>
    <w:tmpl w:val="CCAC98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BA167D2"/>
    <w:multiLevelType w:val="hybridMultilevel"/>
    <w:tmpl w:val="0C0696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EF46064"/>
    <w:multiLevelType w:val="hybridMultilevel"/>
    <w:tmpl w:val="522E26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DAD2807"/>
    <w:multiLevelType w:val="hybridMultilevel"/>
    <w:tmpl w:val="A5043C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A1D1DE6"/>
    <w:multiLevelType w:val="hybridMultilevel"/>
    <w:tmpl w:val="75F4724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B9E2BC9"/>
    <w:multiLevelType w:val="hybridMultilevel"/>
    <w:tmpl w:val="0EEE44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C56472B"/>
    <w:multiLevelType w:val="hybridMultilevel"/>
    <w:tmpl w:val="FAFC51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A377F"/>
    <w:rsid w:val="000A0DE8"/>
    <w:rsid w:val="002A377F"/>
    <w:rsid w:val="003E2588"/>
    <w:rsid w:val="00494730"/>
    <w:rsid w:val="00602009"/>
    <w:rsid w:val="00833BB9"/>
    <w:rsid w:val="00A11F9A"/>
    <w:rsid w:val="00BC77C9"/>
    <w:rsid w:val="00C423D0"/>
    <w:rsid w:val="00D150A5"/>
    <w:rsid w:val="00E83B37"/>
    <w:rsid w:val="00EB79E1"/>
    <w:rsid w:val="00F9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F9A"/>
    <w:pPr>
      <w:ind w:firstLine="567"/>
      <w:jc w:val="both"/>
    </w:pPr>
  </w:style>
  <w:style w:type="paragraph" w:styleId="1">
    <w:name w:val="heading 1"/>
    <w:basedOn w:val="a"/>
    <w:next w:val="a"/>
    <w:qFormat/>
    <w:rsid w:val="00A11F9A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11F9A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11F9A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11F9A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B79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7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72;&#1076;&#1084;&#1080;&#1085;&#1080;&#1089;&#1090;&#1088;%20&#1087;&#1086;&#1089;&#1090;&#1072;&#1085;&#1086;&#1074;&#1083;&#1077;&#1085;&#1080;&#1077;%20&#1085;&#1086;&#1074;&#1086;&#1077;%20%20&#1096;&#1072;&#1073;&#1083;&#1086;&#1085;%20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 постановление новое  шаблон  .dot</Template>
  <TotalTime>15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Urist</cp:lastModifiedBy>
  <cp:revision>3</cp:revision>
  <cp:lastPrinted>1601-01-01T00:00:00Z</cp:lastPrinted>
  <dcterms:created xsi:type="dcterms:W3CDTF">2023-01-20T02:44:00Z</dcterms:created>
  <dcterms:modified xsi:type="dcterms:W3CDTF">2023-01-20T07:26:00Z</dcterms:modified>
</cp:coreProperties>
</file>