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A2" w:rsidRDefault="00B61A37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107950</wp:posOffset>
            </wp:positionV>
            <wp:extent cx="656590" cy="791845"/>
            <wp:effectExtent l="19050" t="0" r="0" b="0"/>
            <wp:wrapTight wrapText="bothSides">
              <wp:wrapPolygon edited="0">
                <wp:start x="-627" y="0"/>
                <wp:lineTo x="-627" y="21306"/>
                <wp:lineTo x="21308" y="21306"/>
                <wp:lineTo x="21308" y="0"/>
                <wp:lineTo x="-627" y="0"/>
              </wp:wrapPolygon>
            </wp:wrapTight>
            <wp:docPr id="7" name="Рисунок 7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1450">
        <w:rPr>
          <w:b w:val="0"/>
          <w:sz w:val="26"/>
        </w:rPr>
        <w:t xml:space="preserve"> </w:t>
      </w:r>
    </w:p>
    <w:p w:rsidR="00C423D0" w:rsidRDefault="00C423D0">
      <w:pPr>
        <w:pStyle w:val="a3"/>
        <w:rPr>
          <w:b w:val="0"/>
          <w:sz w:val="26"/>
        </w:rPr>
      </w:pP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</w:t>
      </w:r>
      <w:r w:rsidR="007144D9">
        <w:rPr>
          <w:rFonts w:ascii="Arial" w:hAnsi="Arial"/>
          <w:spacing w:val="84"/>
          <w:sz w:val="36"/>
        </w:rPr>
        <w:t>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BC15DA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01.02.2023 г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BC15DA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p w:rsidR="00F469F6" w:rsidRDefault="00F469F6">
      <w:pPr>
        <w:ind w:right="-2"/>
        <w:jc w:val="both"/>
        <w:rPr>
          <w:sz w:val="28"/>
        </w:rPr>
      </w:pPr>
      <w:r>
        <w:rPr>
          <w:sz w:val="28"/>
        </w:rPr>
        <w:t>О</w:t>
      </w:r>
      <w:r w:rsidR="00FC2E0F">
        <w:rPr>
          <w:sz w:val="28"/>
        </w:rPr>
        <w:t>б</w:t>
      </w:r>
      <w:r>
        <w:rPr>
          <w:sz w:val="28"/>
        </w:rPr>
        <w:t xml:space="preserve"> утверждении стоимости услуг</w:t>
      </w:r>
    </w:p>
    <w:p w:rsidR="00510EA9" w:rsidRDefault="00F469F6" w:rsidP="00F469F6">
      <w:pPr>
        <w:ind w:right="-2"/>
        <w:jc w:val="both"/>
        <w:rPr>
          <w:sz w:val="28"/>
        </w:rPr>
      </w:pPr>
      <w:r>
        <w:rPr>
          <w:sz w:val="28"/>
        </w:rPr>
        <w:t>по погребению умерших на территории</w:t>
      </w:r>
    </w:p>
    <w:p w:rsidR="00C423D0" w:rsidRDefault="00F469F6" w:rsidP="00F469F6">
      <w:pPr>
        <w:ind w:right="-2"/>
        <w:jc w:val="both"/>
        <w:rPr>
          <w:sz w:val="24"/>
        </w:rPr>
      </w:pPr>
      <w:r>
        <w:rPr>
          <w:sz w:val="28"/>
        </w:rPr>
        <w:t>Тюменцевского района</w:t>
      </w:r>
      <w:r w:rsidR="00510EA9">
        <w:rPr>
          <w:sz w:val="28"/>
        </w:rPr>
        <w:t xml:space="preserve"> на 20</w:t>
      </w:r>
      <w:r w:rsidR="004721DA">
        <w:rPr>
          <w:sz w:val="28"/>
        </w:rPr>
        <w:t>2</w:t>
      </w:r>
      <w:r w:rsidR="008D19DF">
        <w:rPr>
          <w:sz w:val="28"/>
        </w:rPr>
        <w:t>3</w:t>
      </w:r>
      <w:r w:rsidR="00510EA9">
        <w:rPr>
          <w:sz w:val="28"/>
        </w:rPr>
        <w:t xml:space="preserve"> год</w:t>
      </w:r>
    </w:p>
    <w:p w:rsidR="00C423D0" w:rsidRDefault="00C423D0">
      <w:pPr>
        <w:ind w:right="4109"/>
        <w:jc w:val="both"/>
        <w:rPr>
          <w:sz w:val="24"/>
        </w:rPr>
      </w:pPr>
    </w:p>
    <w:p w:rsidR="0021676C" w:rsidRPr="00F86B07" w:rsidRDefault="0021676C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закона от 12.01.1996 </w:t>
      </w:r>
      <w:r w:rsidR="00171DAA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№8-ФЗ О погребении и похоронном деле», закона Алтайского края от 09.09.2002</w:t>
      </w:r>
      <w:r w:rsidR="00171DAA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№58-ЗС «О погребении и похоронном деле в Алтайском крае» и постановления Правительства Российской Федерации от </w:t>
      </w:r>
      <w:r w:rsidR="00F86B07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55C6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E08FB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6B07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71DAA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86B07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119 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коэффициента индексации вып</w:t>
      </w:r>
      <w:r w:rsidR="00FE08FB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лат, пособий и компенсаций в 202</w:t>
      </w:r>
      <w:r w:rsidR="00C06005"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году», постановляю: </w:t>
      </w:r>
    </w:p>
    <w:p w:rsidR="00F469F6" w:rsidRPr="00F469F6" w:rsidRDefault="008317AE" w:rsidP="006F68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гарантированные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 </w:t>
      </w:r>
      <w:r w:rsidRPr="00F469F6">
        <w:rPr>
          <w:rFonts w:ascii="Times New Roman" w:hAnsi="Times New Roman" w:cs="Times New Roman"/>
          <w:sz w:val="28"/>
          <w:szCs w:val="28"/>
        </w:rPr>
        <w:t>перечни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(приложение 1).</w:t>
      </w:r>
    </w:p>
    <w:p w:rsidR="00F469F6" w:rsidRPr="004C3667" w:rsidRDefault="00E049DC" w:rsidP="006F68E1">
      <w:pPr>
        <w:ind w:right="-2" w:firstLine="540"/>
        <w:jc w:val="both"/>
        <w:rPr>
          <w:sz w:val="28"/>
          <w:szCs w:val="28"/>
        </w:rPr>
      </w:pPr>
      <w:r w:rsidRPr="004C3667">
        <w:rPr>
          <w:sz w:val="28"/>
          <w:szCs w:val="28"/>
        </w:rPr>
        <w:t>2</w:t>
      </w:r>
      <w:r w:rsidR="000F309C">
        <w:rPr>
          <w:sz w:val="28"/>
          <w:szCs w:val="28"/>
        </w:rPr>
        <w:t>. Постановление</w:t>
      </w:r>
      <w:r w:rsidR="007913DC">
        <w:rPr>
          <w:sz w:val="28"/>
          <w:szCs w:val="28"/>
        </w:rPr>
        <w:t xml:space="preserve"> главы </w:t>
      </w:r>
      <w:r w:rsidR="002F03BD" w:rsidRPr="004C3667">
        <w:rPr>
          <w:sz w:val="28"/>
          <w:szCs w:val="28"/>
        </w:rPr>
        <w:t xml:space="preserve">района </w:t>
      </w:r>
      <w:r w:rsidR="00F469F6" w:rsidRPr="004C3667">
        <w:rPr>
          <w:sz w:val="28"/>
          <w:szCs w:val="28"/>
        </w:rPr>
        <w:t xml:space="preserve">от </w:t>
      </w:r>
      <w:r w:rsidR="008D19DF">
        <w:rPr>
          <w:sz w:val="28"/>
          <w:szCs w:val="28"/>
        </w:rPr>
        <w:t>31</w:t>
      </w:r>
      <w:r w:rsidR="002B7844">
        <w:rPr>
          <w:sz w:val="28"/>
          <w:szCs w:val="28"/>
        </w:rPr>
        <w:t>.</w:t>
      </w:r>
      <w:r w:rsidR="000034E3">
        <w:rPr>
          <w:sz w:val="28"/>
          <w:szCs w:val="28"/>
        </w:rPr>
        <w:t>0</w:t>
      </w:r>
      <w:r w:rsidR="008D19DF">
        <w:rPr>
          <w:sz w:val="28"/>
          <w:szCs w:val="28"/>
        </w:rPr>
        <w:t>1</w:t>
      </w:r>
      <w:r w:rsidR="002B7844">
        <w:rPr>
          <w:sz w:val="28"/>
          <w:szCs w:val="28"/>
        </w:rPr>
        <w:t>.20</w:t>
      </w:r>
      <w:r w:rsidR="00817E9F">
        <w:rPr>
          <w:sz w:val="28"/>
          <w:szCs w:val="28"/>
        </w:rPr>
        <w:t>2</w:t>
      </w:r>
      <w:r w:rsidR="008D19DF">
        <w:rPr>
          <w:sz w:val="28"/>
          <w:szCs w:val="28"/>
        </w:rPr>
        <w:t>2</w:t>
      </w:r>
      <w:r w:rsidR="002B7844">
        <w:rPr>
          <w:sz w:val="28"/>
          <w:szCs w:val="28"/>
        </w:rPr>
        <w:t xml:space="preserve"> года </w:t>
      </w:r>
      <w:r w:rsidR="00F469F6" w:rsidRPr="004C3667">
        <w:rPr>
          <w:sz w:val="28"/>
          <w:szCs w:val="28"/>
        </w:rPr>
        <w:t xml:space="preserve"> N</w:t>
      </w:r>
      <w:r w:rsidR="008D19DF">
        <w:rPr>
          <w:sz w:val="28"/>
          <w:szCs w:val="28"/>
        </w:rPr>
        <w:t>28</w:t>
      </w:r>
      <w:r w:rsidR="00F469F6" w:rsidRPr="004C3667">
        <w:rPr>
          <w:sz w:val="28"/>
          <w:szCs w:val="28"/>
        </w:rPr>
        <w:t xml:space="preserve">  "</w:t>
      </w:r>
      <w:r w:rsidR="004C3667" w:rsidRPr="004C3667">
        <w:rPr>
          <w:sz w:val="28"/>
          <w:szCs w:val="28"/>
        </w:rPr>
        <w:t>О</w:t>
      </w:r>
      <w:r w:rsidR="00D7650C">
        <w:rPr>
          <w:sz w:val="28"/>
          <w:szCs w:val="28"/>
        </w:rPr>
        <w:t>б</w:t>
      </w:r>
      <w:r w:rsidR="004C3667" w:rsidRPr="004C3667">
        <w:rPr>
          <w:sz w:val="28"/>
          <w:szCs w:val="28"/>
        </w:rPr>
        <w:t xml:space="preserve"> утверждении стоимости услуг по погребению умерших на территории Тюменцевского района</w:t>
      </w:r>
      <w:r w:rsidR="00817E9F">
        <w:rPr>
          <w:sz w:val="28"/>
          <w:szCs w:val="28"/>
        </w:rPr>
        <w:t xml:space="preserve"> на 202</w:t>
      </w:r>
      <w:r w:rsidR="008D19DF">
        <w:rPr>
          <w:sz w:val="28"/>
          <w:szCs w:val="28"/>
        </w:rPr>
        <w:t>2</w:t>
      </w:r>
      <w:r w:rsidR="000034E3">
        <w:rPr>
          <w:sz w:val="28"/>
          <w:szCs w:val="28"/>
        </w:rPr>
        <w:t xml:space="preserve"> год</w:t>
      </w:r>
      <w:r w:rsidR="00F469F6" w:rsidRPr="004C3667">
        <w:rPr>
          <w:sz w:val="28"/>
          <w:szCs w:val="28"/>
        </w:rPr>
        <w:t>"</w:t>
      </w:r>
      <w:r w:rsidR="002B7844">
        <w:rPr>
          <w:sz w:val="28"/>
          <w:szCs w:val="28"/>
        </w:rPr>
        <w:t xml:space="preserve"> считать утратившим силу</w:t>
      </w:r>
      <w:r w:rsidR="000F309C">
        <w:rPr>
          <w:sz w:val="28"/>
          <w:szCs w:val="28"/>
        </w:rPr>
        <w:t>.</w:t>
      </w:r>
      <w:r w:rsidR="002B7844">
        <w:rPr>
          <w:sz w:val="28"/>
          <w:szCs w:val="28"/>
        </w:rPr>
        <w:t xml:space="preserve"> </w:t>
      </w:r>
    </w:p>
    <w:p w:rsidR="00F71E35" w:rsidRPr="00944BE0" w:rsidRDefault="00F71E35" w:rsidP="006F68E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Настоящие постановление </w:t>
      </w:r>
      <w:r w:rsidR="005C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</w:t>
      </w:r>
      <w:r w:rsidRPr="009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C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илу с </w:t>
      </w:r>
      <w:r w:rsidRPr="009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01.02.20</w:t>
      </w:r>
      <w:r w:rsidR="003245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19D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:rsidR="00327AC9" w:rsidRPr="00E80FB6" w:rsidRDefault="008317AE" w:rsidP="006F68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. </w:t>
      </w:r>
      <w:r w:rsidR="00327AC9">
        <w:rPr>
          <w:rFonts w:ascii="Times New Roman" w:hAnsi="Times New Roman" w:cs="Times New Roman"/>
          <w:sz w:val="28"/>
          <w:szCs w:val="28"/>
        </w:rPr>
        <w:t>Данное постановление о</w:t>
      </w:r>
      <w:r w:rsidR="00813AD4">
        <w:rPr>
          <w:rFonts w:ascii="Times New Roman" w:hAnsi="Times New Roman" w:cs="Times New Roman"/>
          <w:sz w:val="28"/>
          <w:szCs w:val="28"/>
        </w:rPr>
        <w:t>бнародовать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 </w:t>
      </w:r>
      <w:r w:rsidR="00E80FB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F469F6" w:rsidRPr="00F469F6" w:rsidRDefault="008317AE" w:rsidP="006F68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69F6" w:rsidRPr="00F469F6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7A6FD7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E134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D19DF">
        <w:rPr>
          <w:rFonts w:ascii="Times New Roman" w:hAnsi="Times New Roman" w:cs="Times New Roman"/>
          <w:sz w:val="28"/>
          <w:szCs w:val="28"/>
        </w:rPr>
        <w:t xml:space="preserve">председателя комитета по экономике, имуществу и земле </w:t>
      </w:r>
      <w:r w:rsidR="00FE134C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17E9F">
        <w:rPr>
          <w:rFonts w:ascii="Times New Roman" w:hAnsi="Times New Roman" w:cs="Times New Roman"/>
          <w:sz w:val="28"/>
          <w:szCs w:val="28"/>
        </w:rPr>
        <w:t xml:space="preserve"> </w:t>
      </w:r>
      <w:r w:rsidR="00EE2F5F">
        <w:rPr>
          <w:rFonts w:ascii="Times New Roman" w:hAnsi="Times New Roman" w:cs="Times New Roman"/>
          <w:sz w:val="28"/>
          <w:szCs w:val="28"/>
        </w:rPr>
        <w:t>О.В. Кулаеву</w:t>
      </w:r>
      <w:r w:rsidR="00817E9F">
        <w:rPr>
          <w:rFonts w:ascii="Times New Roman" w:hAnsi="Times New Roman" w:cs="Times New Roman"/>
          <w:sz w:val="28"/>
          <w:szCs w:val="28"/>
        </w:rPr>
        <w:t>.</w:t>
      </w:r>
    </w:p>
    <w:p w:rsidR="00217C39" w:rsidRDefault="00217C39" w:rsidP="00217C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223C" w:rsidRDefault="00AB223C" w:rsidP="00217C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217C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69F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6DD8">
        <w:rPr>
          <w:rFonts w:ascii="Times New Roman" w:hAnsi="Times New Roman" w:cs="Times New Roman"/>
          <w:sz w:val="28"/>
          <w:szCs w:val="28"/>
        </w:rPr>
        <w:t>р</w:t>
      </w:r>
      <w:r w:rsidR="00217C39">
        <w:rPr>
          <w:rFonts w:ascii="Times New Roman" w:hAnsi="Times New Roman" w:cs="Times New Roman"/>
          <w:sz w:val="28"/>
          <w:szCs w:val="28"/>
        </w:rPr>
        <w:t>айона</w:t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5F6D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AB223C">
        <w:rPr>
          <w:rFonts w:ascii="Times New Roman" w:hAnsi="Times New Roman" w:cs="Times New Roman"/>
          <w:sz w:val="28"/>
          <w:szCs w:val="28"/>
        </w:rPr>
        <w:t>И.И. Дитц</w:t>
      </w:r>
    </w:p>
    <w:p w:rsidR="00F469F6" w:rsidRPr="00F469F6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1E35" w:rsidRDefault="00F71E35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53A31" w:rsidRDefault="00D53A31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53A31" w:rsidRDefault="00D53A31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76569A" w:rsidRDefault="0076569A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1E85" w:rsidRDefault="00341E85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3169" w:rsidRDefault="00093169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1BF" w:rsidRDefault="00C121BF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4ED2" w:rsidRDefault="009B4ED2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69F6" w:rsidRPr="003E1DA2" w:rsidRDefault="00F469F6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469F6" w:rsidRPr="003E1DA2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к </w:t>
      </w:r>
      <w:r w:rsidR="008317AE" w:rsidRPr="003E1DA2">
        <w:rPr>
          <w:rFonts w:ascii="Times New Roman" w:hAnsi="Times New Roman" w:cs="Times New Roman"/>
          <w:sz w:val="28"/>
          <w:szCs w:val="28"/>
        </w:rPr>
        <w:t>п</w:t>
      </w:r>
      <w:r w:rsidRPr="003E1DA2">
        <w:rPr>
          <w:rFonts w:ascii="Times New Roman" w:hAnsi="Times New Roman" w:cs="Times New Roman"/>
          <w:sz w:val="28"/>
          <w:szCs w:val="28"/>
        </w:rPr>
        <w:t>остановлению</w:t>
      </w:r>
      <w:r w:rsidR="008317AE" w:rsidRPr="003E1DA2">
        <w:rPr>
          <w:rFonts w:ascii="Times New Roman" w:hAnsi="Times New Roman" w:cs="Times New Roman"/>
          <w:sz w:val="28"/>
          <w:szCs w:val="28"/>
        </w:rPr>
        <w:t xml:space="preserve"> А</w:t>
      </w:r>
      <w:r w:rsidR="00217C39" w:rsidRPr="003E1DA2">
        <w:rPr>
          <w:rFonts w:ascii="Times New Roman" w:hAnsi="Times New Roman" w:cs="Times New Roman"/>
          <w:sz w:val="28"/>
          <w:szCs w:val="28"/>
        </w:rPr>
        <w:t>дминистрации</w:t>
      </w:r>
      <w:r w:rsidR="008317AE" w:rsidRPr="003E1DA2">
        <w:rPr>
          <w:rFonts w:ascii="Times New Roman" w:hAnsi="Times New Roman" w:cs="Times New Roman"/>
          <w:sz w:val="28"/>
          <w:szCs w:val="28"/>
        </w:rPr>
        <w:t xml:space="preserve"> Тюменцевского</w:t>
      </w:r>
      <w:r w:rsidR="00217C39" w:rsidRPr="003E1DA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469F6" w:rsidRPr="003E1DA2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от </w:t>
      </w:r>
      <w:r w:rsidR="000E52BB">
        <w:rPr>
          <w:rFonts w:ascii="Times New Roman" w:hAnsi="Times New Roman" w:cs="Times New Roman"/>
          <w:sz w:val="28"/>
          <w:szCs w:val="28"/>
        </w:rPr>
        <w:t>01.02.2023 года</w:t>
      </w:r>
      <w:r w:rsidR="003403C1" w:rsidRPr="003E1DA2">
        <w:rPr>
          <w:rFonts w:ascii="Times New Roman" w:hAnsi="Times New Roman" w:cs="Times New Roman"/>
          <w:sz w:val="28"/>
          <w:szCs w:val="28"/>
        </w:rPr>
        <w:t xml:space="preserve"> </w:t>
      </w:r>
      <w:r w:rsidRPr="003E1DA2">
        <w:rPr>
          <w:rFonts w:ascii="Times New Roman" w:hAnsi="Times New Roman" w:cs="Times New Roman"/>
          <w:sz w:val="28"/>
          <w:szCs w:val="28"/>
        </w:rPr>
        <w:t xml:space="preserve"> N</w:t>
      </w:r>
      <w:r w:rsidR="000E52BB">
        <w:rPr>
          <w:rFonts w:ascii="Times New Roman" w:hAnsi="Times New Roman" w:cs="Times New Roman"/>
          <w:sz w:val="28"/>
          <w:szCs w:val="28"/>
        </w:rPr>
        <w:t>32</w:t>
      </w:r>
    </w:p>
    <w:p w:rsidR="00F469F6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1DA2" w:rsidRPr="003E1DA2" w:rsidRDefault="003E1DA2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F469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69F6">
        <w:rPr>
          <w:rFonts w:ascii="Times New Roman" w:hAnsi="Times New Roman" w:cs="Times New Roman"/>
          <w:sz w:val="28"/>
          <w:szCs w:val="28"/>
        </w:rPr>
        <w:t>ГАРАНТИРОВАННЫЙ ПЕРЕЧЕНЬ</w:t>
      </w:r>
    </w:p>
    <w:p w:rsidR="00F469F6" w:rsidRPr="00F469F6" w:rsidRDefault="00F469F6" w:rsidP="00F469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69F6">
        <w:rPr>
          <w:rFonts w:ascii="Times New Roman" w:hAnsi="Times New Roman" w:cs="Times New Roman"/>
          <w:sz w:val="28"/>
          <w:szCs w:val="28"/>
        </w:rPr>
        <w:t>УСЛУГ ПО ПОГРЕБЕНИЮ</w:t>
      </w:r>
    </w:p>
    <w:p w:rsidR="00F469F6" w:rsidRPr="00F469F6" w:rsidRDefault="00F469F6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711"/>
        <w:gridCol w:w="2410"/>
      </w:tblGrid>
      <w:tr w:rsidR="003D5470" w:rsidRPr="00F469F6" w:rsidTr="003245D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F469F6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Гроб обитый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1C1900" w:rsidP="008127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5480,</w:t>
            </w:r>
            <w:r w:rsidR="0081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Доставка гроба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1C1900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</w:t>
            </w:r>
            <w:r w:rsidR="0081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на кладбище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1C1900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646,0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 </w:t>
            </w: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с надписью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1C1900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1440,0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00" w:rsidRPr="00C06005" w:rsidRDefault="001C1900" w:rsidP="001C19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1095,0</w:t>
            </w:r>
          </w:p>
        </w:tc>
      </w:tr>
      <w:tr w:rsidR="003D5470" w:rsidRPr="00F469F6" w:rsidTr="003245D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AC54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F469F6" w:rsidRDefault="003D5470" w:rsidP="00BD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70" w:rsidRPr="00C06005" w:rsidRDefault="00C06005" w:rsidP="00BD1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1C1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962,50</w:t>
            </w:r>
          </w:p>
        </w:tc>
      </w:tr>
    </w:tbl>
    <w:p w:rsidR="00F469F6" w:rsidRDefault="00F469F6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4AD" w:rsidRPr="00F469F6" w:rsidRDefault="003234AD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9F6" w:rsidRDefault="00217C39" w:rsidP="00217C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9DF">
        <w:rPr>
          <w:rFonts w:ascii="Times New Roman" w:hAnsi="Times New Roman" w:cs="Times New Roman"/>
          <w:sz w:val="28"/>
          <w:szCs w:val="28"/>
        </w:rPr>
        <w:t>Л.М. Мерц</w:t>
      </w:r>
    </w:p>
    <w:p w:rsidR="00217C39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Pr="00F469F6" w:rsidRDefault="00217C39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F46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C39" w:rsidRDefault="00217C39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4AD" w:rsidRDefault="003234AD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34AD" w:rsidRDefault="003234AD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34AD" w:rsidRDefault="003234AD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E35" w:rsidRDefault="00F71E35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1DA2" w:rsidRDefault="003E1DA2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1DA2" w:rsidSect="00F71E35">
      <w:pgSz w:w="11906" w:h="16838" w:code="9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69F6"/>
    <w:rsid w:val="000034E3"/>
    <w:rsid w:val="000360C8"/>
    <w:rsid w:val="00036E61"/>
    <w:rsid w:val="00045236"/>
    <w:rsid w:val="00052A43"/>
    <w:rsid w:val="00067B1B"/>
    <w:rsid w:val="00082ADC"/>
    <w:rsid w:val="00093169"/>
    <w:rsid w:val="000A3FB1"/>
    <w:rsid w:val="000A55D4"/>
    <w:rsid w:val="000B49FA"/>
    <w:rsid w:val="000C2BEE"/>
    <w:rsid w:val="000C7FA2"/>
    <w:rsid w:val="000E52BB"/>
    <w:rsid w:val="000F309C"/>
    <w:rsid w:val="00102E3F"/>
    <w:rsid w:val="0016298F"/>
    <w:rsid w:val="00171DAA"/>
    <w:rsid w:val="001958C5"/>
    <w:rsid w:val="001B72E5"/>
    <w:rsid w:val="001C1900"/>
    <w:rsid w:val="001C5FCB"/>
    <w:rsid w:val="001F2420"/>
    <w:rsid w:val="0021676C"/>
    <w:rsid w:val="00217C39"/>
    <w:rsid w:val="00226525"/>
    <w:rsid w:val="00230D8D"/>
    <w:rsid w:val="00240380"/>
    <w:rsid w:val="002979CD"/>
    <w:rsid w:val="002B7844"/>
    <w:rsid w:val="002C5125"/>
    <w:rsid w:val="002D1275"/>
    <w:rsid w:val="002F03BD"/>
    <w:rsid w:val="002F4E79"/>
    <w:rsid w:val="00317A9C"/>
    <w:rsid w:val="003234AD"/>
    <w:rsid w:val="003245D0"/>
    <w:rsid w:val="00327AC9"/>
    <w:rsid w:val="00330360"/>
    <w:rsid w:val="003403C1"/>
    <w:rsid w:val="00341E85"/>
    <w:rsid w:val="003468FC"/>
    <w:rsid w:val="003A1310"/>
    <w:rsid w:val="003D5470"/>
    <w:rsid w:val="003E1DA2"/>
    <w:rsid w:val="003E2588"/>
    <w:rsid w:val="003F4482"/>
    <w:rsid w:val="003F6913"/>
    <w:rsid w:val="0040284E"/>
    <w:rsid w:val="004118DD"/>
    <w:rsid w:val="00470C96"/>
    <w:rsid w:val="004721DA"/>
    <w:rsid w:val="004C3667"/>
    <w:rsid w:val="0050729C"/>
    <w:rsid w:val="00510EA9"/>
    <w:rsid w:val="005C4947"/>
    <w:rsid w:val="005C792D"/>
    <w:rsid w:val="005E784E"/>
    <w:rsid w:val="005F6DD8"/>
    <w:rsid w:val="006112D5"/>
    <w:rsid w:val="00647E48"/>
    <w:rsid w:val="00654C94"/>
    <w:rsid w:val="00664ACE"/>
    <w:rsid w:val="00671FB6"/>
    <w:rsid w:val="00696390"/>
    <w:rsid w:val="006E46B3"/>
    <w:rsid w:val="006F53F4"/>
    <w:rsid w:val="006F68E1"/>
    <w:rsid w:val="00713F9B"/>
    <w:rsid w:val="007144D9"/>
    <w:rsid w:val="007321B0"/>
    <w:rsid w:val="00732881"/>
    <w:rsid w:val="0074777D"/>
    <w:rsid w:val="00751A05"/>
    <w:rsid w:val="0076489A"/>
    <w:rsid w:val="0076569A"/>
    <w:rsid w:val="00775BDA"/>
    <w:rsid w:val="007913DC"/>
    <w:rsid w:val="007A6FD7"/>
    <w:rsid w:val="007B40EB"/>
    <w:rsid w:val="007D56A8"/>
    <w:rsid w:val="007D6CDB"/>
    <w:rsid w:val="007E431E"/>
    <w:rsid w:val="00800A57"/>
    <w:rsid w:val="00812710"/>
    <w:rsid w:val="00813AD4"/>
    <w:rsid w:val="00817E9F"/>
    <w:rsid w:val="00826397"/>
    <w:rsid w:val="008317AE"/>
    <w:rsid w:val="00832B28"/>
    <w:rsid w:val="00881566"/>
    <w:rsid w:val="008D19DF"/>
    <w:rsid w:val="008E4B0D"/>
    <w:rsid w:val="008E7BBD"/>
    <w:rsid w:val="00912CD3"/>
    <w:rsid w:val="0092460B"/>
    <w:rsid w:val="0093703C"/>
    <w:rsid w:val="00944BE0"/>
    <w:rsid w:val="00946A6A"/>
    <w:rsid w:val="0097613E"/>
    <w:rsid w:val="009A1E6F"/>
    <w:rsid w:val="009B4ED2"/>
    <w:rsid w:val="009B5A40"/>
    <w:rsid w:val="009F6F09"/>
    <w:rsid w:val="00A111CF"/>
    <w:rsid w:val="00A11450"/>
    <w:rsid w:val="00A36637"/>
    <w:rsid w:val="00AA5A05"/>
    <w:rsid w:val="00AB223C"/>
    <w:rsid w:val="00AC048C"/>
    <w:rsid w:val="00AC5404"/>
    <w:rsid w:val="00AD3AF6"/>
    <w:rsid w:val="00AD7C41"/>
    <w:rsid w:val="00AE6663"/>
    <w:rsid w:val="00AF7A6E"/>
    <w:rsid w:val="00B440D9"/>
    <w:rsid w:val="00B61A37"/>
    <w:rsid w:val="00BC15DA"/>
    <w:rsid w:val="00BC7C0D"/>
    <w:rsid w:val="00BD14F0"/>
    <w:rsid w:val="00C027B8"/>
    <w:rsid w:val="00C06005"/>
    <w:rsid w:val="00C121BF"/>
    <w:rsid w:val="00C423D0"/>
    <w:rsid w:val="00C47AD3"/>
    <w:rsid w:val="00CA55C6"/>
    <w:rsid w:val="00CE45B5"/>
    <w:rsid w:val="00CF3412"/>
    <w:rsid w:val="00D0625F"/>
    <w:rsid w:val="00D22249"/>
    <w:rsid w:val="00D53A31"/>
    <w:rsid w:val="00D7650C"/>
    <w:rsid w:val="00DE1359"/>
    <w:rsid w:val="00E02F8C"/>
    <w:rsid w:val="00E049DC"/>
    <w:rsid w:val="00E158CC"/>
    <w:rsid w:val="00E1758A"/>
    <w:rsid w:val="00E80FB6"/>
    <w:rsid w:val="00E81AAE"/>
    <w:rsid w:val="00E92EF2"/>
    <w:rsid w:val="00EA2E30"/>
    <w:rsid w:val="00EB48AE"/>
    <w:rsid w:val="00EB5704"/>
    <w:rsid w:val="00EC0A8D"/>
    <w:rsid w:val="00EE2F5F"/>
    <w:rsid w:val="00EF23C4"/>
    <w:rsid w:val="00F11367"/>
    <w:rsid w:val="00F34824"/>
    <w:rsid w:val="00F469F6"/>
    <w:rsid w:val="00F71E35"/>
    <w:rsid w:val="00F86B07"/>
    <w:rsid w:val="00FA2994"/>
    <w:rsid w:val="00FB0269"/>
    <w:rsid w:val="00FC2E0F"/>
    <w:rsid w:val="00FC4A68"/>
    <w:rsid w:val="00FE08FB"/>
    <w:rsid w:val="00FE134C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68"/>
  </w:style>
  <w:style w:type="paragraph" w:styleId="1">
    <w:name w:val="heading 1"/>
    <w:basedOn w:val="a"/>
    <w:next w:val="a"/>
    <w:qFormat/>
    <w:rsid w:val="00FC4A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4A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C4A68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4A68"/>
    <w:pPr>
      <w:jc w:val="center"/>
    </w:pPr>
    <w:rPr>
      <w:b/>
      <w:bCs/>
      <w:caps/>
      <w:sz w:val="24"/>
    </w:rPr>
  </w:style>
  <w:style w:type="paragraph" w:customStyle="1" w:styleId="ConsPlusNormal">
    <w:name w:val="ConsPlusNormal"/>
    <w:rsid w:val="00F46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6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13F9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E45B5"/>
    <w:rPr>
      <w:b/>
      <w:bCs/>
    </w:rPr>
  </w:style>
  <w:style w:type="paragraph" w:styleId="a6">
    <w:name w:val="Normal (Web)"/>
    <w:basedOn w:val="a"/>
    <w:uiPriority w:val="99"/>
    <w:unhideWhenUsed/>
    <w:rsid w:val="00CE45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E45B5"/>
  </w:style>
  <w:style w:type="character" w:styleId="a7">
    <w:name w:val="Hyperlink"/>
    <w:basedOn w:val="a0"/>
    <w:uiPriority w:val="99"/>
    <w:unhideWhenUsed/>
    <w:rsid w:val="00CE4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k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2F7B-685E-49F1-A6E1-57EDA6A6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Председатель</dc:creator>
  <cp:lastModifiedBy>Predsedatel</cp:lastModifiedBy>
  <cp:revision>5</cp:revision>
  <cp:lastPrinted>2021-02-01T02:37:00Z</cp:lastPrinted>
  <dcterms:created xsi:type="dcterms:W3CDTF">2023-02-01T03:58:00Z</dcterms:created>
  <dcterms:modified xsi:type="dcterms:W3CDTF">2023-02-01T04:02:00Z</dcterms:modified>
</cp:coreProperties>
</file>