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1B500C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DA4FA0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23.01.2023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DA4FA0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602009" w:rsidRDefault="00833BB9" w:rsidP="00602009">
            <w:pPr>
              <w:ind w:right="-2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Pr="00602009">
              <w:rPr>
                <w:sz w:val="28"/>
              </w:rPr>
              <w:t xml:space="preserve"> </w:t>
            </w:r>
            <w:r w:rsidR="001B500C" w:rsidRPr="001B500C">
              <w:rPr>
                <w:sz w:val="28"/>
              </w:rPr>
              <w:t>Об утверждении Перечня должностей  муниципальной службы администрации Тюменцевского  района, замещение которых связано с коррупционными рисками</w:t>
            </w:r>
            <w:r w:rsidRPr="00602009">
              <w:rPr>
                <w:sz w:val="28"/>
              </w:rPr>
              <w:t xml:space="preserve"> </w:t>
            </w:r>
            <w:r w:rsidRPr="00602009">
              <w:rPr>
                <w:sz w:val="28"/>
              </w:rPr>
              <w:sym w:font="Symbol" w:char="F0F9"/>
            </w:r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423D0" w:rsidRDefault="00C423D0">
      <w:pPr>
        <w:ind w:right="4109"/>
        <w:rPr>
          <w:sz w:val="24"/>
        </w:rPr>
      </w:pPr>
    </w:p>
    <w:p w:rsidR="00C423D0" w:rsidRDefault="00C423D0">
      <w:pPr>
        <w:ind w:right="4109"/>
        <w:rPr>
          <w:sz w:val="24"/>
        </w:rPr>
      </w:pPr>
    </w:p>
    <w:p w:rsidR="001B500C" w:rsidRPr="001B500C" w:rsidRDefault="001B500C" w:rsidP="001B500C">
      <w:pPr>
        <w:ind w:right="-2"/>
        <w:rPr>
          <w:sz w:val="27"/>
          <w:szCs w:val="27"/>
        </w:rPr>
      </w:pPr>
      <w:r w:rsidRPr="001B500C">
        <w:rPr>
          <w:sz w:val="28"/>
          <w:szCs w:val="28"/>
        </w:rPr>
        <w:t xml:space="preserve">В соответствии со статьей 12 Федерального закона от 25.12.2008 г. № 273-ФЗ «О противодействии коррупции», пунктом 4 статьи 14 Федерального закона от 02.03.2007 г. № 25-ФЗ «О муниципальной службе в Российской Федерации», Указом Президента Российской Федерации от 21.07.2010 г. № 925 «О мерах по реализации отдельных положений Федерального закона «О противодействии коррупции» </w:t>
      </w:r>
      <w:r w:rsidRPr="001B500C">
        <w:rPr>
          <w:sz w:val="27"/>
          <w:szCs w:val="27"/>
        </w:rPr>
        <w:t>ПОСТАНОВЛЯЮ:</w:t>
      </w:r>
    </w:p>
    <w:p w:rsidR="001B500C" w:rsidRPr="00F33EA2" w:rsidRDefault="001B500C" w:rsidP="00F33EA2">
      <w:pPr>
        <w:pStyle w:val="a7"/>
        <w:numPr>
          <w:ilvl w:val="0"/>
          <w:numId w:val="7"/>
        </w:numPr>
        <w:ind w:left="0" w:firstLine="567"/>
        <w:rPr>
          <w:sz w:val="24"/>
          <w:szCs w:val="24"/>
        </w:rPr>
      </w:pPr>
      <w:bookmarkStart w:id="0" w:name="sub_1"/>
      <w:r w:rsidRPr="00F33EA2">
        <w:rPr>
          <w:sz w:val="28"/>
          <w:szCs w:val="28"/>
        </w:rPr>
        <w:t>Утвердить Перечень должностей муниципальной службы Администрации Тюменцевского района, замещение которых связано с коррупционными рисками (</w:t>
      </w:r>
      <w:bookmarkEnd w:id="0"/>
      <w:r w:rsidRPr="00F33EA2">
        <w:rPr>
          <w:sz w:val="28"/>
          <w:szCs w:val="28"/>
        </w:rPr>
        <w:t>приложение</w:t>
      </w:r>
      <w:r w:rsidRPr="00F33EA2">
        <w:rPr>
          <w:sz w:val="24"/>
          <w:szCs w:val="24"/>
        </w:rPr>
        <w:t xml:space="preserve"> 1)</w:t>
      </w:r>
      <w:r w:rsidRPr="00F33EA2">
        <w:rPr>
          <w:sz w:val="28"/>
          <w:szCs w:val="28"/>
        </w:rPr>
        <w:t>.</w:t>
      </w:r>
    </w:p>
    <w:p w:rsidR="00F33EA2" w:rsidRDefault="001B500C" w:rsidP="00F33EA2">
      <w:pPr>
        <w:pStyle w:val="a7"/>
        <w:numPr>
          <w:ilvl w:val="0"/>
          <w:numId w:val="7"/>
        </w:numPr>
        <w:ind w:left="0" w:firstLine="567"/>
        <w:rPr>
          <w:sz w:val="28"/>
          <w:szCs w:val="28"/>
        </w:rPr>
      </w:pPr>
      <w:bookmarkStart w:id="1" w:name="sub_2"/>
      <w:r w:rsidRPr="00F33EA2">
        <w:rPr>
          <w:sz w:val="28"/>
          <w:szCs w:val="28"/>
        </w:rPr>
        <w:t>Управляющему делами администрации Тюменцевского  района (</w:t>
      </w:r>
      <w:proofErr w:type="spellStart"/>
      <w:r w:rsidRPr="00F33EA2">
        <w:rPr>
          <w:sz w:val="28"/>
          <w:szCs w:val="28"/>
        </w:rPr>
        <w:t>Мерц</w:t>
      </w:r>
      <w:proofErr w:type="spellEnd"/>
      <w:r w:rsidRPr="00F33EA2">
        <w:rPr>
          <w:sz w:val="28"/>
          <w:szCs w:val="28"/>
        </w:rPr>
        <w:t xml:space="preserve"> Л.В.) довести </w:t>
      </w:r>
      <w:hyperlink r:id="rId6" w:anchor="sub_1000" w:history="1">
        <w:r w:rsidRPr="00F33EA2">
          <w:rPr>
            <w:bCs/>
            <w:sz w:val="28"/>
          </w:rPr>
          <w:t>Перечень,</w:t>
        </w:r>
      </w:hyperlink>
      <w:r w:rsidRPr="00F33EA2">
        <w:rPr>
          <w:sz w:val="28"/>
          <w:szCs w:val="28"/>
        </w:rPr>
        <w:t xml:space="preserve"> указанный в </w:t>
      </w:r>
      <w:hyperlink r:id="rId7" w:anchor="sub_1" w:history="1">
        <w:r w:rsidRPr="00F33EA2">
          <w:rPr>
            <w:bCs/>
            <w:sz w:val="28"/>
          </w:rPr>
          <w:t>пункте 1</w:t>
        </w:r>
      </w:hyperlink>
      <w:r w:rsidRPr="00F33EA2">
        <w:rPr>
          <w:sz w:val="28"/>
          <w:szCs w:val="28"/>
        </w:rPr>
        <w:t xml:space="preserve"> настоящего постановления, до сведения муниципальных служащих, замещающих соответствующие должности под роспись.</w:t>
      </w:r>
      <w:bookmarkEnd w:id="1"/>
    </w:p>
    <w:p w:rsidR="00F33EA2" w:rsidRDefault="00F33EA2" w:rsidP="00F33EA2">
      <w:pPr>
        <w:pStyle w:val="a7"/>
        <w:numPr>
          <w:ilvl w:val="0"/>
          <w:numId w:val="7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района № 591 от 29.12.2012 года «</w:t>
      </w:r>
      <w:r w:rsidRPr="00F33EA2">
        <w:rPr>
          <w:sz w:val="28"/>
          <w:szCs w:val="28"/>
        </w:rPr>
        <w:t>Об утверждении Перечня должностей  муниципальной службы администрации Тюменцевского  района, замещение которых связано с коррупционными рисками</w:t>
      </w:r>
      <w:r>
        <w:rPr>
          <w:sz w:val="28"/>
          <w:szCs w:val="28"/>
        </w:rPr>
        <w:t>» считать утратившим силу.</w:t>
      </w:r>
    </w:p>
    <w:p w:rsidR="001B500C" w:rsidRPr="00F33EA2" w:rsidRDefault="001B500C" w:rsidP="00F33EA2">
      <w:pPr>
        <w:pStyle w:val="a7"/>
        <w:numPr>
          <w:ilvl w:val="0"/>
          <w:numId w:val="7"/>
        </w:numPr>
        <w:ind w:left="0" w:firstLine="567"/>
        <w:rPr>
          <w:sz w:val="28"/>
          <w:szCs w:val="28"/>
        </w:rPr>
      </w:pPr>
      <w:r w:rsidRPr="00F33EA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423D0" w:rsidRDefault="00C423D0">
      <w:pPr>
        <w:ind w:right="-2"/>
        <w:rPr>
          <w:sz w:val="24"/>
        </w:rPr>
      </w:pPr>
    </w:p>
    <w:p w:rsidR="00C423D0" w:rsidRDefault="00C423D0">
      <w:pPr>
        <w:ind w:right="-2"/>
        <w:rPr>
          <w:sz w:val="24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4677"/>
        <w:gridCol w:w="4395"/>
      </w:tblGrid>
      <w:tr w:rsidR="001B500C" w:rsidRPr="002A377F" w:rsidTr="00E27C19">
        <w:tc>
          <w:tcPr>
            <w:tcW w:w="4677" w:type="dxa"/>
          </w:tcPr>
          <w:p w:rsidR="001B500C" w:rsidRPr="002A377F" w:rsidRDefault="001B500C" w:rsidP="00E27C19">
            <w:pPr>
              <w:ind w:firstLine="0"/>
              <w:rPr>
                <w:sz w:val="28"/>
                <w:szCs w:val="28"/>
              </w:rPr>
            </w:pPr>
            <w:r w:rsidRPr="002A377F">
              <w:rPr>
                <w:sz w:val="28"/>
                <w:szCs w:val="28"/>
              </w:rPr>
              <w:t xml:space="preserve">Глава </w:t>
            </w:r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>района</w:t>
            </w:r>
          </w:p>
        </w:tc>
        <w:tc>
          <w:tcPr>
            <w:tcW w:w="4395" w:type="dxa"/>
          </w:tcPr>
          <w:p w:rsidR="001B500C" w:rsidRPr="002A377F" w:rsidRDefault="001B500C" w:rsidP="00E27C19">
            <w:pPr>
              <w:ind w:firstLine="0"/>
              <w:jc w:val="right"/>
              <w:rPr>
                <w:sz w:val="28"/>
                <w:szCs w:val="28"/>
              </w:rPr>
            </w:pPr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 xml:space="preserve">И.И. </w:t>
            </w:r>
            <w:proofErr w:type="spellStart"/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>Дитц</w:t>
            </w:r>
            <w:proofErr w:type="spellEnd"/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B500C" w:rsidRDefault="001B500C" w:rsidP="001B500C">
      <w:pPr>
        <w:ind w:right="-2"/>
        <w:rPr>
          <w:sz w:val="14"/>
          <w:szCs w:val="14"/>
        </w:rPr>
      </w:pPr>
      <w:r w:rsidRPr="002A377F">
        <w:rPr>
          <w:sz w:val="14"/>
          <w:szCs w:val="14"/>
        </w:rPr>
        <w:t>Исп. Попов А.Ю</w:t>
      </w:r>
    </w:p>
    <w:p w:rsidR="001B500C" w:rsidRPr="002A377F" w:rsidRDefault="001B500C" w:rsidP="001B50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4"/>
        </w:rPr>
        <w:br w:type="page"/>
      </w:r>
      <w:r w:rsidRPr="002A377F">
        <w:rPr>
          <w:sz w:val="28"/>
          <w:szCs w:val="28"/>
        </w:rPr>
        <w:lastRenderedPageBreak/>
        <w:t>Утвержден</w:t>
      </w:r>
    </w:p>
    <w:p w:rsidR="001B500C" w:rsidRPr="002A377F" w:rsidRDefault="001B500C" w:rsidP="001B500C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2A377F">
        <w:rPr>
          <w:sz w:val="28"/>
          <w:szCs w:val="28"/>
        </w:rPr>
        <w:t>Постановлением</w:t>
      </w:r>
    </w:p>
    <w:p w:rsidR="001B500C" w:rsidRPr="002A377F" w:rsidRDefault="001B500C" w:rsidP="001B500C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2A377F">
        <w:rPr>
          <w:sz w:val="28"/>
          <w:szCs w:val="28"/>
        </w:rPr>
        <w:t>Администрации района</w:t>
      </w:r>
    </w:p>
    <w:p w:rsidR="001B500C" w:rsidRPr="002A377F" w:rsidRDefault="001B500C" w:rsidP="001B500C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2A377F">
        <w:rPr>
          <w:sz w:val="28"/>
          <w:szCs w:val="28"/>
        </w:rPr>
        <w:t>№ от ___.</w:t>
      </w:r>
      <w:r>
        <w:rPr>
          <w:sz w:val="28"/>
          <w:szCs w:val="28"/>
        </w:rPr>
        <w:t>_________</w:t>
      </w:r>
    </w:p>
    <w:p w:rsidR="001B500C" w:rsidRPr="002A377F" w:rsidRDefault="001B500C" w:rsidP="001B500C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1B500C" w:rsidRPr="001B500C" w:rsidRDefault="001B500C" w:rsidP="001B500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t>Перечень</w:t>
      </w:r>
    </w:p>
    <w:p w:rsidR="001B500C" w:rsidRPr="002A377F" w:rsidRDefault="001B500C" w:rsidP="001B500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t>должностей муниципальной службы администрации Тюменцевского района, замещение которых связано с коррупционными рискам</w:t>
      </w:r>
    </w:p>
    <w:p w:rsidR="001B500C" w:rsidRPr="002A377F" w:rsidRDefault="001B500C" w:rsidP="001B500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заместитель главы Администрации района по жилищно-коммунальному хозяйству, строительству;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заместитель главы Администрации района по АПК, начальник отдела АПК;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 заместитель главы Администрации района по социальным вопросам;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управляющий делами; 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председатель комитета по финансам, налоговой и кредитной политике; 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председатель комитета по образованию; 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председатель комитета по экономике, имущественным и земельным отношениям;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председатель комитета по культуре и делам молодежи; 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начальник отдела по физической культуре и спорту;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начальник отдела бухгалтерского учета; 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начальник юридического отдела; 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Pr="002A377F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а</w:t>
      </w:r>
      <w:r w:rsidRPr="002A377F">
        <w:rPr>
          <w:bCs/>
          <w:sz w:val="28"/>
          <w:szCs w:val="28"/>
        </w:rPr>
        <w:t xml:space="preserve"> архитектуры и строительства; 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заведующий архивным отделом;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главный специалист, ответственный секретарь комиссии по делам несовершеннолетних и защите их прав; </w:t>
      </w:r>
    </w:p>
    <w:p w:rsidR="001B500C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начальник отдела по ГО и ЧС </w:t>
      </w:r>
      <w:r>
        <w:rPr>
          <w:bCs/>
          <w:sz w:val="28"/>
          <w:szCs w:val="28"/>
        </w:rPr>
        <w:t>и МОБ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A377F">
        <w:rPr>
          <w:bCs/>
          <w:sz w:val="28"/>
          <w:szCs w:val="28"/>
        </w:rPr>
        <w:t xml:space="preserve">главный специалист по </w:t>
      </w:r>
      <w:r>
        <w:rPr>
          <w:bCs/>
          <w:sz w:val="28"/>
          <w:szCs w:val="28"/>
        </w:rPr>
        <w:t>МОБ</w:t>
      </w:r>
      <w:r w:rsidRPr="002A377F">
        <w:rPr>
          <w:bCs/>
          <w:sz w:val="28"/>
          <w:szCs w:val="28"/>
        </w:rPr>
        <w:t>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ведущий специалист по жилищно-коммунальному хозяйству;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2A377F">
        <w:rPr>
          <w:sz w:val="28"/>
          <w:szCs w:val="28"/>
        </w:rPr>
        <w:t xml:space="preserve"> программного обеспечения;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 начальник отдела по труду;</w:t>
      </w:r>
    </w:p>
    <w:p w:rsidR="001B500C" w:rsidRPr="00D150A5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sz w:val="28"/>
          <w:szCs w:val="28"/>
        </w:rPr>
        <w:t>ведущий специалист – секретарь административной комиссии.</w:t>
      </w:r>
    </w:p>
    <w:p w:rsidR="001B500C" w:rsidRPr="00D150A5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>главный специалист управ. Делами</w:t>
      </w:r>
    </w:p>
    <w:p w:rsidR="001B500C" w:rsidRPr="002A377F" w:rsidRDefault="001B500C" w:rsidP="001B500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>главный специалист юридического отдела</w:t>
      </w: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B500C" w:rsidRPr="002A377F" w:rsidRDefault="001B500C" w:rsidP="001B500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II. Должности муниципальной службы структурных подразделений</w:t>
      </w:r>
    </w:p>
    <w:p w:rsidR="001B500C" w:rsidRPr="002A377F" w:rsidRDefault="001B500C" w:rsidP="001B50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Администрации района</w:t>
      </w: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  <w:sectPr w:rsidR="001B500C" w:rsidRPr="002A377F" w:rsidSect="00833BB9">
          <w:pgSz w:w="11906" w:h="16838" w:code="9"/>
          <w:pgMar w:top="851" w:right="851" w:bottom="1418" w:left="1701" w:header="720" w:footer="720" w:gutter="0"/>
          <w:cols w:space="720"/>
        </w:sectPr>
      </w:pP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lastRenderedPageBreak/>
        <w:t>Комитет по экономике, земельным и имущественным отношениям:</w:t>
      </w:r>
    </w:p>
    <w:p w:rsidR="001B500C" w:rsidRPr="002A377F" w:rsidRDefault="001B500C" w:rsidP="001B500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экономике;</w:t>
      </w:r>
    </w:p>
    <w:p w:rsidR="001B500C" w:rsidRPr="002A377F" w:rsidRDefault="001B500C" w:rsidP="001B500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земле;</w:t>
      </w:r>
    </w:p>
    <w:p w:rsidR="001B500C" w:rsidRPr="002A377F" w:rsidRDefault="001B500C" w:rsidP="001B500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имуществу;</w:t>
      </w:r>
    </w:p>
    <w:p w:rsidR="001B500C" w:rsidRPr="002A377F" w:rsidRDefault="001B500C" w:rsidP="001B500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</w:t>
      </w:r>
      <w:r w:rsidRPr="002A377F">
        <w:rPr>
          <w:bCs/>
          <w:sz w:val="28"/>
          <w:szCs w:val="28"/>
        </w:rPr>
        <w:t xml:space="preserve">специалист по </w:t>
      </w:r>
      <w:r>
        <w:rPr>
          <w:bCs/>
          <w:sz w:val="28"/>
          <w:szCs w:val="28"/>
        </w:rPr>
        <w:t xml:space="preserve">поддержке </w:t>
      </w:r>
      <w:r w:rsidRPr="002A377F">
        <w:rPr>
          <w:bCs/>
          <w:sz w:val="28"/>
          <w:szCs w:val="28"/>
        </w:rPr>
        <w:t>предпринимательств</w:t>
      </w:r>
      <w:r>
        <w:rPr>
          <w:bCs/>
          <w:sz w:val="28"/>
          <w:szCs w:val="28"/>
        </w:rPr>
        <w:t>а</w:t>
      </w:r>
      <w:r w:rsidRPr="002A377F">
        <w:rPr>
          <w:bCs/>
          <w:sz w:val="28"/>
          <w:szCs w:val="28"/>
        </w:rPr>
        <w:t>.</w:t>
      </w: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Архивный отдел:</w:t>
      </w:r>
    </w:p>
    <w:p w:rsidR="001B500C" w:rsidRPr="002A377F" w:rsidRDefault="001B500C" w:rsidP="001B500C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</w:t>
      </w:r>
      <w:r w:rsidRPr="002A377F">
        <w:rPr>
          <w:bCs/>
          <w:sz w:val="28"/>
          <w:szCs w:val="28"/>
        </w:rPr>
        <w:t xml:space="preserve">специалист </w:t>
      </w: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Отдел бухучета:</w:t>
      </w:r>
    </w:p>
    <w:p w:rsidR="001B500C" w:rsidRPr="002A377F" w:rsidRDefault="001B500C" w:rsidP="001B500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начальника отдела</w:t>
      </w:r>
      <w:r w:rsidRPr="002A377F">
        <w:rPr>
          <w:bCs/>
          <w:sz w:val="28"/>
          <w:szCs w:val="28"/>
        </w:rPr>
        <w:t xml:space="preserve">; </w:t>
      </w:r>
    </w:p>
    <w:p w:rsidR="001B500C" w:rsidRPr="002A377F" w:rsidRDefault="001B500C" w:rsidP="001B500C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p w:rsidR="001B500C" w:rsidRPr="002A377F" w:rsidRDefault="001B500C" w:rsidP="001B500C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Отдел АПК:</w:t>
      </w:r>
    </w:p>
    <w:p w:rsidR="001B500C" w:rsidRPr="002A377F" w:rsidRDefault="001B500C" w:rsidP="001B500C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развитию животноводства;</w:t>
      </w:r>
    </w:p>
    <w:p w:rsidR="001B500C" w:rsidRPr="002A377F" w:rsidRDefault="001B500C" w:rsidP="001B500C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развитию растениеводства;</w:t>
      </w:r>
    </w:p>
    <w:p w:rsidR="001B500C" w:rsidRPr="002A377F" w:rsidRDefault="001B500C" w:rsidP="001B500C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учету и планированию и анализу в АПК;</w:t>
      </w:r>
    </w:p>
    <w:p w:rsidR="001B500C" w:rsidRPr="002A377F" w:rsidRDefault="001B500C" w:rsidP="001B500C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ведущий специалист программного обеспечения АПК.</w:t>
      </w:r>
    </w:p>
    <w:p w:rsidR="001B500C" w:rsidRDefault="001B500C" w:rsidP="001B500C">
      <w:pPr>
        <w:ind w:right="-2"/>
        <w:rPr>
          <w:sz w:val="24"/>
        </w:rPr>
      </w:pPr>
    </w:p>
    <w:p w:rsidR="00C423D0" w:rsidRDefault="00C423D0">
      <w:pPr>
        <w:ind w:right="-2"/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274"/>
    <w:multiLevelType w:val="hybridMultilevel"/>
    <w:tmpl w:val="CCAC98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EF46064"/>
    <w:multiLevelType w:val="hybridMultilevel"/>
    <w:tmpl w:val="522E26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DAD2807"/>
    <w:multiLevelType w:val="hybridMultilevel"/>
    <w:tmpl w:val="A5043C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A1D1DE6"/>
    <w:multiLevelType w:val="hybridMultilevel"/>
    <w:tmpl w:val="75F4724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460F2"/>
    <w:multiLevelType w:val="hybridMultilevel"/>
    <w:tmpl w:val="DEFE5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9D7A4B"/>
    <w:multiLevelType w:val="hybridMultilevel"/>
    <w:tmpl w:val="4874FAF8"/>
    <w:lvl w:ilvl="0" w:tplc="5B9CFA92">
      <w:start w:val="1"/>
      <w:numFmt w:val="decimal"/>
      <w:lvlText w:val="%1."/>
      <w:lvlJc w:val="left"/>
      <w:pPr>
        <w:ind w:left="1995" w:hanging="127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6472B"/>
    <w:multiLevelType w:val="hybridMultilevel"/>
    <w:tmpl w:val="FAFC51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500C"/>
    <w:rsid w:val="000A0DE8"/>
    <w:rsid w:val="001B500C"/>
    <w:rsid w:val="003E2588"/>
    <w:rsid w:val="00494730"/>
    <w:rsid w:val="00602009"/>
    <w:rsid w:val="00833BB9"/>
    <w:rsid w:val="00BC77C9"/>
    <w:rsid w:val="00C423D0"/>
    <w:rsid w:val="00D26CB0"/>
    <w:rsid w:val="00DA4FA0"/>
    <w:rsid w:val="00E83B37"/>
    <w:rsid w:val="00F3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CB0"/>
    <w:pPr>
      <w:ind w:firstLine="567"/>
      <w:jc w:val="both"/>
    </w:pPr>
  </w:style>
  <w:style w:type="paragraph" w:styleId="1">
    <w:name w:val="heading 1"/>
    <w:basedOn w:val="a"/>
    <w:next w:val="a"/>
    <w:qFormat/>
    <w:rsid w:val="00D26CB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26CB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26CB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6CB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33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33E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3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53.tambov.gov.ru/6191/75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53.tambov.gov.ru/6191/758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Urist</cp:lastModifiedBy>
  <cp:revision>3</cp:revision>
  <cp:lastPrinted>1601-01-01T00:00:00Z</cp:lastPrinted>
  <dcterms:created xsi:type="dcterms:W3CDTF">2023-01-23T03:25:00Z</dcterms:created>
  <dcterms:modified xsi:type="dcterms:W3CDTF">2023-01-23T07:39:00Z</dcterms:modified>
</cp:coreProperties>
</file>