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A2" w:rsidRDefault="00B61A37">
      <w:pPr>
        <w:pStyle w:val="a3"/>
        <w:rPr>
          <w:b w:val="0"/>
          <w:sz w:val="26"/>
        </w:rPr>
      </w:pPr>
      <w:r>
        <w:rPr>
          <w:b w:val="0"/>
          <w:noProof/>
          <w:sz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2343785</wp:posOffset>
            </wp:positionH>
            <wp:positionV relativeFrom="paragraph">
              <wp:posOffset>107950</wp:posOffset>
            </wp:positionV>
            <wp:extent cx="656590" cy="791845"/>
            <wp:effectExtent l="19050" t="0" r="0" b="0"/>
            <wp:wrapTight wrapText="bothSides">
              <wp:wrapPolygon edited="0">
                <wp:start x="-627" y="0"/>
                <wp:lineTo x="-627" y="21306"/>
                <wp:lineTo x="21308" y="21306"/>
                <wp:lineTo x="21308" y="0"/>
                <wp:lineTo x="-627" y="0"/>
              </wp:wrapPolygon>
            </wp:wrapTight>
            <wp:docPr id="7" name="Рисунок 7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1450">
        <w:rPr>
          <w:b w:val="0"/>
          <w:sz w:val="26"/>
        </w:rPr>
        <w:t xml:space="preserve"> </w:t>
      </w:r>
    </w:p>
    <w:p w:rsidR="00C423D0" w:rsidRDefault="00C423D0">
      <w:pPr>
        <w:pStyle w:val="a3"/>
        <w:rPr>
          <w:b w:val="0"/>
          <w:sz w:val="26"/>
        </w:rPr>
      </w:pPr>
    </w:p>
    <w:p w:rsidR="00C423D0" w:rsidRDefault="00C423D0">
      <w:pPr>
        <w:rPr>
          <w:sz w:val="26"/>
        </w:rPr>
      </w:pPr>
    </w:p>
    <w:p w:rsidR="00C423D0" w:rsidRDefault="00C423D0">
      <w:pPr>
        <w:pStyle w:val="2"/>
        <w:ind w:right="0"/>
        <w:rPr>
          <w:b w:val="0"/>
          <w:sz w:val="26"/>
        </w:rPr>
      </w:pPr>
    </w:p>
    <w:p w:rsidR="00C423D0" w:rsidRDefault="00C423D0">
      <w:pPr>
        <w:pStyle w:val="2"/>
        <w:ind w:right="0"/>
        <w:rPr>
          <w:b w:val="0"/>
          <w:sz w:val="26"/>
        </w:rPr>
      </w:pPr>
    </w:p>
    <w:p w:rsidR="00C423D0" w:rsidRDefault="00C423D0">
      <w:pPr>
        <w:pStyle w:val="2"/>
        <w:ind w:right="0"/>
        <w:rPr>
          <w:caps/>
        </w:rPr>
      </w:pPr>
      <w:r>
        <w:rPr>
          <w:sz w:val="26"/>
        </w:rPr>
        <w:t xml:space="preserve">АДМИНИСТРАЦИЯ </w:t>
      </w:r>
      <w:r>
        <w:rPr>
          <w:caps/>
          <w:sz w:val="26"/>
        </w:rPr>
        <w:t>Тюменцевского района Алтайского края</w:t>
      </w:r>
    </w:p>
    <w:p w:rsidR="00C423D0" w:rsidRDefault="00C423D0">
      <w:pPr>
        <w:ind w:left="-284"/>
        <w:jc w:val="center"/>
        <w:rPr>
          <w:sz w:val="24"/>
        </w:rPr>
      </w:pPr>
    </w:p>
    <w:p w:rsidR="00C423D0" w:rsidRDefault="00C423D0">
      <w:pPr>
        <w:ind w:left="-284"/>
        <w:jc w:val="center"/>
        <w:rPr>
          <w:sz w:val="24"/>
        </w:rPr>
      </w:pPr>
    </w:p>
    <w:p w:rsidR="00C423D0" w:rsidRDefault="00C423D0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Постановлени</w:t>
      </w:r>
      <w:r w:rsidR="007144D9">
        <w:rPr>
          <w:rFonts w:ascii="Arial" w:hAnsi="Arial"/>
          <w:spacing w:val="84"/>
          <w:sz w:val="36"/>
        </w:rPr>
        <w:t>е</w:t>
      </w:r>
    </w:p>
    <w:p w:rsidR="00C423D0" w:rsidRDefault="00C423D0">
      <w:pPr>
        <w:ind w:right="5668"/>
        <w:jc w:val="center"/>
        <w:rPr>
          <w:sz w:val="24"/>
        </w:rPr>
      </w:pPr>
    </w:p>
    <w:p w:rsidR="00C423D0" w:rsidRDefault="00C423D0">
      <w:pPr>
        <w:ind w:right="-2" w:firstLine="567"/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423D0"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D622C2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29.01.2024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D622C2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</w:p>
    <w:p w:rsidR="00F469F6" w:rsidRDefault="00F469F6">
      <w:pPr>
        <w:ind w:right="-2"/>
        <w:jc w:val="both"/>
        <w:rPr>
          <w:sz w:val="28"/>
        </w:rPr>
      </w:pPr>
      <w:r>
        <w:rPr>
          <w:sz w:val="28"/>
        </w:rPr>
        <w:t>О</w:t>
      </w:r>
      <w:r w:rsidR="00FC2E0F">
        <w:rPr>
          <w:sz w:val="28"/>
        </w:rPr>
        <w:t>б</w:t>
      </w:r>
      <w:r>
        <w:rPr>
          <w:sz w:val="28"/>
        </w:rPr>
        <w:t xml:space="preserve"> утверждении стоимости услуг</w:t>
      </w:r>
    </w:p>
    <w:p w:rsidR="00510EA9" w:rsidRDefault="00F469F6" w:rsidP="00F469F6">
      <w:pPr>
        <w:ind w:right="-2"/>
        <w:jc w:val="both"/>
        <w:rPr>
          <w:sz w:val="28"/>
        </w:rPr>
      </w:pPr>
      <w:r>
        <w:rPr>
          <w:sz w:val="28"/>
        </w:rPr>
        <w:t>по погребению умерших на территории</w:t>
      </w:r>
    </w:p>
    <w:p w:rsidR="00C423D0" w:rsidRDefault="00F469F6" w:rsidP="00F469F6">
      <w:pPr>
        <w:ind w:right="-2"/>
        <w:jc w:val="both"/>
        <w:rPr>
          <w:sz w:val="24"/>
        </w:rPr>
      </w:pPr>
      <w:r>
        <w:rPr>
          <w:sz w:val="28"/>
        </w:rPr>
        <w:t>Тюменцевского района</w:t>
      </w:r>
      <w:r w:rsidR="00510EA9">
        <w:rPr>
          <w:sz w:val="28"/>
        </w:rPr>
        <w:t xml:space="preserve"> на 20</w:t>
      </w:r>
      <w:r w:rsidR="004721DA">
        <w:rPr>
          <w:sz w:val="28"/>
        </w:rPr>
        <w:t>2</w:t>
      </w:r>
      <w:r w:rsidR="00512ACE">
        <w:rPr>
          <w:sz w:val="28"/>
        </w:rPr>
        <w:t>4</w:t>
      </w:r>
      <w:r w:rsidR="00510EA9">
        <w:rPr>
          <w:sz w:val="28"/>
        </w:rPr>
        <w:t xml:space="preserve"> год</w:t>
      </w:r>
    </w:p>
    <w:p w:rsidR="00C423D0" w:rsidRDefault="00C423D0">
      <w:pPr>
        <w:ind w:right="4109"/>
        <w:jc w:val="both"/>
        <w:rPr>
          <w:sz w:val="24"/>
        </w:rPr>
      </w:pPr>
    </w:p>
    <w:p w:rsidR="0021676C" w:rsidRPr="00F86B07" w:rsidRDefault="0021676C" w:rsidP="00F469F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Федерального закона от 12.01.1996 </w:t>
      </w:r>
      <w:r w:rsidR="00171DAA"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>№8-ФЗ О погребении и похоронном деле», закона Алтайского края от 09.09.2002</w:t>
      </w:r>
      <w:r w:rsidR="00171DAA"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№58-ЗС «О погребении и похоронном деле в Алтайском крае» и постановления Правительства Российской Федерации от </w:t>
      </w:r>
      <w:r w:rsidR="00512ACE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2ACE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E08FB"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12AC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71DAA"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12ACE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F86B07"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коэффициента индексации вып</w:t>
      </w:r>
      <w:r w:rsidR="00FE08FB"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>лат, пособий и компенсаций в 202</w:t>
      </w:r>
      <w:r w:rsidR="00512AC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году», постановляю: </w:t>
      </w:r>
    </w:p>
    <w:p w:rsidR="00F469F6" w:rsidRPr="00F469F6" w:rsidRDefault="008317AE" w:rsidP="006F68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гарантированные</w:t>
      </w:r>
      <w:r w:rsidR="00F469F6" w:rsidRPr="00F469F6">
        <w:rPr>
          <w:rFonts w:ascii="Times New Roman" w:hAnsi="Times New Roman" w:cs="Times New Roman"/>
          <w:sz w:val="28"/>
          <w:szCs w:val="28"/>
        </w:rPr>
        <w:t xml:space="preserve"> </w:t>
      </w:r>
      <w:r w:rsidRPr="00F469F6">
        <w:rPr>
          <w:rFonts w:ascii="Times New Roman" w:hAnsi="Times New Roman" w:cs="Times New Roman"/>
          <w:sz w:val="28"/>
          <w:szCs w:val="28"/>
        </w:rPr>
        <w:t>перечни</w:t>
      </w:r>
      <w:r w:rsidR="00F469F6" w:rsidRPr="00F469F6">
        <w:rPr>
          <w:rFonts w:ascii="Times New Roman" w:hAnsi="Times New Roman" w:cs="Times New Roman"/>
          <w:sz w:val="28"/>
          <w:szCs w:val="28"/>
        </w:rPr>
        <w:t xml:space="preserve"> услуг по погребению, оказываемых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(</w:t>
      </w:r>
      <w:r w:rsidR="00512ACE">
        <w:rPr>
          <w:rFonts w:ascii="Times New Roman" w:hAnsi="Times New Roman" w:cs="Times New Roman"/>
          <w:sz w:val="28"/>
          <w:szCs w:val="28"/>
        </w:rPr>
        <w:t>П</w:t>
      </w:r>
      <w:r w:rsidR="00F469F6" w:rsidRPr="00F469F6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12ACE">
        <w:rPr>
          <w:rFonts w:ascii="Times New Roman" w:hAnsi="Times New Roman" w:cs="Times New Roman"/>
          <w:sz w:val="28"/>
          <w:szCs w:val="28"/>
        </w:rPr>
        <w:t>1</w:t>
      </w:r>
      <w:r w:rsidR="00F469F6" w:rsidRPr="00F469F6">
        <w:rPr>
          <w:rFonts w:ascii="Times New Roman" w:hAnsi="Times New Roman" w:cs="Times New Roman"/>
          <w:sz w:val="28"/>
          <w:szCs w:val="28"/>
        </w:rPr>
        <w:t>).</w:t>
      </w:r>
    </w:p>
    <w:p w:rsidR="00F469F6" w:rsidRPr="004C3667" w:rsidRDefault="00E049DC" w:rsidP="006F68E1">
      <w:pPr>
        <w:ind w:right="-2" w:firstLine="540"/>
        <w:jc w:val="both"/>
        <w:rPr>
          <w:sz w:val="28"/>
          <w:szCs w:val="28"/>
        </w:rPr>
      </w:pPr>
      <w:r w:rsidRPr="004C3667">
        <w:rPr>
          <w:sz w:val="28"/>
          <w:szCs w:val="28"/>
        </w:rPr>
        <w:t>2</w:t>
      </w:r>
      <w:r w:rsidR="000F309C">
        <w:rPr>
          <w:sz w:val="28"/>
          <w:szCs w:val="28"/>
        </w:rPr>
        <w:t>. Постановление</w:t>
      </w:r>
      <w:r w:rsidR="007913DC">
        <w:rPr>
          <w:sz w:val="28"/>
          <w:szCs w:val="28"/>
        </w:rPr>
        <w:t xml:space="preserve"> главы </w:t>
      </w:r>
      <w:r w:rsidR="002F03BD" w:rsidRPr="004C3667">
        <w:rPr>
          <w:sz w:val="28"/>
          <w:szCs w:val="28"/>
        </w:rPr>
        <w:t xml:space="preserve">района </w:t>
      </w:r>
      <w:r w:rsidR="00F469F6" w:rsidRPr="004C3667">
        <w:rPr>
          <w:sz w:val="28"/>
          <w:szCs w:val="28"/>
        </w:rPr>
        <w:t xml:space="preserve">от </w:t>
      </w:r>
      <w:r w:rsidR="00512ACE">
        <w:rPr>
          <w:sz w:val="28"/>
          <w:szCs w:val="28"/>
        </w:rPr>
        <w:t>01</w:t>
      </w:r>
      <w:r w:rsidR="002B7844">
        <w:rPr>
          <w:sz w:val="28"/>
          <w:szCs w:val="28"/>
        </w:rPr>
        <w:t>.</w:t>
      </w:r>
      <w:r w:rsidR="000034E3">
        <w:rPr>
          <w:sz w:val="28"/>
          <w:szCs w:val="28"/>
        </w:rPr>
        <w:t>0</w:t>
      </w:r>
      <w:r w:rsidR="00512ACE">
        <w:rPr>
          <w:sz w:val="28"/>
          <w:szCs w:val="28"/>
        </w:rPr>
        <w:t>2</w:t>
      </w:r>
      <w:r w:rsidR="002B7844">
        <w:rPr>
          <w:sz w:val="28"/>
          <w:szCs w:val="28"/>
        </w:rPr>
        <w:t>.20</w:t>
      </w:r>
      <w:r w:rsidR="00817E9F">
        <w:rPr>
          <w:sz w:val="28"/>
          <w:szCs w:val="28"/>
        </w:rPr>
        <w:t>2</w:t>
      </w:r>
      <w:r w:rsidR="00512ACE">
        <w:rPr>
          <w:sz w:val="28"/>
          <w:szCs w:val="28"/>
        </w:rPr>
        <w:t>3</w:t>
      </w:r>
      <w:r w:rsidR="002B7844">
        <w:rPr>
          <w:sz w:val="28"/>
          <w:szCs w:val="28"/>
        </w:rPr>
        <w:t xml:space="preserve"> года </w:t>
      </w:r>
      <w:r w:rsidR="00F469F6" w:rsidRPr="004C3667">
        <w:rPr>
          <w:sz w:val="28"/>
          <w:szCs w:val="28"/>
        </w:rPr>
        <w:t xml:space="preserve"> N</w:t>
      </w:r>
      <w:r w:rsidR="00512ACE">
        <w:rPr>
          <w:sz w:val="28"/>
          <w:szCs w:val="28"/>
        </w:rPr>
        <w:t>32</w:t>
      </w:r>
      <w:r w:rsidR="00F469F6" w:rsidRPr="004C3667">
        <w:rPr>
          <w:sz w:val="28"/>
          <w:szCs w:val="28"/>
        </w:rPr>
        <w:t xml:space="preserve">  "</w:t>
      </w:r>
      <w:r w:rsidR="004C3667" w:rsidRPr="004C3667">
        <w:rPr>
          <w:sz w:val="28"/>
          <w:szCs w:val="28"/>
        </w:rPr>
        <w:t>О</w:t>
      </w:r>
      <w:r w:rsidR="00D7650C">
        <w:rPr>
          <w:sz w:val="28"/>
          <w:szCs w:val="28"/>
        </w:rPr>
        <w:t>б</w:t>
      </w:r>
      <w:r w:rsidR="004C3667" w:rsidRPr="004C3667">
        <w:rPr>
          <w:sz w:val="28"/>
          <w:szCs w:val="28"/>
        </w:rPr>
        <w:t xml:space="preserve"> утверждении стоимости услуг по погребению умерших на территории Тюменцевского района</w:t>
      </w:r>
      <w:r w:rsidR="00817E9F">
        <w:rPr>
          <w:sz w:val="28"/>
          <w:szCs w:val="28"/>
        </w:rPr>
        <w:t xml:space="preserve"> на 202</w:t>
      </w:r>
      <w:r w:rsidR="00512ACE">
        <w:rPr>
          <w:sz w:val="28"/>
          <w:szCs w:val="28"/>
        </w:rPr>
        <w:t>3</w:t>
      </w:r>
      <w:r w:rsidR="000034E3">
        <w:rPr>
          <w:sz w:val="28"/>
          <w:szCs w:val="28"/>
        </w:rPr>
        <w:t xml:space="preserve"> год</w:t>
      </w:r>
      <w:r w:rsidR="00F469F6" w:rsidRPr="004C3667">
        <w:rPr>
          <w:sz w:val="28"/>
          <w:szCs w:val="28"/>
        </w:rPr>
        <w:t>"</w:t>
      </w:r>
      <w:r w:rsidR="002B7844">
        <w:rPr>
          <w:sz w:val="28"/>
          <w:szCs w:val="28"/>
        </w:rPr>
        <w:t xml:space="preserve"> считать утратившим силу</w:t>
      </w:r>
      <w:r w:rsidR="000F309C">
        <w:rPr>
          <w:sz w:val="28"/>
          <w:szCs w:val="28"/>
        </w:rPr>
        <w:t>.</w:t>
      </w:r>
      <w:r w:rsidR="002B7844">
        <w:rPr>
          <w:sz w:val="28"/>
          <w:szCs w:val="28"/>
        </w:rPr>
        <w:t xml:space="preserve"> </w:t>
      </w:r>
    </w:p>
    <w:p w:rsidR="00F71E35" w:rsidRPr="00944BE0" w:rsidRDefault="003950BB" w:rsidP="006F68E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</w:t>
      </w:r>
      <w:r w:rsidR="00F71E35" w:rsidRPr="00944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постановление </w:t>
      </w:r>
      <w:r w:rsidR="005C7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вступает в </w:t>
      </w:r>
      <w:r w:rsidR="00F71E35" w:rsidRPr="00944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5C7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илу с </w:t>
      </w:r>
      <w:r w:rsidR="00F71E35" w:rsidRPr="00944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01.02.20</w:t>
      </w:r>
      <w:r w:rsidR="003245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12AC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1E35" w:rsidRPr="00944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 </w:t>
      </w:r>
    </w:p>
    <w:p w:rsidR="00327AC9" w:rsidRPr="00512ACE" w:rsidRDefault="008317AE" w:rsidP="006F68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69F6" w:rsidRPr="00F469F6">
        <w:rPr>
          <w:rFonts w:ascii="Times New Roman" w:hAnsi="Times New Roman" w:cs="Times New Roman"/>
          <w:sz w:val="28"/>
          <w:szCs w:val="28"/>
        </w:rPr>
        <w:t>.</w:t>
      </w:r>
      <w:r w:rsidR="00512ACE" w:rsidRPr="00512ACE">
        <w:rPr>
          <w:sz w:val="28"/>
          <w:szCs w:val="28"/>
        </w:rPr>
        <w:t xml:space="preserve"> </w:t>
      </w:r>
      <w:r w:rsidR="00512ACE" w:rsidRPr="00512ACE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Правовом портале Тюменцевского района</w:t>
      </w:r>
      <w:r w:rsidR="00512ACE">
        <w:rPr>
          <w:rFonts w:ascii="Times New Roman" w:hAnsi="Times New Roman" w:cs="Times New Roman"/>
          <w:sz w:val="28"/>
          <w:szCs w:val="28"/>
        </w:rPr>
        <w:t>.</w:t>
      </w:r>
    </w:p>
    <w:p w:rsidR="00F469F6" w:rsidRPr="00F469F6" w:rsidRDefault="008317AE" w:rsidP="006F68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69F6" w:rsidRPr="00F469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69F6" w:rsidRPr="00F469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69F6" w:rsidRPr="00F469F6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7A6FD7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F469F6" w:rsidRPr="00F469F6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FE134C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8D19DF">
        <w:rPr>
          <w:rFonts w:ascii="Times New Roman" w:hAnsi="Times New Roman" w:cs="Times New Roman"/>
          <w:sz w:val="28"/>
          <w:szCs w:val="28"/>
        </w:rPr>
        <w:t xml:space="preserve">председателя комитета по экономике, имуществу и земле </w:t>
      </w:r>
      <w:r w:rsidR="00FE134C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817E9F">
        <w:rPr>
          <w:rFonts w:ascii="Times New Roman" w:hAnsi="Times New Roman" w:cs="Times New Roman"/>
          <w:sz w:val="28"/>
          <w:szCs w:val="28"/>
        </w:rPr>
        <w:t xml:space="preserve"> </w:t>
      </w:r>
      <w:r w:rsidR="00EE2F5F">
        <w:rPr>
          <w:rFonts w:ascii="Times New Roman" w:hAnsi="Times New Roman" w:cs="Times New Roman"/>
          <w:sz w:val="28"/>
          <w:szCs w:val="28"/>
        </w:rPr>
        <w:t>О.В. Кулаеву</w:t>
      </w:r>
      <w:r w:rsidR="00817E9F">
        <w:rPr>
          <w:rFonts w:ascii="Times New Roman" w:hAnsi="Times New Roman" w:cs="Times New Roman"/>
          <w:sz w:val="28"/>
          <w:szCs w:val="28"/>
        </w:rPr>
        <w:t>.</w:t>
      </w:r>
    </w:p>
    <w:p w:rsidR="00217C39" w:rsidRDefault="00217C39" w:rsidP="00217C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B223C" w:rsidRDefault="00AB223C" w:rsidP="00217C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469F6" w:rsidRPr="00F469F6" w:rsidRDefault="00F469F6" w:rsidP="00217C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69F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F6DD8">
        <w:rPr>
          <w:rFonts w:ascii="Times New Roman" w:hAnsi="Times New Roman" w:cs="Times New Roman"/>
          <w:sz w:val="28"/>
          <w:szCs w:val="28"/>
        </w:rPr>
        <w:t>р</w:t>
      </w:r>
      <w:r w:rsidR="00217C39">
        <w:rPr>
          <w:rFonts w:ascii="Times New Roman" w:hAnsi="Times New Roman" w:cs="Times New Roman"/>
          <w:sz w:val="28"/>
          <w:szCs w:val="28"/>
        </w:rPr>
        <w:t>айона</w:t>
      </w:r>
      <w:r w:rsidR="00217C39">
        <w:rPr>
          <w:rFonts w:ascii="Times New Roman" w:hAnsi="Times New Roman" w:cs="Times New Roman"/>
          <w:sz w:val="28"/>
          <w:szCs w:val="28"/>
        </w:rPr>
        <w:tab/>
      </w:r>
      <w:r w:rsidR="00217C39">
        <w:rPr>
          <w:rFonts w:ascii="Times New Roman" w:hAnsi="Times New Roman" w:cs="Times New Roman"/>
          <w:sz w:val="28"/>
          <w:szCs w:val="28"/>
        </w:rPr>
        <w:tab/>
      </w:r>
      <w:r w:rsidR="00217C39">
        <w:rPr>
          <w:rFonts w:ascii="Times New Roman" w:hAnsi="Times New Roman" w:cs="Times New Roman"/>
          <w:sz w:val="28"/>
          <w:szCs w:val="28"/>
        </w:rPr>
        <w:tab/>
      </w:r>
      <w:r w:rsidR="00217C39">
        <w:rPr>
          <w:rFonts w:ascii="Times New Roman" w:hAnsi="Times New Roman" w:cs="Times New Roman"/>
          <w:sz w:val="28"/>
          <w:szCs w:val="28"/>
        </w:rPr>
        <w:tab/>
      </w:r>
      <w:r w:rsidR="00217C39">
        <w:rPr>
          <w:rFonts w:ascii="Times New Roman" w:hAnsi="Times New Roman" w:cs="Times New Roman"/>
          <w:sz w:val="28"/>
          <w:szCs w:val="28"/>
        </w:rPr>
        <w:tab/>
      </w:r>
      <w:r w:rsidR="005F6DD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17C39">
        <w:rPr>
          <w:rFonts w:ascii="Times New Roman" w:hAnsi="Times New Roman" w:cs="Times New Roman"/>
          <w:sz w:val="28"/>
          <w:szCs w:val="28"/>
        </w:rPr>
        <w:tab/>
      </w:r>
      <w:r w:rsidR="00AB223C">
        <w:rPr>
          <w:rFonts w:ascii="Times New Roman" w:hAnsi="Times New Roman" w:cs="Times New Roman"/>
          <w:sz w:val="28"/>
          <w:szCs w:val="28"/>
        </w:rPr>
        <w:t>И.И. Дитц</w:t>
      </w:r>
    </w:p>
    <w:p w:rsidR="00F469F6" w:rsidRPr="00F469F6" w:rsidRDefault="00F469F6" w:rsidP="00F469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69F6" w:rsidRPr="00F469F6" w:rsidRDefault="00F469F6" w:rsidP="00F469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71E35" w:rsidRDefault="00F71E35" w:rsidP="008317A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D53A31" w:rsidRDefault="00D53A31" w:rsidP="008317A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D53A31" w:rsidRDefault="00D53A31" w:rsidP="008317A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76569A" w:rsidRDefault="0076569A" w:rsidP="00F469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1E85" w:rsidRDefault="00341E85" w:rsidP="00F469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3169" w:rsidRDefault="00093169" w:rsidP="00F469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21BF" w:rsidRDefault="00C121BF" w:rsidP="00F469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69F6" w:rsidRPr="003E1DA2" w:rsidRDefault="00F469F6" w:rsidP="00F469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1DA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469F6" w:rsidRPr="003E1DA2" w:rsidRDefault="00F469F6" w:rsidP="00F469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1DA2">
        <w:rPr>
          <w:rFonts w:ascii="Times New Roman" w:hAnsi="Times New Roman" w:cs="Times New Roman"/>
          <w:sz w:val="28"/>
          <w:szCs w:val="28"/>
        </w:rPr>
        <w:t xml:space="preserve">к </w:t>
      </w:r>
      <w:r w:rsidR="008317AE" w:rsidRPr="003E1DA2">
        <w:rPr>
          <w:rFonts w:ascii="Times New Roman" w:hAnsi="Times New Roman" w:cs="Times New Roman"/>
          <w:sz w:val="28"/>
          <w:szCs w:val="28"/>
        </w:rPr>
        <w:t>п</w:t>
      </w:r>
      <w:r w:rsidRPr="003E1DA2">
        <w:rPr>
          <w:rFonts w:ascii="Times New Roman" w:hAnsi="Times New Roman" w:cs="Times New Roman"/>
          <w:sz w:val="28"/>
          <w:szCs w:val="28"/>
        </w:rPr>
        <w:t>остановлению</w:t>
      </w:r>
      <w:r w:rsidR="008317AE" w:rsidRPr="003E1DA2">
        <w:rPr>
          <w:rFonts w:ascii="Times New Roman" w:hAnsi="Times New Roman" w:cs="Times New Roman"/>
          <w:sz w:val="28"/>
          <w:szCs w:val="28"/>
        </w:rPr>
        <w:t xml:space="preserve"> А</w:t>
      </w:r>
      <w:r w:rsidR="00217C39" w:rsidRPr="003E1DA2">
        <w:rPr>
          <w:rFonts w:ascii="Times New Roman" w:hAnsi="Times New Roman" w:cs="Times New Roman"/>
          <w:sz w:val="28"/>
          <w:szCs w:val="28"/>
        </w:rPr>
        <w:t>дминистрации</w:t>
      </w:r>
      <w:r w:rsidR="008317AE" w:rsidRPr="003E1DA2">
        <w:rPr>
          <w:rFonts w:ascii="Times New Roman" w:hAnsi="Times New Roman" w:cs="Times New Roman"/>
          <w:sz w:val="28"/>
          <w:szCs w:val="28"/>
        </w:rPr>
        <w:t xml:space="preserve"> Тюменцевского</w:t>
      </w:r>
      <w:r w:rsidR="00217C39" w:rsidRPr="003E1DA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469F6" w:rsidRPr="003E1DA2" w:rsidRDefault="00F469F6" w:rsidP="00F469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1DA2">
        <w:rPr>
          <w:rFonts w:ascii="Times New Roman" w:hAnsi="Times New Roman" w:cs="Times New Roman"/>
          <w:sz w:val="28"/>
          <w:szCs w:val="28"/>
        </w:rPr>
        <w:t xml:space="preserve">от </w:t>
      </w:r>
      <w:r w:rsidR="00052A43" w:rsidRPr="003E1DA2">
        <w:rPr>
          <w:rFonts w:ascii="Times New Roman" w:hAnsi="Times New Roman" w:cs="Times New Roman"/>
          <w:sz w:val="28"/>
          <w:szCs w:val="28"/>
        </w:rPr>
        <w:t>___________________</w:t>
      </w:r>
      <w:r w:rsidR="0074777D" w:rsidRPr="003E1DA2">
        <w:rPr>
          <w:rFonts w:ascii="Times New Roman" w:hAnsi="Times New Roman" w:cs="Times New Roman"/>
          <w:sz w:val="28"/>
          <w:szCs w:val="28"/>
        </w:rPr>
        <w:t>года</w:t>
      </w:r>
      <w:r w:rsidR="003403C1" w:rsidRPr="003E1DA2">
        <w:rPr>
          <w:rFonts w:ascii="Times New Roman" w:hAnsi="Times New Roman" w:cs="Times New Roman"/>
          <w:sz w:val="28"/>
          <w:szCs w:val="28"/>
        </w:rPr>
        <w:t xml:space="preserve"> </w:t>
      </w:r>
      <w:r w:rsidRPr="003E1DA2">
        <w:rPr>
          <w:rFonts w:ascii="Times New Roman" w:hAnsi="Times New Roman" w:cs="Times New Roman"/>
          <w:sz w:val="28"/>
          <w:szCs w:val="28"/>
        </w:rPr>
        <w:t xml:space="preserve"> N</w:t>
      </w:r>
      <w:r w:rsidR="00052A43" w:rsidRPr="003E1DA2">
        <w:rPr>
          <w:rFonts w:ascii="Times New Roman" w:hAnsi="Times New Roman" w:cs="Times New Roman"/>
          <w:sz w:val="28"/>
          <w:szCs w:val="28"/>
        </w:rPr>
        <w:t>_____</w:t>
      </w:r>
    </w:p>
    <w:p w:rsidR="00F469F6" w:rsidRDefault="00F469F6" w:rsidP="00F469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1DA2" w:rsidRPr="003E1DA2" w:rsidRDefault="003E1DA2" w:rsidP="00F469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69F6" w:rsidRPr="00F469F6" w:rsidRDefault="00F469F6" w:rsidP="00F469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69F6">
        <w:rPr>
          <w:rFonts w:ascii="Times New Roman" w:hAnsi="Times New Roman" w:cs="Times New Roman"/>
          <w:sz w:val="28"/>
          <w:szCs w:val="28"/>
        </w:rPr>
        <w:t>ГАРАНТИРОВАННЫЙ ПЕРЕЧЕНЬ</w:t>
      </w:r>
    </w:p>
    <w:p w:rsidR="00F469F6" w:rsidRPr="00F469F6" w:rsidRDefault="00F469F6" w:rsidP="00F469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69F6">
        <w:rPr>
          <w:rFonts w:ascii="Times New Roman" w:hAnsi="Times New Roman" w:cs="Times New Roman"/>
          <w:sz w:val="28"/>
          <w:szCs w:val="28"/>
        </w:rPr>
        <w:t>УСЛУГ ПО ПОГРЕБЕНИЮ</w:t>
      </w:r>
    </w:p>
    <w:p w:rsidR="00F469F6" w:rsidRPr="00F469F6" w:rsidRDefault="00F469F6" w:rsidP="00F469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5711"/>
        <w:gridCol w:w="2410"/>
      </w:tblGrid>
      <w:tr w:rsidR="003D5470" w:rsidRPr="00F469F6" w:rsidTr="003245D0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F469F6" w:rsidRDefault="003D5470" w:rsidP="00AC54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F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F469F6" w:rsidRDefault="003D5470" w:rsidP="00BD1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9F6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F469F6" w:rsidRDefault="003D5470" w:rsidP="00BD14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F6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Pr="00F469F6">
              <w:rPr>
                <w:rFonts w:ascii="Times New Roman" w:hAnsi="Times New Roman" w:cs="Times New Roman"/>
                <w:sz w:val="28"/>
                <w:szCs w:val="28"/>
              </w:rPr>
              <w:br/>
              <w:t>услуги</w:t>
            </w:r>
          </w:p>
        </w:tc>
      </w:tr>
      <w:tr w:rsidR="003D5470" w:rsidRPr="00F469F6" w:rsidTr="003245D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F469F6" w:rsidRDefault="003D5470" w:rsidP="00AC54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F469F6" w:rsidRDefault="003D5470" w:rsidP="00BD1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9F6">
              <w:rPr>
                <w:rFonts w:ascii="Times New Roman" w:hAnsi="Times New Roman" w:cs="Times New Roman"/>
                <w:sz w:val="28"/>
                <w:szCs w:val="28"/>
              </w:rPr>
              <w:t>Гроб обитый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C06005" w:rsidRDefault="00512ACE" w:rsidP="008127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5886,06</w:t>
            </w:r>
          </w:p>
        </w:tc>
      </w:tr>
      <w:tr w:rsidR="003D5470" w:rsidRPr="00F469F6" w:rsidTr="003245D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F469F6" w:rsidRDefault="003D5470" w:rsidP="00AC54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F469F6" w:rsidRDefault="003D5470" w:rsidP="00BD1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9F6">
              <w:rPr>
                <w:rFonts w:ascii="Times New Roman" w:hAnsi="Times New Roman" w:cs="Times New Roman"/>
                <w:sz w:val="28"/>
                <w:szCs w:val="28"/>
              </w:rPr>
              <w:t>Доставка гроба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C06005" w:rsidRDefault="00512ACE" w:rsidP="00BD14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323,27</w:t>
            </w:r>
          </w:p>
        </w:tc>
      </w:tr>
      <w:tr w:rsidR="003D5470" w:rsidRPr="00F469F6" w:rsidTr="003245D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F469F6" w:rsidRDefault="003D5470" w:rsidP="00AC54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F469F6" w:rsidRDefault="003D5470" w:rsidP="00BD1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9F6">
              <w:rPr>
                <w:rFonts w:ascii="Times New Roman" w:hAnsi="Times New Roman" w:cs="Times New Roman"/>
                <w:sz w:val="28"/>
                <w:szCs w:val="28"/>
              </w:rPr>
              <w:t>оставк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9F6"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 w:rsidRPr="00F469F6">
              <w:rPr>
                <w:rFonts w:ascii="Times New Roman" w:hAnsi="Times New Roman" w:cs="Times New Roman"/>
                <w:sz w:val="28"/>
                <w:szCs w:val="28"/>
              </w:rPr>
              <w:t xml:space="preserve"> на кладбище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C06005" w:rsidRDefault="00512ACE" w:rsidP="00BD14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693,80</w:t>
            </w:r>
          </w:p>
        </w:tc>
      </w:tr>
      <w:tr w:rsidR="003D5470" w:rsidRPr="00F469F6" w:rsidTr="003245D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F469F6" w:rsidRDefault="003D5470" w:rsidP="00AC54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F469F6" w:rsidRDefault="003D5470" w:rsidP="00BD1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Крест </w:t>
            </w:r>
            <w:r w:rsidRPr="00F469F6">
              <w:rPr>
                <w:rFonts w:ascii="Times New Roman" w:hAnsi="Times New Roman" w:cs="Times New Roman"/>
                <w:sz w:val="28"/>
                <w:szCs w:val="28"/>
              </w:rPr>
              <w:t>с надписью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C06005" w:rsidRDefault="00512ACE" w:rsidP="00BD14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1546,56</w:t>
            </w:r>
          </w:p>
        </w:tc>
      </w:tr>
      <w:tr w:rsidR="003D5470" w:rsidRPr="00F469F6" w:rsidTr="003245D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F469F6" w:rsidRDefault="003D5470" w:rsidP="00AC54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F469F6" w:rsidRDefault="003D5470" w:rsidP="00BD1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00" w:rsidRPr="00C06005" w:rsidRDefault="00512ACE" w:rsidP="001C19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1176,04</w:t>
            </w:r>
          </w:p>
        </w:tc>
      </w:tr>
      <w:tr w:rsidR="003D5470" w:rsidRPr="00F469F6" w:rsidTr="003245D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F469F6" w:rsidRDefault="003D5470" w:rsidP="00AC54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F469F6" w:rsidRDefault="003D5470" w:rsidP="00BD1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9F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C06005" w:rsidRDefault="00512ACE" w:rsidP="00BD14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9625,73</w:t>
            </w:r>
          </w:p>
        </w:tc>
      </w:tr>
    </w:tbl>
    <w:p w:rsidR="00F469F6" w:rsidRDefault="00F469F6" w:rsidP="00F469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4AD" w:rsidRPr="00F469F6" w:rsidRDefault="003234AD" w:rsidP="00F469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9F6" w:rsidRDefault="00217C39" w:rsidP="00217C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19DF">
        <w:rPr>
          <w:rFonts w:ascii="Times New Roman" w:hAnsi="Times New Roman" w:cs="Times New Roman"/>
          <w:sz w:val="28"/>
          <w:szCs w:val="28"/>
        </w:rPr>
        <w:t>Л.М. Мерц</w:t>
      </w:r>
    </w:p>
    <w:p w:rsidR="00217C39" w:rsidRDefault="00217C39" w:rsidP="00F469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7C39" w:rsidRDefault="00217C39" w:rsidP="00F469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7C39" w:rsidRDefault="00217C39" w:rsidP="00F469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7C39" w:rsidRDefault="00217C39" w:rsidP="00F469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7C39" w:rsidRPr="00F469F6" w:rsidRDefault="00217C39" w:rsidP="00F469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9F6" w:rsidRPr="00F469F6" w:rsidRDefault="00F469F6" w:rsidP="00F469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9F6" w:rsidRPr="00F469F6" w:rsidRDefault="00F469F6" w:rsidP="00F469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7C39" w:rsidRDefault="00217C39" w:rsidP="00F469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7C39" w:rsidRDefault="00217C39" w:rsidP="00F469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7C39" w:rsidRDefault="00217C39" w:rsidP="00F469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34AD" w:rsidRDefault="003234AD" w:rsidP="00F469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34AD" w:rsidRDefault="003234AD" w:rsidP="00F469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34AD" w:rsidRDefault="003234AD" w:rsidP="00F469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1E35" w:rsidRDefault="00F71E35" w:rsidP="00F469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1DA2" w:rsidRDefault="003E1DA2" w:rsidP="00F469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E1DA2" w:rsidSect="00F71E35">
      <w:pgSz w:w="11906" w:h="16838" w:code="9"/>
      <w:pgMar w:top="709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469F6"/>
    <w:rsid w:val="000034E3"/>
    <w:rsid w:val="000360C8"/>
    <w:rsid w:val="00036E61"/>
    <w:rsid w:val="00045236"/>
    <w:rsid w:val="00052A43"/>
    <w:rsid w:val="00067B1B"/>
    <w:rsid w:val="00082ADC"/>
    <w:rsid w:val="00093169"/>
    <w:rsid w:val="000A3FB1"/>
    <w:rsid w:val="000A55D4"/>
    <w:rsid w:val="000C2BEE"/>
    <w:rsid w:val="000C7FA2"/>
    <w:rsid w:val="000F309C"/>
    <w:rsid w:val="00102E3F"/>
    <w:rsid w:val="0016298F"/>
    <w:rsid w:val="00171DAA"/>
    <w:rsid w:val="001958C5"/>
    <w:rsid w:val="001B72E5"/>
    <w:rsid w:val="001C1900"/>
    <w:rsid w:val="001C5FCB"/>
    <w:rsid w:val="001F2420"/>
    <w:rsid w:val="0021676C"/>
    <w:rsid w:val="00217C39"/>
    <w:rsid w:val="00226525"/>
    <w:rsid w:val="00230CC9"/>
    <w:rsid w:val="00230D8D"/>
    <w:rsid w:val="00240380"/>
    <w:rsid w:val="002979CD"/>
    <w:rsid w:val="002B7844"/>
    <w:rsid w:val="002C5125"/>
    <w:rsid w:val="002D1275"/>
    <w:rsid w:val="002F03BD"/>
    <w:rsid w:val="002F4E79"/>
    <w:rsid w:val="00317A9C"/>
    <w:rsid w:val="003234AD"/>
    <w:rsid w:val="003245D0"/>
    <w:rsid w:val="00327AC9"/>
    <w:rsid w:val="00330360"/>
    <w:rsid w:val="003403C1"/>
    <w:rsid w:val="00341E85"/>
    <w:rsid w:val="003468FC"/>
    <w:rsid w:val="003950BB"/>
    <w:rsid w:val="003A1310"/>
    <w:rsid w:val="003D5470"/>
    <w:rsid w:val="003E1DA2"/>
    <w:rsid w:val="003E2588"/>
    <w:rsid w:val="003F4482"/>
    <w:rsid w:val="003F6913"/>
    <w:rsid w:val="0040284E"/>
    <w:rsid w:val="004118DD"/>
    <w:rsid w:val="00470C96"/>
    <w:rsid w:val="004721DA"/>
    <w:rsid w:val="004C3667"/>
    <w:rsid w:val="0050729C"/>
    <w:rsid w:val="00510EA9"/>
    <w:rsid w:val="00512ACE"/>
    <w:rsid w:val="005C4947"/>
    <w:rsid w:val="005C792D"/>
    <w:rsid w:val="005E1B46"/>
    <w:rsid w:val="005E784E"/>
    <w:rsid w:val="005F6DD8"/>
    <w:rsid w:val="006112D5"/>
    <w:rsid w:val="00621C65"/>
    <w:rsid w:val="00647E48"/>
    <w:rsid w:val="00654C94"/>
    <w:rsid w:val="00664ACE"/>
    <w:rsid w:val="00671FB6"/>
    <w:rsid w:val="006E46B3"/>
    <w:rsid w:val="006F53F4"/>
    <w:rsid w:val="006F68E1"/>
    <w:rsid w:val="00713F9B"/>
    <w:rsid w:val="007144D9"/>
    <w:rsid w:val="007321B0"/>
    <w:rsid w:val="00732881"/>
    <w:rsid w:val="0074777D"/>
    <w:rsid w:val="00751A05"/>
    <w:rsid w:val="0076489A"/>
    <w:rsid w:val="0076569A"/>
    <w:rsid w:val="00775BDA"/>
    <w:rsid w:val="007913DC"/>
    <w:rsid w:val="007A6FD7"/>
    <w:rsid w:val="007B40EB"/>
    <w:rsid w:val="007D56A8"/>
    <w:rsid w:val="007D6CDB"/>
    <w:rsid w:val="007E431E"/>
    <w:rsid w:val="00800A57"/>
    <w:rsid w:val="00812710"/>
    <w:rsid w:val="00813AD4"/>
    <w:rsid w:val="00817E9F"/>
    <w:rsid w:val="00826397"/>
    <w:rsid w:val="008317AE"/>
    <w:rsid w:val="00832B28"/>
    <w:rsid w:val="00881566"/>
    <w:rsid w:val="008D19DF"/>
    <w:rsid w:val="008E4B0D"/>
    <w:rsid w:val="008E7BBD"/>
    <w:rsid w:val="00912CD3"/>
    <w:rsid w:val="0092460B"/>
    <w:rsid w:val="0093703C"/>
    <w:rsid w:val="00944BE0"/>
    <w:rsid w:val="00946A6A"/>
    <w:rsid w:val="00961B4D"/>
    <w:rsid w:val="0097613E"/>
    <w:rsid w:val="009A1E6F"/>
    <w:rsid w:val="009B5A40"/>
    <w:rsid w:val="00A111CF"/>
    <w:rsid w:val="00A11450"/>
    <w:rsid w:val="00A36637"/>
    <w:rsid w:val="00A954B5"/>
    <w:rsid w:val="00AA5A05"/>
    <w:rsid w:val="00AB223C"/>
    <w:rsid w:val="00AC048C"/>
    <w:rsid w:val="00AC5404"/>
    <w:rsid w:val="00AD3AF6"/>
    <w:rsid w:val="00AD7C41"/>
    <w:rsid w:val="00AE6663"/>
    <w:rsid w:val="00AF7A6E"/>
    <w:rsid w:val="00B440D9"/>
    <w:rsid w:val="00B61A37"/>
    <w:rsid w:val="00BC15DA"/>
    <w:rsid w:val="00BC7C0D"/>
    <w:rsid w:val="00BD14F0"/>
    <w:rsid w:val="00C06005"/>
    <w:rsid w:val="00C121BF"/>
    <w:rsid w:val="00C423D0"/>
    <w:rsid w:val="00C47AD3"/>
    <w:rsid w:val="00CA55C6"/>
    <w:rsid w:val="00CE45B5"/>
    <w:rsid w:val="00CF3412"/>
    <w:rsid w:val="00D0625F"/>
    <w:rsid w:val="00D22249"/>
    <w:rsid w:val="00D53A31"/>
    <w:rsid w:val="00D622C2"/>
    <w:rsid w:val="00D7650C"/>
    <w:rsid w:val="00DE1359"/>
    <w:rsid w:val="00E02F8C"/>
    <w:rsid w:val="00E049DC"/>
    <w:rsid w:val="00E158CC"/>
    <w:rsid w:val="00E1758A"/>
    <w:rsid w:val="00E81AAE"/>
    <w:rsid w:val="00E92EF2"/>
    <w:rsid w:val="00EA2E30"/>
    <w:rsid w:val="00EB48AE"/>
    <w:rsid w:val="00EB5704"/>
    <w:rsid w:val="00EC0A8D"/>
    <w:rsid w:val="00EE2F5F"/>
    <w:rsid w:val="00EF23C4"/>
    <w:rsid w:val="00F11367"/>
    <w:rsid w:val="00F34824"/>
    <w:rsid w:val="00F45A83"/>
    <w:rsid w:val="00F469F6"/>
    <w:rsid w:val="00F71E35"/>
    <w:rsid w:val="00F86B07"/>
    <w:rsid w:val="00FA2994"/>
    <w:rsid w:val="00FB0269"/>
    <w:rsid w:val="00FC2E0F"/>
    <w:rsid w:val="00FC4A68"/>
    <w:rsid w:val="00FE08FB"/>
    <w:rsid w:val="00FE134C"/>
    <w:rsid w:val="00F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A68"/>
  </w:style>
  <w:style w:type="paragraph" w:styleId="1">
    <w:name w:val="heading 1"/>
    <w:basedOn w:val="a"/>
    <w:next w:val="a"/>
    <w:qFormat/>
    <w:rsid w:val="00FC4A68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C4A68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FC4A68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C4A68"/>
    <w:pPr>
      <w:jc w:val="center"/>
    </w:pPr>
    <w:rPr>
      <w:b/>
      <w:bCs/>
      <w:caps/>
      <w:sz w:val="24"/>
    </w:rPr>
  </w:style>
  <w:style w:type="paragraph" w:customStyle="1" w:styleId="ConsPlusNormal">
    <w:name w:val="ConsPlusNormal"/>
    <w:rsid w:val="00F469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469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713F9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E45B5"/>
    <w:rPr>
      <w:b/>
      <w:bCs/>
    </w:rPr>
  </w:style>
  <w:style w:type="paragraph" w:styleId="a6">
    <w:name w:val="Normal (Web)"/>
    <w:basedOn w:val="a"/>
    <w:uiPriority w:val="99"/>
    <w:unhideWhenUsed/>
    <w:rsid w:val="00CE45B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E45B5"/>
  </w:style>
  <w:style w:type="character" w:styleId="a7">
    <w:name w:val="Hyperlink"/>
    <w:basedOn w:val="a0"/>
    <w:uiPriority w:val="99"/>
    <w:unhideWhenUsed/>
    <w:rsid w:val="00CE45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eks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DB109-B49C-466A-BF0F-27435A06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148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Председатель</dc:creator>
  <cp:lastModifiedBy>Predsedatel</cp:lastModifiedBy>
  <cp:revision>12</cp:revision>
  <cp:lastPrinted>2024-01-29T05:18:00Z</cp:lastPrinted>
  <dcterms:created xsi:type="dcterms:W3CDTF">2023-01-30T09:37:00Z</dcterms:created>
  <dcterms:modified xsi:type="dcterms:W3CDTF">2024-01-29T08:05:00Z</dcterms:modified>
</cp:coreProperties>
</file>